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77"/>
        <w:gridCol w:w="1064"/>
        <w:gridCol w:w="178"/>
        <w:gridCol w:w="1951"/>
        <w:gridCol w:w="1773"/>
        <w:gridCol w:w="709"/>
        <w:gridCol w:w="887"/>
        <w:gridCol w:w="1064"/>
        <w:gridCol w:w="1064"/>
      </w:tblGrid>
      <w:tr w:rsidR="004F614D" w14:paraId="341B9767" w14:textId="77777777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939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623E4" w14:textId="77777777" w:rsidR="004F614D" w:rsidRDefault="00E54CD8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</w:rPr>
              <w:t>金門縣私有歷史建築及紀念建築修復獎助辦法</w:t>
            </w:r>
            <w:r>
              <w:rPr>
                <w:rFonts w:ascii="標楷體" w:eastAsia="標楷體" w:hAnsi="標楷體"/>
                <w:color w:val="000000"/>
                <w:sz w:val="32"/>
              </w:rPr>
              <w:br/>
            </w:r>
            <w:r>
              <w:rPr>
                <w:rFonts w:ascii="標楷體" w:eastAsia="標楷體" w:hAnsi="標楷體"/>
                <w:color w:val="000000"/>
                <w:sz w:val="32"/>
              </w:rPr>
              <w:t>修復或再利用計畫獎助申請審查表</w:t>
            </w:r>
          </w:p>
        </w:tc>
      </w:tr>
      <w:tr w:rsidR="004F614D" w14:paraId="00F0ED06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C1F64" w14:textId="77777777" w:rsidR="004F614D" w:rsidRDefault="00E54CD8">
            <w:pPr>
              <w:spacing w:line="280" w:lineRule="exact"/>
              <w:ind w:left="113" w:right="11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CF20F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EDBC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323B6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建物地點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DC7AD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地址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1E10F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14:paraId="6C43D28A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6B38CE87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1C071" w14:textId="77777777" w:rsidR="004F614D" w:rsidRDefault="004F614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090E8" w14:textId="77777777" w:rsidR="004F614D" w:rsidRDefault="004F614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C40220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26A68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8D706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地號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DC057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7BDE3D6B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7F3DF" w14:textId="77777777" w:rsidR="004F614D" w:rsidRDefault="004F614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3A255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75526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A441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3AD94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建號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6FB93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0B38F8A0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73E5D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項次</w:t>
            </w:r>
          </w:p>
        </w:tc>
        <w:tc>
          <w:tcPr>
            <w:tcW w:w="31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03F71" w14:textId="77777777" w:rsidR="004F614D" w:rsidRDefault="00E54CD8">
            <w:pPr>
              <w:spacing w:line="280" w:lineRule="exact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附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書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E9ABC" w14:textId="77777777" w:rsidR="004F614D" w:rsidRDefault="00E54CD8">
            <w:pPr>
              <w:spacing w:line="280" w:lineRule="exact"/>
              <w:ind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查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事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項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D91E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審查案件</w:t>
            </w:r>
          </w:p>
          <w:p w14:paraId="7F701DED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是否符合</w:t>
            </w:r>
          </w:p>
        </w:tc>
      </w:tr>
      <w:tr w:rsidR="004F614D" w14:paraId="7A3BFD0A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6B86A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D8D6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59809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643EC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是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8867B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否</w:t>
            </w:r>
          </w:p>
        </w:tc>
      </w:tr>
      <w:tr w:rsidR="004F614D" w14:paraId="0A472024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75919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206A6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審查表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5DDBB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281717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AA41F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38E5A0A9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8C79D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EB744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申請書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96E64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CBF20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D35CB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7BBA42A4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14D28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9E899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申請人身分證明文件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D1318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424D92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6A95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6689F3A2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B92F4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15A67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土地登記簿謄本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6115D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4DEA5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E532D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03B162F7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48BA8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E84E6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地籍圖謄本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D2F5E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EEB62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8FE53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106D1AF7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E42AC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08904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土地使用分區證明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531B2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0724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DB889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1F31694F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03C3D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3C714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土地使用權同意書或有代管人時代管人切結書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自有者免附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918B8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60524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FF5B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661C9598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1C5A7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7C38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切結書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26768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5CC4F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BD022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1B3C1D42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3E220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6D3C5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執行計畫書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7070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4946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EABA7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509939AA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B1C8E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35A8A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受委託執行人或團隊之同意書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529CA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0F31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98DFE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7FB7DE70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61A48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綜合審</w:t>
            </w:r>
          </w:p>
          <w:p w14:paraId="196B08BC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查結果</w:t>
            </w: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AE033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2D473383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D6DB1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5F4A6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F8FECB4" w14:textId="77777777" w:rsidR="004F614D" w:rsidRDefault="00E54CD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4752A" wp14:editId="2B4F8C40">
                <wp:simplePos x="0" y="0"/>
                <wp:positionH relativeFrom="page">
                  <wp:posOffset>5463540</wp:posOffset>
                </wp:positionH>
                <wp:positionV relativeFrom="paragraph">
                  <wp:posOffset>-6015352</wp:posOffset>
                </wp:positionV>
                <wp:extent cx="1264286" cy="342900"/>
                <wp:effectExtent l="0" t="0" r="0" b="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77120ED" w14:textId="77777777" w:rsidR="004F614D" w:rsidRDefault="00E54CD8">
                            <w:pPr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113.04.18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44752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0.2pt;margin-top:-473.65pt;width:99.55pt;height:2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" filled="f" stroked="f">
                <v:textbox>
                  <w:txbxContent>
                    <w:p w14:paraId="477120ED" w14:textId="77777777" w:rsidR="004F614D" w:rsidRDefault="00E54CD8">
                      <w:pPr>
                        <w:jc w:val="right"/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113.04.18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版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F786D22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79FFB6F2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621A5D05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286F7371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56AC7BBC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3213B24A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38AB964D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29B1E483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28983595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724C4D3F" w14:textId="77777777" w:rsidR="004F614D" w:rsidRDefault="004F614D">
      <w:pPr>
        <w:rPr>
          <w:rFonts w:ascii="標楷體" w:eastAsia="標楷體" w:hAnsi="標楷體"/>
          <w:color w:val="000000"/>
        </w:rPr>
      </w:pPr>
    </w:p>
    <w:tbl>
      <w:tblPr>
        <w:tblW w:w="95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360"/>
        <w:gridCol w:w="720"/>
        <w:gridCol w:w="317"/>
        <w:gridCol w:w="917"/>
        <w:gridCol w:w="305"/>
        <w:gridCol w:w="1070"/>
        <w:gridCol w:w="2971"/>
      </w:tblGrid>
      <w:tr w:rsidR="004F614D" w14:paraId="12A02B47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6BF6" w14:textId="77777777" w:rsidR="004F614D" w:rsidRDefault="00E54CD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金門縣私有歷史建築及紀念建築修復獎助辦法</w:t>
            </w:r>
          </w:p>
          <w:p w14:paraId="4D06A2CB" w14:textId="77777777" w:rsidR="004F614D" w:rsidRDefault="00E54CD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修復或再利用計畫獎助申請書</w:t>
            </w:r>
          </w:p>
        </w:tc>
      </w:tr>
      <w:tr w:rsidR="004F614D" w14:paraId="5F102046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AFE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建築物名稱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9E97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E929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登錄文號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AFBA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3D273A39" w14:textId="7777777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15FE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建築物類型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6EB7" w14:textId="77777777" w:rsidR="004F614D" w:rsidRDefault="00E54CD8">
            <w:pPr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閩南傳統式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洋樓式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閩洋混合式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 xml:space="preserve">                 </w:t>
            </w:r>
          </w:p>
        </w:tc>
      </w:tr>
      <w:tr w:rsidR="004F614D" w14:paraId="0F0E92AD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6B16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DE51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B386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049FD51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B38A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87EE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民國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日生</w:t>
            </w:r>
          </w:p>
        </w:tc>
      </w:tr>
      <w:tr w:rsidR="004F614D" w14:paraId="419C174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A8D3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8669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身分證統一編號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493A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945232B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EE15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戶籍地址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5DB7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43F5570E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40C1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F6AB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處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CDB1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CBFFBC1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1000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話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B7A1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66047F0C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9D70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座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落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9401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鎮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鄉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)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地號</w:t>
            </w:r>
          </w:p>
          <w:p w14:paraId="5D6F9452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A0334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建築物門牌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AD91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31137051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D45D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土地使用分區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C7EE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CEA0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基地面積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AFD0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1FB7DD6B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9E47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預定執行日期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CF53E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1122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預定完成日期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31561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3775F9B0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07AB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建築面積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114FF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4770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委託金額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747F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新臺幣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</w:t>
            </w:r>
          </w:p>
        </w:tc>
      </w:tr>
      <w:tr w:rsidR="004F614D" w14:paraId="44BAB1C7" w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AEB4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委託執行單位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2FA18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851483B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（簽章）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CD49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負責人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38CC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4CBA45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（簽章）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0986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3FCF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1DDC79C9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075E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8674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8D9CC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2FC9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E3991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通訊住址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39C8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7EB92934" w14:textId="77777777">
        <w:tblPrEx>
          <w:tblCellMar>
            <w:top w:w="0" w:type="dxa"/>
            <w:bottom w:w="0" w:type="dxa"/>
          </w:tblCellMar>
        </w:tblPrEx>
        <w:trPr>
          <w:trHeight w:val="392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DC7A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66F0099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B76C3F9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64911DC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C3ED5B4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1991761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檢附資料</w:t>
            </w:r>
          </w:p>
          <w:p w14:paraId="4922DEE5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DE4B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修復計畫類審查表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</w:p>
          <w:p w14:paraId="49D5BAB0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申請書</w:t>
            </w:r>
          </w:p>
          <w:p w14:paraId="2767CACE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申請人身份證明文件（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戶籍謄本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戶口名簿影本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身份證影本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份）</w:t>
            </w:r>
          </w:p>
          <w:p w14:paraId="53DC04A5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土地登記簿謄本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</w:t>
            </w:r>
          </w:p>
          <w:p w14:paraId="3AAB168B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地籍圖謄本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</w:p>
          <w:p w14:paraId="508C9BDA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土地使用分區證明</w:t>
            </w:r>
          </w:p>
          <w:p w14:paraId="3D43CD5E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土地使用權同意書或有代管人時代管人切結書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份（土地自有者免附）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</w:t>
            </w:r>
          </w:p>
          <w:p w14:paraId="6D2A5A7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切結書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</w:p>
          <w:p w14:paraId="0CDCDCAD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執行計畫書</w:t>
            </w:r>
          </w:p>
          <w:p w14:paraId="100A85BC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受委託執行人或團隊之同意書</w:t>
            </w:r>
          </w:p>
        </w:tc>
      </w:tr>
      <w:tr w:rsidR="004F614D" w14:paraId="296B1110" w14:textId="77777777">
        <w:tblPrEx>
          <w:tblCellMar>
            <w:top w:w="0" w:type="dxa"/>
            <w:bottom w:w="0" w:type="dxa"/>
          </w:tblCellMar>
        </w:tblPrEx>
        <w:trPr>
          <w:trHeight w:val="2105"/>
        </w:trPr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9AAA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申請人：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（簽章）</w:t>
            </w:r>
          </w:p>
          <w:p w14:paraId="4E303F74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BFF1ADC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聯絡人：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電話：</w:t>
            </w:r>
          </w:p>
          <w:p w14:paraId="74B63BF7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</w:p>
          <w:p w14:paraId="0E276EF7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9D8B381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華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日</w:t>
            </w:r>
          </w:p>
        </w:tc>
      </w:tr>
    </w:tbl>
    <w:p w14:paraId="0B7A6B4E" w14:textId="77777777" w:rsidR="004F614D" w:rsidRDefault="004F614D">
      <w:pPr>
        <w:spacing w:line="320" w:lineRule="exact"/>
        <w:ind w:left="480" w:hanging="480"/>
        <w:jc w:val="center"/>
        <w:rPr>
          <w:rFonts w:ascii="標楷體" w:eastAsia="標楷體" w:hAnsi="標楷體"/>
          <w:color w:val="000000"/>
        </w:rPr>
      </w:pPr>
    </w:p>
    <w:p w14:paraId="727356AA" w14:textId="77777777" w:rsidR="004F614D" w:rsidRDefault="00E54CD8">
      <w:pPr>
        <w:spacing w:line="320" w:lineRule="exact"/>
        <w:ind w:left="480" w:hanging="480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>113.04.18</w:t>
      </w:r>
      <w:r>
        <w:rPr>
          <w:rFonts w:ascii="標楷體" w:eastAsia="標楷體" w:hAnsi="標楷體"/>
          <w:color w:val="000000"/>
          <w:sz w:val="20"/>
          <w:szCs w:val="20"/>
        </w:rPr>
        <w:t>版</w:t>
      </w:r>
    </w:p>
    <w:tbl>
      <w:tblPr>
        <w:tblW w:w="93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77"/>
        <w:gridCol w:w="1064"/>
        <w:gridCol w:w="178"/>
        <w:gridCol w:w="1951"/>
        <w:gridCol w:w="1773"/>
        <w:gridCol w:w="709"/>
        <w:gridCol w:w="887"/>
        <w:gridCol w:w="1064"/>
        <w:gridCol w:w="1064"/>
      </w:tblGrid>
      <w:tr w:rsidR="004F614D" w14:paraId="5ABB2F49" w14:textId="77777777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939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0B4F6" w14:textId="77777777" w:rsidR="004F614D" w:rsidRDefault="00E54CD8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</w:rPr>
              <w:t>金門縣私有歷史建築及紀念建築修復獎助辦法</w:t>
            </w:r>
            <w:r>
              <w:rPr>
                <w:rFonts w:ascii="標楷體" w:eastAsia="標楷體" w:hAnsi="標楷體"/>
                <w:color w:val="000000"/>
                <w:sz w:val="32"/>
              </w:rPr>
              <w:br/>
            </w:r>
            <w:r>
              <w:rPr>
                <w:rFonts w:ascii="標楷體" w:eastAsia="標楷體" w:hAnsi="標楷體"/>
                <w:color w:val="000000"/>
                <w:sz w:val="32"/>
              </w:rPr>
              <w:t>修復規劃設計獎助申請審查表</w:t>
            </w:r>
          </w:p>
        </w:tc>
      </w:tr>
      <w:tr w:rsidR="004F614D" w14:paraId="3E594194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1EF44" w14:textId="77777777" w:rsidR="004F614D" w:rsidRDefault="00E54CD8">
            <w:pPr>
              <w:spacing w:line="280" w:lineRule="exact"/>
              <w:ind w:left="113" w:right="11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4E52E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921FB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4EDB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建物地點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31C00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地址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5E9D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14:paraId="3497CB26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53FFE80F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59D44" w14:textId="77777777" w:rsidR="004F614D" w:rsidRDefault="004F614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EECA9" w14:textId="77777777" w:rsidR="004F614D" w:rsidRDefault="004F614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9B04B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CE24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0C13D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地號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1F1A5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11587B4E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66C3C" w14:textId="77777777" w:rsidR="004F614D" w:rsidRDefault="004F614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2E9AE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B6E4F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3AC16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D843D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建號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6CD22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4F6FB13D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F0CAC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項次</w:t>
            </w:r>
          </w:p>
        </w:tc>
        <w:tc>
          <w:tcPr>
            <w:tcW w:w="31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5D1D7" w14:textId="77777777" w:rsidR="004F614D" w:rsidRDefault="00E54CD8">
            <w:pPr>
              <w:spacing w:line="280" w:lineRule="exact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附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書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FF727" w14:textId="77777777" w:rsidR="004F614D" w:rsidRDefault="00E54CD8">
            <w:pPr>
              <w:spacing w:line="280" w:lineRule="exact"/>
              <w:ind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查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事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項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9690A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審查案件</w:t>
            </w:r>
          </w:p>
          <w:p w14:paraId="751F5E40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是否符合</w:t>
            </w:r>
          </w:p>
        </w:tc>
      </w:tr>
      <w:tr w:rsidR="004F614D" w14:paraId="36B86F79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F51E5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584C7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37DD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E8540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是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AEFA6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否</w:t>
            </w:r>
          </w:p>
        </w:tc>
      </w:tr>
      <w:tr w:rsidR="004F614D" w14:paraId="62A6A3D8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94953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EE338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審查表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FD508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C46C7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D44D4E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3A62AAFC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86EA3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91C89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申請書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88BE3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B4E52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864DF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7D438369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65591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D9B95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申請人身分證明文件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65900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145D8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014F13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20E8AF3E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5488F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D61B4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土地登記簿謄本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A025E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9B109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9546D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00FD858A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7A89B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BF5EF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地籍圖謄本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6B16F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51C079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1B0EE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49FB1E5A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8A1E7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7D930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土地使用分區證明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3C33E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5F794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7C707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1ECDD396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82F1F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49C97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土地使用權同意書或有代管人時代管人切結書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自有者免附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82F04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05DF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2427E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60DCD544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AE60D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6248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切結書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F2AAA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492AD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BC54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2F45AF46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E77AF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23037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修復或再利用計畫書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B09E4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5AE2A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7521A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1AFAD493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1E5C6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8B280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受委託執行人或團隊之同意書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49C9D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18EAC7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F3D9E3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6826EB6A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9CFAA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綜合審</w:t>
            </w:r>
          </w:p>
          <w:p w14:paraId="2A607271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查結果</w:t>
            </w: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3300B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3D1A9ED1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21E0C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7725A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14B93A3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0B6BBAA5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3EE40B08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4D88097F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76E133EF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3892601F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627E4852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21A9616F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7A0BAB86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2CC02978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6303A8BF" w14:textId="77777777" w:rsidR="004F614D" w:rsidRDefault="004F614D">
      <w:pPr>
        <w:rPr>
          <w:rFonts w:ascii="標楷體" w:eastAsia="標楷體" w:hAnsi="標楷體"/>
          <w:color w:val="000000"/>
        </w:rPr>
      </w:pPr>
    </w:p>
    <w:tbl>
      <w:tblPr>
        <w:tblW w:w="95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360"/>
        <w:gridCol w:w="720"/>
        <w:gridCol w:w="317"/>
        <w:gridCol w:w="917"/>
        <w:gridCol w:w="305"/>
        <w:gridCol w:w="1070"/>
        <w:gridCol w:w="2971"/>
      </w:tblGrid>
      <w:tr w:rsidR="004F614D" w14:paraId="0209A7EB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A485" w14:textId="77777777" w:rsidR="004F614D" w:rsidRDefault="00E54CD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金門縣私有歷史建築及紀念建築修復獎助辦法</w:t>
            </w:r>
          </w:p>
          <w:p w14:paraId="6F4D42D4" w14:textId="77777777" w:rsidR="004F614D" w:rsidRDefault="00E54CD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修復規劃設計獎助申請書</w:t>
            </w:r>
          </w:p>
        </w:tc>
      </w:tr>
      <w:tr w:rsidR="004F614D" w14:paraId="6314D061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A13C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建築物名稱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63D9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45FA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登錄文號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5C7F4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484F2B94" w14:textId="7777777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F314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建築物類型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17F0" w14:textId="77777777" w:rsidR="004F614D" w:rsidRDefault="00E54CD8">
            <w:pPr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閩南傳統式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洋樓式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閩洋混合式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 xml:space="preserve">                 </w:t>
            </w:r>
          </w:p>
        </w:tc>
      </w:tr>
      <w:tr w:rsidR="004F614D" w14:paraId="1DBF85ED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9AFE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CE06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9AE86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849055A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09C9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57C8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民國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日生</w:t>
            </w:r>
          </w:p>
        </w:tc>
      </w:tr>
      <w:tr w:rsidR="004F614D" w14:paraId="04F94EEA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88B9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00D1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身分證統一編號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2313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A295EE1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A272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戶籍地址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DEE8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745A713E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184F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7C78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處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E57B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0196A04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D61F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話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45B9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7F40C490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49B7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座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落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C46D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鎮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鄉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)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地號</w:t>
            </w:r>
          </w:p>
          <w:p w14:paraId="75E3665B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AAC51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建築物門牌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719F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32B14A3A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C66A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土地使用分區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C553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BB86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基地面積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CA42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287AAA0F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5D79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預定執行日期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D2F6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DF56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預定完成日期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DA61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7A64ADB0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CDCE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建築面積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0ED5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E7A8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委託金額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EF8C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新臺幣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</w:t>
            </w:r>
          </w:p>
        </w:tc>
      </w:tr>
      <w:tr w:rsidR="004F614D" w14:paraId="0FD8D633" w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455B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委託執行單位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76D2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1902A10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（簽章）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5E2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負責人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32A5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FA59F5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（簽章）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F7E5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125B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7385FB56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0B4B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F408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A671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22D8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75E8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通訊住址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4362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4F5D71CE" w14:textId="77777777">
        <w:tblPrEx>
          <w:tblCellMar>
            <w:top w:w="0" w:type="dxa"/>
            <w:bottom w:w="0" w:type="dxa"/>
          </w:tblCellMar>
        </w:tblPrEx>
        <w:trPr>
          <w:trHeight w:val="392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124B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2EB2B16C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84D3E8C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665512E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7E8471F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4FD624E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檢附資料</w:t>
            </w:r>
          </w:p>
          <w:p w14:paraId="07B10F59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87F9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修復計畫類審查表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</w:p>
          <w:p w14:paraId="45BB2F9A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申請書</w:t>
            </w:r>
          </w:p>
          <w:p w14:paraId="391E001C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申請人身份證明文件（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戶籍謄本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戶口名簿影本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身份證影本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份）</w:t>
            </w:r>
          </w:p>
          <w:p w14:paraId="4EF711DB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土地登記簿謄本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</w:t>
            </w:r>
          </w:p>
          <w:p w14:paraId="7774D6AC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地籍圖謄本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</w:p>
          <w:p w14:paraId="585C75B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土地使用分區證明</w:t>
            </w:r>
          </w:p>
          <w:p w14:paraId="6E1C3F8C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土地使用權同意書或有代管人時代管人切結書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份（土地自有者免附）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</w:t>
            </w:r>
          </w:p>
          <w:p w14:paraId="4CBED0CD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切結書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</w:p>
          <w:p w14:paraId="4F5D1486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修復或再利用計畫書</w:t>
            </w:r>
          </w:p>
          <w:p w14:paraId="40E94088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受委託執行人或團隊之同意書</w:t>
            </w:r>
          </w:p>
        </w:tc>
      </w:tr>
      <w:tr w:rsidR="004F614D" w14:paraId="7A6C9E42" w14:textId="77777777">
        <w:tblPrEx>
          <w:tblCellMar>
            <w:top w:w="0" w:type="dxa"/>
            <w:bottom w:w="0" w:type="dxa"/>
          </w:tblCellMar>
        </w:tblPrEx>
        <w:trPr>
          <w:trHeight w:val="2105"/>
        </w:trPr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C1DA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申請人：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（簽章）</w:t>
            </w:r>
          </w:p>
          <w:p w14:paraId="1290B61E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4A76248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聯絡人：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電話：</w:t>
            </w:r>
          </w:p>
          <w:p w14:paraId="347245A4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</w:p>
          <w:p w14:paraId="1EE6641F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079BADF1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華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日</w:t>
            </w:r>
          </w:p>
        </w:tc>
      </w:tr>
    </w:tbl>
    <w:p w14:paraId="34005485" w14:textId="77777777" w:rsidR="004F614D" w:rsidRDefault="00E54CD8">
      <w:pPr>
        <w:pageBreakBefore/>
        <w:spacing w:line="32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lastRenderedPageBreak/>
        <w:t>113.04.18</w:t>
      </w:r>
      <w:r>
        <w:rPr>
          <w:rFonts w:ascii="標楷體" w:eastAsia="標楷體" w:hAnsi="標楷體"/>
          <w:color w:val="000000"/>
          <w:sz w:val="20"/>
          <w:szCs w:val="20"/>
        </w:rPr>
        <w:t>版</w:t>
      </w:r>
    </w:p>
    <w:tbl>
      <w:tblPr>
        <w:tblW w:w="93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77"/>
        <w:gridCol w:w="1064"/>
        <w:gridCol w:w="178"/>
        <w:gridCol w:w="1951"/>
        <w:gridCol w:w="1773"/>
        <w:gridCol w:w="709"/>
        <w:gridCol w:w="887"/>
        <w:gridCol w:w="1064"/>
        <w:gridCol w:w="1064"/>
      </w:tblGrid>
      <w:tr w:rsidR="004F614D" w14:paraId="111CB5C7" w14:textId="77777777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9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7469D" w14:textId="77777777" w:rsidR="004F614D" w:rsidRDefault="00E54CD8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32"/>
              </w:rPr>
              <w:t>金門縣私有歷史建築及紀念建築修復獎助辦法</w:t>
            </w:r>
            <w:r>
              <w:rPr>
                <w:rFonts w:ascii="標楷體" w:eastAsia="標楷體" w:hAnsi="標楷體"/>
                <w:b/>
                <w:color w:val="000000"/>
                <w:sz w:val="32"/>
              </w:rPr>
              <w:br/>
            </w:r>
            <w:r>
              <w:rPr>
                <w:rFonts w:ascii="標楷體" w:eastAsia="標楷體" w:hAnsi="標楷體"/>
                <w:b/>
                <w:color w:val="000000"/>
                <w:sz w:val="32"/>
              </w:rPr>
              <w:t>修復工程獎助申請審查表</w:t>
            </w:r>
          </w:p>
        </w:tc>
      </w:tr>
      <w:tr w:rsidR="004F614D" w14:paraId="30A60066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64460" w14:textId="77777777" w:rsidR="004F614D" w:rsidRDefault="00E54CD8">
            <w:pPr>
              <w:spacing w:line="280" w:lineRule="exact"/>
              <w:ind w:left="113" w:right="11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9C960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申請人姓名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F520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B7F09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建物地點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54C98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地址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83245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  <w:p w14:paraId="3EED4CBF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02B7DFEA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A07B1" w14:textId="77777777" w:rsidR="004F614D" w:rsidRDefault="004F614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60BCF" w14:textId="77777777" w:rsidR="004F614D" w:rsidRDefault="004F614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FDD7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EF857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9F599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地號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FE02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0EBE84B3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5C516" w14:textId="77777777" w:rsidR="004F614D" w:rsidRDefault="004F614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6B5DC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身分證字號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B93BD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F72D5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51F90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建號</w:t>
            </w:r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8840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59668C13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7BAF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項次</w:t>
            </w:r>
          </w:p>
        </w:tc>
        <w:tc>
          <w:tcPr>
            <w:tcW w:w="31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6BE80" w14:textId="77777777" w:rsidR="004F614D" w:rsidRDefault="00E54CD8">
            <w:pPr>
              <w:spacing w:line="280" w:lineRule="exact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附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書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件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6FCF4" w14:textId="77777777" w:rsidR="004F614D" w:rsidRDefault="00E54CD8">
            <w:pPr>
              <w:spacing w:line="280" w:lineRule="exact"/>
              <w:ind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查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事</w:t>
            </w: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項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30F47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審查案件</w:t>
            </w:r>
          </w:p>
          <w:p w14:paraId="669E13B2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是否符合</w:t>
            </w:r>
          </w:p>
        </w:tc>
      </w:tr>
      <w:tr w:rsidR="004F614D" w14:paraId="78E3C902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88AC5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0878D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CF9DA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9DA90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是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2B342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否</w:t>
            </w:r>
          </w:p>
        </w:tc>
      </w:tr>
      <w:tr w:rsidR="004F614D" w14:paraId="6EAE0782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3506E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16BCB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審查表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130C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9EB3B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2309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2F906E0E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30874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8184A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申請書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8BA07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59502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227E0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761F10D3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AD2F8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C63AA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申請人身分證明文件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835FE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C24D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D5413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230BF2A6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56A23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58161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土地登記簿謄本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136B7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CC11B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78EC3E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710C53CF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881FB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F2C15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地籍圖謄本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B20C9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57BF0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07384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574A00D5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829A2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1E206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土地使用分區證明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8E689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0D95C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F4BC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67627B94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EBD6D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5D477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土地使用權同意書或有代管人時代管人切結書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自有者免附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4B937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2409B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55B0A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05D9F374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BBAA7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462FF" w14:textId="77777777" w:rsidR="004F614D" w:rsidRDefault="00E54CD8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切結書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6B1AB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ACF93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A2E2B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4172AFE3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D55BA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E76F8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修復及再利用計畫書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6DCFE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28A808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317BD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39175CD0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2659D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12330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修復規劃設計書圖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FF922D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7827E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5F3D1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3D709021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060C4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D2ACD" w14:textId="77777777" w:rsidR="004F614D" w:rsidRDefault="00E54CD8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匠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師名冊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FCE05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F5D99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690DF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6BCC8A6D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62904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綜合審</w:t>
            </w:r>
          </w:p>
          <w:p w14:paraId="5E704EED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查結果</w:t>
            </w: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0B716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F614D" w14:paraId="0042FB02" w14:textId="77777777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763B9" w14:textId="77777777" w:rsidR="004F614D" w:rsidRDefault="00E54CD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  <w:tc>
          <w:tcPr>
            <w:tcW w:w="76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967E0" w14:textId="77777777" w:rsidR="004F614D" w:rsidRDefault="004F614D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4A42E28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498B7160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0589449F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7E1A4BF1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51E067FE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29025677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59BBC8E1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14163BAE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33FC30D1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6CE99B03" w14:textId="77777777" w:rsidR="004F614D" w:rsidRDefault="004F614D">
      <w:pPr>
        <w:rPr>
          <w:rFonts w:ascii="標楷體" w:eastAsia="標楷體" w:hAnsi="標楷體"/>
          <w:color w:val="000000"/>
        </w:rPr>
      </w:pPr>
    </w:p>
    <w:p w14:paraId="58ECC12B" w14:textId="77777777" w:rsidR="004F614D" w:rsidRDefault="004F614D">
      <w:pPr>
        <w:rPr>
          <w:rFonts w:ascii="標楷體" w:eastAsia="標楷體" w:hAnsi="標楷體"/>
          <w:color w:val="000000"/>
        </w:rPr>
      </w:pPr>
    </w:p>
    <w:tbl>
      <w:tblPr>
        <w:tblW w:w="95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360"/>
        <w:gridCol w:w="720"/>
        <w:gridCol w:w="317"/>
        <w:gridCol w:w="917"/>
        <w:gridCol w:w="305"/>
        <w:gridCol w:w="1070"/>
        <w:gridCol w:w="2971"/>
      </w:tblGrid>
      <w:tr w:rsidR="004F614D" w14:paraId="00EFEC07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6ADC" w14:textId="77777777" w:rsidR="004F614D" w:rsidRDefault="00E54CD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金門縣私有歷史建築及紀念建築修復獎助辦法</w:t>
            </w:r>
          </w:p>
          <w:p w14:paraId="69FF4466" w14:textId="77777777" w:rsidR="004F614D" w:rsidRDefault="00E54CD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修復工程獎助申請書</w:t>
            </w:r>
          </w:p>
        </w:tc>
      </w:tr>
      <w:tr w:rsidR="004F614D" w14:paraId="71BBB4C6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7C66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建築物名稱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FCD7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（免填）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BAC1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登錄文號</w:t>
            </w:r>
          </w:p>
        </w:tc>
        <w:tc>
          <w:tcPr>
            <w:tcW w:w="4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F5CE5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（免填）</w:t>
            </w:r>
          </w:p>
        </w:tc>
      </w:tr>
      <w:tr w:rsidR="004F614D" w14:paraId="15C8AF21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0C3C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建築物類型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40D2" w14:textId="77777777" w:rsidR="004F614D" w:rsidRDefault="00E54CD8">
            <w:pPr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閩南傳統式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洋樓式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閩洋混合式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 xml:space="preserve">                 </w:t>
            </w:r>
          </w:p>
        </w:tc>
      </w:tr>
      <w:tr w:rsidR="004F614D" w14:paraId="4B5EF07F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3BC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申請獎助類型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7936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修復工程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修復工作報告書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</w:tc>
      </w:tr>
      <w:tr w:rsidR="004F614D" w14:paraId="1B741F0F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16D9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修復目的</w:t>
            </w: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4D17" w14:textId="77777777" w:rsidR="004F614D" w:rsidRDefault="00E54CD8">
            <w:pPr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自住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商用（請說明用途）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祭祀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4F614D" w14:paraId="58A976A6" w14:textId="7777777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42A9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40CA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姓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2E5F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138BB3B4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B4EA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出生日期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5B82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民國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日生</w:t>
            </w:r>
          </w:p>
        </w:tc>
      </w:tr>
      <w:tr w:rsidR="004F614D" w14:paraId="6506FE1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91C6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401B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身分證統一編號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2A4B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8555AF6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4F6E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戶籍地址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146A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6ACB2676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EBE2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1F08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處</w:t>
            </w:r>
          </w:p>
        </w:tc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5F41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4F6294A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CC34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6798DC4D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話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6803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725111D9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61F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座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落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D5C1A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鎮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鄉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)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地號</w:t>
            </w:r>
          </w:p>
          <w:p w14:paraId="6EB32D74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3BD70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建築物門牌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6D18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293940F1" w14:textId="77777777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6B3C2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土地使用分區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F21F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3E2B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基地面積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C639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5154C59A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14ED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預定開工日期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847E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98AE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預定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峻工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5347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501F2D2F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73B2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原有建築面積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49D5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45DF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工程造價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5F85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新臺幣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</w:t>
            </w:r>
          </w:p>
        </w:tc>
      </w:tr>
      <w:tr w:rsidR="004F614D" w14:paraId="483A3E30" w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42EF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承造人（單位）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A30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（簽章）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A247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負責人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3EC1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（簽章）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5E76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A186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55EA339E" w14:textId="7777777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8D3A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E972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B285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9F0A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0CE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通訊住址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3A88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0C50FA7C" w14:textId="77777777">
        <w:tblPrEx>
          <w:tblCellMar>
            <w:top w:w="0" w:type="dxa"/>
            <w:bottom w:w="0" w:type="dxa"/>
          </w:tblCellMar>
        </w:tblPrEx>
        <w:trPr>
          <w:trHeight w:val="392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27CA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0C23FBB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4713D07C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E31FFEF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3F345A54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67A0E9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檢附資料</w:t>
            </w:r>
          </w:p>
          <w:p w14:paraId="238DF0E0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1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8231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審查表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</w:p>
          <w:p w14:paraId="1FB549D9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申請書</w:t>
            </w:r>
          </w:p>
          <w:p w14:paraId="08DEDE94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申請人身份證明文件（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戶籍謄本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戶口名簿影本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份及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身份證影本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份）</w:t>
            </w:r>
          </w:p>
          <w:p w14:paraId="690D97F3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土地登記簿謄本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</w:t>
            </w:r>
          </w:p>
          <w:p w14:paraId="498B2A5B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地籍圖謄本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</w:p>
          <w:p w14:paraId="7AE4C02B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土地使用分區證明</w:t>
            </w:r>
          </w:p>
          <w:p w14:paraId="34AD2D07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土地使用權同意書或有代管人時代管人切結書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份（土地自有者免附）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</w:t>
            </w:r>
          </w:p>
          <w:p w14:paraId="72A545AC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切結書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份</w:t>
            </w:r>
          </w:p>
          <w:p w14:paraId="496ED969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修復及再利用計畫書</w:t>
            </w:r>
          </w:p>
          <w:p w14:paraId="3C9769C9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修復規劃設計書圖</w:t>
            </w:r>
          </w:p>
          <w:p w14:paraId="17C2194A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4F614D" w14:paraId="5FAA6A1D" w14:textId="77777777">
        <w:tblPrEx>
          <w:tblCellMar>
            <w:top w:w="0" w:type="dxa"/>
            <w:bottom w:w="0" w:type="dxa"/>
          </w:tblCellMar>
        </w:tblPrEx>
        <w:trPr>
          <w:trHeight w:val="2105"/>
        </w:trPr>
        <w:tc>
          <w:tcPr>
            <w:tcW w:w="9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2F48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 xml:space="preserve">        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申請人：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（簽章）</w:t>
            </w:r>
          </w:p>
          <w:p w14:paraId="17709488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54FEE1CC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聯絡人：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電話：</w:t>
            </w:r>
          </w:p>
          <w:p w14:paraId="51293862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</w:p>
          <w:p w14:paraId="3564E94F" w14:textId="77777777" w:rsidR="004F614D" w:rsidRDefault="004F614D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14:paraId="7B575024" w14:textId="77777777" w:rsidR="004F614D" w:rsidRDefault="00E54CD8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中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華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民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國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日</w:t>
            </w:r>
          </w:p>
        </w:tc>
      </w:tr>
    </w:tbl>
    <w:p w14:paraId="27B5D040" w14:textId="77777777" w:rsidR="004F614D" w:rsidRDefault="004F614D">
      <w:pPr>
        <w:spacing w:line="320" w:lineRule="exact"/>
        <w:ind w:left="480" w:hanging="480"/>
        <w:jc w:val="center"/>
        <w:rPr>
          <w:rFonts w:ascii="標楷體" w:eastAsia="標楷體" w:hAnsi="標楷體"/>
          <w:color w:val="000000"/>
        </w:rPr>
      </w:pPr>
    </w:p>
    <w:p w14:paraId="0502E871" w14:textId="77777777" w:rsidR="004F614D" w:rsidRDefault="004F614D">
      <w:pPr>
        <w:spacing w:line="320" w:lineRule="exact"/>
        <w:ind w:left="480" w:hanging="480"/>
        <w:jc w:val="center"/>
        <w:rPr>
          <w:rFonts w:ascii="標楷體" w:eastAsia="標楷體" w:hAnsi="標楷體"/>
          <w:color w:val="000000"/>
        </w:rPr>
      </w:pPr>
    </w:p>
    <w:p w14:paraId="5B9BEB93" w14:textId="77777777" w:rsidR="004F614D" w:rsidRDefault="00E54CD8">
      <w:pPr>
        <w:pageBreakBefore/>
        <w:spacing w:before="208" w:after="208" w:line="320" w:lineRule="exact"/>
        <w:ind w:left="482" w:hanging="482"/>
        <w:jc w:val="center"/>
      </w:pPr>
      <w:r>
        <w:rPr>
          <w:rFonts w:ascii="標楷體" w:eastAsia="標楷體" w:hAnsi="標楷體"/>
          <w:b/>
          <w:bCs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42B60" wp14:editId="71C0B739">
                <wp:simplePos x="0" y="0"/>
                <wp:positionH relativeFrom="margin">
                  <wp:align>right</wp:align>
                </wp:positionH>
                <wp:positionV relativeFrom="paragraph">
                  <wp:posOffset>-144776</wp:posOffset>
                </wp:positionV>
                <wp:extent cx="915671" cy="3429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671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2DA469" w14:textId="77777777" w:rsidR="004F614D" w:rsidRDefault="00E54CD8">
                            <w:pPr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113.04.18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0"/>
                                <w:szCs w:val="20"/>
                              </w:rPr>
                              <w:t>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42B60" id="_x0000_s1027" type="#_x0000_t202" style="position:absolute;left:0;text-align:left;margin-left:20.9pt;margin-top:-11.4pt;width:72.1pt;height:27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" filled="f" stroked="f">
                <v:textbox>
                  <w:txbxContent>
                    <w:p w14:paraId="272DA469" w14:textId="77777777" w:rsidR="004F614D" w:rsidRDefault="00E54CD8">
                      <w:pPr>
                        <w:jc w:val="right"/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113.04.18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0"/>
                          <w:szCs w:val="20"/>
                        </w:rPr>
                        <w:t>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bCs/>
          <w:sz w:val="36"/>
        </w:rPr>
        <w:t>匠</w:t>
      </w:r>
      <w:proofErr w:type="gramEnd"/>
      <w:r>
        <w:rPr>
          <w:rFonts w:ascii="標楷體" w:eastAsia="標楷體" w:hAnsi="標楷體"/>
          <w:b/>
          <w:bCs/>
          <w:sz w:val="36"/>
        </w:rPr>
        <w:t>師名冊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7"/>
        <w:gridCol w:w="413"/>
        <w:gridCol w:w="1939"/>
        <w:gridCol w:w="1076"/>
        <w:gridCol w:w="1938"/>
        <w:gridCol w:w="1205"/>
        <w:gridCol w:w="2180"/>
      </w:tblGrid>
      <w:tr w:rsidR="004F614D" w14:paraId="3F26DF14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94CE8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編號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F82658" w14:textId="77777777" w:rsidR="004F614D" w:rsidRDefault="004F614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3AB13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基本資料</w:t>
            </w:r>
          </w:p>
        </w:tc>
      </w:tr>
      <w:tr w:rsidR="004F614D" w14:paraId="31BB32F2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2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8E0AD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相片粘貼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生活照即可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02197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匠</w:t>
            </w:r>
            <w:proofErr w:type="gramEnd"/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師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別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58867" w14:textId="77777777" w:rsidR="004F614D" w:rsidRDefault="004F614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EBCA5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出生日期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7EF10" w14:textId="77777777" w:rsidR="004F614D" w:rsidRDefault="004F614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4F614D" w14:paraId="1E5C6EE2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E4ABF" w14:textId="77777777" w:rsidR="004F614D" w:rsidRDefault="004F614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6839C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年</w:t>
            </w:r>
            <w:r>
              <w:rPr>
                <w:rFonts w:ascii="標楷體" w:eastAsia="標楷體" w:hAnsi="標楷體"/>
                <w:b/>
                <w:bCs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</w:rPr>
              <w:t>資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3EC30" w14:textId="77777777" w:rsidR="004F614D" w:rsidRDefault="004F614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8B238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身分證</w:t>
            </w:r>
          </w:p>
          <w:p w14:paraId="2BBA04CF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字號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7336C" w14:textId="77777777" w:rsidR="004F614D" w:rsidRDefault="004F614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4F614D" w14:paraId="185D9F08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3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693DD" w14:textId="77777777" w:rsidR="004F614D" w:rsidRDefault="004F614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3753B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</w:t>
            </w:r>
            <w:r>
              <w:rPr>
                <w:rFonts w:ascii="標楷體" w:eastAsia="標楷體" w:hAnsi="標楷體"/>
                <w:b/>
                <w:bCs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</w:rPr>
              <w:t>歷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51A26" w14:textId="77777777" w:rsidR="004F614D" w:rsidRDefault="004F614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8E2C0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聯絡電話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F830A" w14:textId="77777777" w:rsidR="004F614D" w:rsidRDefault="00E54CD8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手機：</w:t>
            </w:r>
          </w:p>
          <w:p w14:paraId="58E305AD" w14:textId="77777777" w:rsidR="004F614D" w:rsidRDefault="00E54CD8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電話：</w:t>
            </w:r>
          </w:p>
        </w:tc>
      </w:tr>
      <w:tr w:rsidR="004F614D" w14:paraId="0457678D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ABFEF" w14:textId="77777777" w:rsidR="004F614D" w:rsidRDefault="004F614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21F58" w14:textId="77777777" w:rsidR="004F614D" w:rsidRDefault="00E54CD8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師承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965E8" w14:textId="77777777" w:rsidR="004F614D" w:rsidRDefault="00E54CD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□</w:t>
            </w:r>
            <w:r>
              <w:rPr>
                <w:rFonts w:ascii="標楷體" w:eastAsia="標楷體" w:hAnsi="標楷體"/>
                <w:b/>
                <w:bCs/>
              </w:rPr>
              <w:t>有</w:t>
            </w:r>
            <w:r>
              <w:rPr>
                <w:rFonts w:ascii="標楷體" w:eastAsia="標楷體" w:hAnsi="標楷體"/>
                <w:b/>
                <w:bCs/>
              </w:rPr>
              <w:t>(                 )       □</w:t>
            </w:r>
            <w:r>
              <w:rPr>
                <w:rFonts w:ascii="標楷體" w:eastAsia="標楷體" w:hAnsi="標楷體"/>
                <w:b/>
                <w:bCs/>
              </w:rPr>
              <w:t>無</w:t>
            </w:r>
          </w:p>
        </w:tc>
      </w:tr>
      <w:tr w:rsidR="004F614D" w14:paraId="1BEFF281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3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C3FDA" w14:textId="77777777" w:rsidR="004F614D" w:rsidRDefault="004F614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A4771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訓</w:t>
            </w:r>
            <w:r>
              <w:rPr>
                <w:rFonts w:ascii="標楷體" w:eastAsia="標楷體" w:hAnsi="標楷體"/>
                <w:b/>
                <w:bCs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</w:rPr>
              <w:t>練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38B32" w14:textId="77777777" w:rsidR="004F614D" w:rsidRDefault="004F614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4F614D" w14:paraId="6E719E57" w14:textId="77777777">
        <w:tblPrEx>
          <w:tblCellMar>
            <w:top w:w="0" w:type="dxa"/>
            <w:bottom w:w="0" w:type="dxa"/>
          </w:tblCellMar>
        </w:tblPrEx>
        <w:trPr>
          <w:cantSplit/>
          <w:trHeight w:val="887"/>
        </w:trPr>
        <w:tc>
          <w:tcPr>
            <w:tcW w:w="32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703B9" w14:textId="77777777" w:rsidR="004F614D" w:rsidRDefault="004F614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6A746" w14:textId="77777777" w:rsidR="004F614D" w:rsidRDefault="00E54CD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通訊住址</w:t>
            </w:r>
          </w:p>
        </w:tc>
        <w:tc>
          <w:tcPr>
            <w:tcW w:w="5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C04D2" w14:textId="77777777" w:rsidR="004F614D" w:rsidRDefault="004F614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4F614D" w14:paraId="631B6672" w14:textId="77777777">
        <w:tblPrEx>
          <w:tblCellMar>
            <w:top w:w="0" w:type="dxa"/>
            <w:bottom w:w="0" w:type="dxa"/>
          </w:tblCellMar>
        </w:tblPrEx>
        <w:trPr>
          <w:cantSplit/>
          <w:trHeight w:val="2155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45656" w14:textId="77777777" w:rsidR="004F614D" w:rsidRDefault="00E54CD8">
            <w:pPr>
              <w:jc w:val="both"/>
            </w:pPr>
            <w:r>
              <w:rPr>
                <w:rFonts w:ascii="標楷體" w:eastAsia="標楷體" w:hAnsi="標楷體"/>
                <w:b/>
                <w:bCs/>
              </w:rPr>
              <w:t>重要修復經驗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修復建築名稱、日期、廠商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)</w:t>
            </w:r>
          </w:p>
        </w:tc>
        <w:tc>
          <w:tcPr>
            <w:tcW w:w="8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0D5EB" w14:textId="77777777" w:rsidR="004F614D" w:rsidRDefault="004F614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4F614D" w14:paraId="5BA576D2" w14:textId="7777777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60798" w14:textId="77777777" w:rsidR="004F614D" w:rsidRDefault="00E54CD8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備註</w:t>
            </w:r>
          </w:p>
        </w:tc>
        <w:tc>
          <w:tcPr>
            <w:tcW w:w="8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E2671" w14:textId="77777777" w:rsidR="004F614D" w:rsidRDefault="004F614D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75CC31D9" w14:textId="77777777" w:rsidR="004F614D" w:rsidRDefault="00E54CD8">
      <w:proofErr w:type="gramStart"/>
      <w:r>
        <w:rPr>
          <w:rFonts w:ascii="標楷體" w:eastAsia="標楷體" w:hAnsi="標楷體"/>
          <w:b/>
          <w:bCs/>
          <w:sz w:val="28"/>
        </w:rPr>
        <w:t>匠</w:t>
      </w:r>
      <w:proofErr w:type="gramEnd"/>
      <w:r>
        <w:rPr>
          <w:rFonts w:ascii="標楷體" w:eastAsia="標楷體" w:hAnsi="標楷體"/>
          <w:b/>
          <w:bCs/>
          <w:sz w:val="28"/>
        </w:rPr>
        <w:t>師姓名：</w:t>
      </w:r>
      <w:r>
        <w:rPr>
          <w:rFonts w:ascii="標楷體" w:eastAsia="標楷體" w:hAnsi="標楷體"/>
          <w:b/>
          <w:bCs/>
          <w:sz w:val="28"/>
          <w:u w:val="single"/>
        </w:rPr>
        <w:t xml:space="preserve">                </w:t>
      </w:r>
      <w:r>
        <w:rPr>
          <w:rFonts w:ascii="標楷體" w:eastAsia="標楷體" w:hAnsi="標楷體"/>
          <w:b/>
          <w:bCs/>
          <w:sz w:val="16"/>
          <w:szCs w:val="16"/>
          <w:u w:val="single"/>
        </w:rPr>
        <w:t xml:space="preserve">              </w:t>
      </w:r>
    </w:p>
    <w:p w14:paraId="35A150B0" w14:textId="77777777" w:rsidR="004F614D" w:rsidRDefault="00E54CD8">
      <w:pPr>
        <w:rPr>
          <w:rFonts w:ascii="標楷體" w:eastAsia="標楷體" w:hAnsi="標楷體"/>
          <w:b/>
          <w:bCs/>
          <w:sz w:val="16"/>
          <w:szCs w:val="16"/>
        </w:rPr>
      </w:pPr>
      <w:r>
        <w:rPr>
          <w:rFonts w:ascii="標楷體" w:eastAsia="標楷體" w:hAnsi="標楷體"/>
          <w:b/>
          <w:bCs/>
          <w:sz w:val="16"/>
          <w:szCs w:val="16"/>
        </w:rPr>
        <w:t xml:space="preserve">                                                                                      (</w:t>
      </w:r>
      <w:proofErr w:type="gramStart"/>
      <w:r>
        <w:rPr>
          <w:rFonts w:ascii="標楷體" w:eastAsia="標楷體" w:hAnsi="標楷體"/>
          <w:b/>
          <w:bCs/>
          <w:sz w:val="16"/>
          <w:szCs w:val="16"/>
        </w:rPr>
        <w:t>一張限填</w:t>
      </w:r>
      <w:proofErr w:type="gramEnd"/>
      <w:r>
        <w:rPr>
          <w:rFonts w:ascii="標楷體" w:eastAsia="標楷體" w:hAnsi="標楷體"/>
          <w:b/>
          <w:bCs/>
          <w:sz w:val="16"/>
          <w:szCs w:val="16"/>
        </w:rPr>
        <w:t>一人，不足部分請自行增印</w:t>
      </w:r>
      <w:r>
        <w:rPr>
          <w:rFonts w:ascii="標楷體" w:eastAsia="標楷體" w:hAnsi="標楷體"/>
          <w:b/>
          <w:bCs/>
          <w:sz w:val="16"/>
          <w:szCs w:val="16"/>
        </w:rPr>
        <w:t>)</w:t>
      </w:r>
    </w:p>
    <w:p w14:paraId="08A13759" w14:textId="77777777" w:rsidR="004F614D" w:rsidRDefault="00E54CD8">
      <w:r>
        <w:rPr>
          <w:rFonts w:ascii="標楷體" w:eastAsia="標楷體" w:hAnsi="標楷體"/>
          <w:b/>
          <w:bCs/>
          <w:sz w:val="28"/>
        </w:rPr>
        <w:t>申請人：</w:t>
      </w:r>
      <w:r>
        <w:rPr>
          <w:rFonts w:ascii="標楷體" w:eastAsia="標楷體" w:hAnsi="標楷體"/>
          <w:b/>
          <w:bCs/>
          <w:sz w:val="28"/>
        </w:rPr>
        <w:t xml:space="preserve">                         </w:t>
      </w:r>
      <w:r>
        <w:rPr>
          <w:rFonts w:ascii="標楷體" w:eastAsia="標楷體" w:hAnsi="標楷體"/>
          <w:b/>
          <w:bCs/>
        </w:rPr>
        <w:t>(</w:t>
      </w:r>
      <w:proofErr w:type="gramStart"/>
      <w:r>
        <w:rPr>
          <w:rFonts w:ascii="標楷體" w:eastAsia="標楷體" w:hAnsi="標楷體"/>
          <w:b/>
          <w:bCs/>
        </w:rPr>
        <w:t>簽印</w:t>
      </w:r>
      <w:proofErr w:type="gramEnd"/>
      <w:r>
        <w:rPr>
          <w:rFonts w:ascii="標楷體" w:eastAsia="標楷體" w:hAnsi="標楷體"/>
          <w:b/>
          <w:bCs/>
        </w:rPr>
        <w:t>)</w:t>
      </w:r>
    </w:p>
    <w:p w14:paraId="2BD508C8" w14:textId="77777777" w:rsidR="004F614D" w:rsidRDefault="00E54CD8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地</w:t>
      </w:r>
      <w:r>
        <w:rPr>
          <w:rFonts w:ascii="標楷體" w:eastAsia="標楷體" w:hAnsi="標楷體"/>
          <w:b/>
          <w:bCs/>
          <w:sz w:val="28"/>
        </w:rPr>
        <w:t xml:space="preserve">  </w:t>
      </w:r>
      <w:r>
        <w:rPr>
          <w:rFonts w:ascii="標楷體" w:eastAsia="標楷體" w:hAnsi="標楷體"/>
          <w:b/>
          <w:bCs/>
          <w:sz w:val="28"/>
        </w:rPr>
        <w:t>號：</w:t>
      </w:r>
    </w:p>
    <w:p w14:paraId="26BEA405" w14:textId="77777777" w:rsidR="004F614D" w:rsidRDefault="00E54CD8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門</w:t>
      </w:r>
      <w:r>
        <w:rPr>
          <w:rFonts w:ascii="標楷體" w:eastAsia="標楷體" w:hAnsi="標楷體"/>
          <w:b/>
          <w:bCs/>
          <w:sz w:val="28"/>
        </w:rPr>
        <w:t xml:space="preserve">  </w:t>
      </w:r>
      <w:r>
        <w:rPr>
          <w:rFonts w:ascii="標楷體" w:eastAsia="標楷體" w:hAnsi="標楷體"/>
          <w:b/>
          <w:bCs/>
          <w:sz w:val="28"/>
        </w:rPr>
        <w:t>牌：</w:t>
      </w:r>
      <w:r>
        <w:rPr>
          <w:rFonts w:ascii="標楷體" w:eastAsia="標楷體" w:hAnsi="標楷體"/>
          <w:b/>
          <w:bCs/>
          <w:sz w:val="28"/>
        </w:rPr>
        <w:t xml:space="preserve"> </w:t>
      </w:r>
    </w:p>
    <w:p w14:paraId="7AA7129A" w14:textId="77777777" w:rsidR="004F614D" w:rsidRDefault="00E54CD8">
      <w:r>
        <w:rPr>
          <w:rFonts w:ascii="標楷體" w:eastAsia="標楷體" w:hAnsi="標楷體"/>
          <w:b/>
          <w:bCs/>
          <w:sz w:val="28"/>
        </w:rPr>
        <w:t>營造廠商名</w:t>
      </w:r>
      <w:r>
        <w:rPr>
          <w:rFonts w:ascii="標楷體" w:eastAsia="標楷體" w:hAnsi="標楷體"/>
          <w:b/>
          <w:bCs/>
          <w:sz w:val="28"/>
        </w:rPr>
        <w:t xml:space="preserve">  </w:t>
      </w:r>
      <w:r>
        <w:rPr>
          <w:rFonts w:ascii="標楷體" w:eastAsia="標楷體" w:hAnsi="標楷體"/>
          <w:b/>
          <w:bCs/>
          <w:sz w:val="28"/>
        </w:rPr>
        <w:t>稱：</w:t>
      </w:r>
      <w:r>
        <w:rPr>
          <w:rFonts w:ascii="標楷體" w:eastAsia="標楷體" w:hAnsi="標楷體"/>
          <w:b/>
          <w:bCs/>
          <w:sz w:val="28"/>
        </w:rPr>
        <w:t xml:space="preserve">                </w:t>
      </w:r>
      <w:r>
        <w:rPr>
          <w:rFonts w:ascii="標楷體" w:eastAsia="標楷體" w:hAnsi="標楷體"/>
          <w:b/>
          <w:bCs/>
          <w:sz w:val="28"/>
        </w:rPr>
        <w:t xml:space="preserve">　　　　</w:t>
      </w:r>
      <w:r>
        <w:rPr>
          <w:rFonts w:ascii="標楷體" w:eastAsia="標楷體" w:hAnsi="標楷體"/>
          <w:b/>
          <w:bCs/>
          <w:sz w:val="28"/>
        </w:rPr>
        <w:t xml:space="preserve"> </w:t>
      </w:r>
      <w:r>
        <w:rPr>
          <w:rFonts w:ascii="標楷體" w:eastAsia="標楷體" w:hAnsi="標楷體"/>
          <w:b/>
          <w:bCs/>
          <w:sz w:val="28"/>
        </w:rPr>
        <w:t xml:space="preserve">　　</w:t>
      </w:r>
      <w:r>
        <w:rPr>
          <w:rFonts w:ascii="標楷體" w:eastAsia="標楷體" w:hAnsi="標楷體"/>
          <w:b/>
          <w:bCs/>
        </w:rPr>
        <w:t>(</w:t>
      </w:r>
      <w:proofErr w:type="gramStart"/>
      <w:r>
        <w:rPr>
          <w:rFonts w:ascii="標楷體" w:eastAsia="標楷體" w:hAnsi="標楷體"/>
          <w:b/>
          <w:bCs/>
        </w:rPr>
        <w:t>簽印</w:t>
      </w:r>
      <w:proofErr w:type="gramEnd"/>
      <w:r>
        <w:rPr>
          <w:rFonts w:ascii="標楷體" w:eastAsia="標楷體" w:hAnsi="標楷體"/>
          <w:b/>
          <w:bCs/>
        </w:rPr>
        <w:t>)(</w:t>
      </w:r>
      <w:r>
        <w:rPr>
          <w:rFonts w:ascii="標楷體" w:eastAsia="標楷體" w:hAnsi="標楷體"/>
          <w:b/>
          <w:bCs/>
        </w:rPr>
        <w:t>若無則免</w:t>
      </w:r>
      <w:r>
        <w:rPr>
          <w:rFonts w:ascii="標楷體" w:eastAsia="標楷體" w:hAnsi="標楷體"/>
          <w:b/>
          <w:bCs/>
        </w:rPr>
        <w:t>)</w:t>
      </w:r>
    </w:p>
    <w:p w14:paraId="7681A663" w14:textId="77777777" w:rsidR="004F614D" w:rsidRDefault="00E54CD8">
      <w:r>
        <w:rPr>
          <w:rFonts w:ascii="標楷體" w:eastAsia="標楷體" w:hAnsi="標楷體"/>
          <w:b/>
          <w:bCs/>
          <w:sz w:val="28"/>
        </w:rPr>
        <w:t>營造廠商負責人：</w:t>
      </w:r>
      <w:r>
        <w:rPr>
          <w:rFonts w:ascii="標楷體" w:eastAsia="標楷體" w:hAnsi="標楷體"/>
          <w:b/>
          <w:bCs/>
          <w:sz w:val="28"/>
        </w:rPr>
        <w:t xml:space="preserve">                </w:t>
      </w:r>
      <w:r>
        <w:rPr>
          <w:rFonts w:ascii="標楷體" w:eastAsia="標楷體" w:hAnsi="標楷體"/>
          <w:b/>
          <w:bCs/>
          <w:sz w:val="28"/>
        </w:rPr>
        <w:t xml:space="preserve">　　　　</w:t>
      </w:r>
      <w:r>
        <w:rPr>
          <w:rFonts w:ascii="標楷體" w:eastAsia="標楷體" w:hAnsi="標楷體"/>
          <w:b/>
          <w:bCs/>
          <w:sz w:val="28"/>
        </w:rPr>
        <w:t xml:space="preserve"> </w:t>
      </w:r>
      <w:r>
        <w:rPr>
          <w:rFonts w:ascii="標楷體" w:eastAsia="標楷體" w:hAnsi="標楷體"/>
          <w:b/>
          <w:bCs/>
          <w:sz w:val="28"/>
        </w:rPr>
        <w:t xml:space="preserve">　　</w:t>
      </w:r>
      <w:r>
        <w:rPr>
          <w:rFonts w:ascii="標楷體" w:eastAsia="標楷體" w:hAnsi="標楷體"/>
          <w:b/>
          <w:bCs/>
        </w:rPr>
        <w:t>(</w:t>
      </w:r>
      <w:proofErr w:type="gramStart"/>
      <w:r>
        <w:rPr>
          <w:rFonts w:ascii="標楷體" w:eastAsia="標楷體" w:hAnsi="標楷體"/>
          <w:b/>
          <w:bCs/>
        </w:rPr>
        <w:t>簽印</w:t>
      </w:r>
      <w:proofErr w:type="gramEnd"/>
      <w:r>
        <w:rPr>
          <w:rFonts w:ascii="標楷體" w:eastAsia="標楷體" w:hAnsi="標楷體"/>
          <w:b/>
          <w:bCs/>
        </w:rPr>
        <w:t>)(</w:t>
      </w:r>
      <w:r>
        <w:rPr>
          <w:rFonts w:ascii="標楷體" w:eastAsia="標楷體" w:hAnsi="標楷體"/>
          <w:b/>
          <w:bCs/>
        </w:rPr>
        <w:t>若無則免</w:t>
      </w:r>
      <w:r>
        <w:rPr>
          <w:rFonts w:ascii="標楷體" w:eastAsia="標楷體" w:hAnsi="標楷體"/>
          <w:b/>
          <w:bCs/>
        </w:rPr>
        <w:t>)</w:t>
      </w:r>
    </w:p>
    <w:p w14:paraId="66D91B53" w14:textId="77777777" w:rsidR="004F614D" w:rsidRDefault="004F614D">
      <w:pPr>
        <w:rPr>
          <w:rFonts w:ascii="標楷體" w:eastAsia="標楷體" w:hAnsi="標楷體"/>
          <w:b/>
          <w:bCs/>
          <w:sz w:val="28"/>
        </w:rPr>
      </w:pPr>
    </w:p>
    <w:p w14:paraId="31FA26A1" w14:textId="77777777" w:rsidR="004F614D" w:rsidRDefault="00E54CD8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日</w:t>
      </w:r>
      <w:r>
        <w:rPr>
          <w:rFonts w:ascii="標楷體" w:eastAsia="標楷體" w:hAnsi="標楷體"/>
          <w:b/>
          <w:bCs/>
          <w:sz w:val="28"/>
        </w:rPr>
        <w:t xml:space="preserve">  </w:t>
      </w:r>
      <w:r>
        <w:rPr>
          <w:rFonts w:ascii="標楷體" w:eastAsia="標楷體" w:hAnsi="標楷體"/>
          <w:b/>
          <w:bCs/>
          <w:sz w:val="28"/>
        </w:rPr>
        <w:t>期：</w:t>
      </w:r>
      <w:r>
        <w:rPr>
          <w:rFonts w:ascii="標楷體" w:eastAsia="標楷體" w:hAnsi="標楷體"/>
          <w:b/>
          <w:bCs/>
          <w:sz w:val="28"/>
        </w:rPr>
        <w:t xml:space="preserve">          </w:t>
      </w:r>
      <w:r>
        <w:rPr>
          <w:rFonts w:ascii="標楷體" w:eastAsia="標楷體" w:hAnsi="標楷體"/>
          <w:b/>
          <w:bCs/>
          <w:sz w:val="28"/>
        </w:rPr>
        <w:t>年</w:t>
      </w:r>
      <w:r>
        <w:rPr>
          <w:rFonts w:ascii="標楷體" w:eastAsia="標楷體" w:hAnsi="標楷體"/>
          <w:b/>
          <w:bCs/>
          <w:sz w:val="28"/>
        </w:rPr>
        <w:t xml:space="preserve">  </w:t>
      </w:r>
      <w:r>
        <w:rPr>
          <w:rFonts w:ascii="標楷體" w:eastAsia="標楷體" w:hAnsi="標楷體"/>
          <w:b/>
          <w:bCs/>
          <w:sz w:val="28"/>
        </w:rPr>
        <w:t xml:space="preserve">       </w:t>
      </w:r>
      <w:r>
        <w:rPr>
          <w:rFonts w:ascii="標楷體" w:eastAsia="標楷體" w:hAnsi="標楷體"/>
          <w:b/>
          <w:bCs/>
          <w:sz w:val="28"/>
        </w:rPr>
        <w:t>月</w:t>
      </w:r>
      <w:r>
        <w:rPr>
          <w:rFonts w:ascii="標楷體" w:eastAsia="標楷體" w:hAnsi="標楷體"/>
          <w:b/>
          <w:bCs/>
          <w:sz w:val="28"/>
        </w:rPr>
        <w:t xml:space="preserve">         </w:t>
      </w:r>
      <w:r>
        <w:rPr>
          <w:rFonts w:ascii="標楷體" w:eastAsia="標楷體" w:hAnsi="標楷體"/>
          <w:b/>
          <w:bCs/>
          <w:sz w:val="28"/>
        </w:rPr>
        <w:t>日</w:t>
      </w:r>
    </w:p>
    <w:p w14:paraId="64A8C268" w14:textId="77777777" w:rsidR="004F614D" w:rsidRDefault="004F614D">
      <w:pPr>
        <w:ind w:firstLine="3625"/>
        <w:rPr>
          <w:rFonts w:ascii="標楷體" w:eastAsia="標楷體" w:hAnsi="標楷體"/>
          <w:b/>
          <w:bCs/>
        </w:rPr>
      </w:pPr>
    </w:p>
    <w:p w14:paraId="3936FA68" w14:textId="77777777" w:rsidR="004F614D" w:rsidRDefault="004F614D">
      <w:pPr>
        <w:ind w:firstLine="3625"/>
        <w:rPr>
          <w:rFonts w:ascii="標楷體" w:eastAsia="標楷體" w:hAnsi="標楷體"/>
          <w:b/>
          <w:bCs/>
        </w:rPr>
      </w:pPr>
    </w:p>
    <w:p w14:paraId="0D312D78" w14:textId="77777777" w:rsidR="004F614D" w:rsidRDefault="004F614D">
      <w:pPr>
        <w:ind w:firstLine="3625"/>
        <w:rPr>
          <w:rFonts w:ascii="標楷體" w:eastAsia="標楷體" w:hAnsi="標楷體"/>
          <w:b/>
          <w:bCs/>
        </w:rPr>
      </w:pPr>
    </w:p>
    <w:p w14:paraId="32AA0539" w14:textId="77777777" w:rsidR="004F614D" w:rsidRDefault="004F614D">
      <w:pPr>
        <w:ind w:firstLine="3625"/>
        <w:rPr>
          <w:rFonts w:ascii="標楷體" w:eastAsia="標楷體" w:hAnsi="標楷體"/>
          <w:b/>
          <w:bCs/>
        </w:rPr>
      </w:pPr>
    </w:p>
    <w:p w14:paraId="3F973120" w14:textId="77777777" w:rsidR="004F614D" w:rsidRDefault="00E54CD8">
      <w:pPr>
        <w:ind w:firstLine="3625"/>
      </w:pPr>
      <w:r>
        <w:rPr>
          <w:rFonts w:ascii="標楷體" w:eastAsia="標楷體" w:hAnsi="標楷體"/>
          <w:b/>
          <w:bCs/>
        </w:rPr>
        <w:t>第</w:t>
      </w:r>
      <w:r>
        <w:rPr>
          <w:rFonts w:ascii="標楷體" w:eastAsia="標楷體" w:hAnsi="標楷體"/>
          <w:b/>
          <w:bCs/>
        </w:rPr>
        <w:t xml:space="preserve">  </w:t>
      </w:r>
      <w:r>
        <w:rPr>
          <w:rFonts w:ascii="標楷體" w:eastAsia="標楷體" w:hAnsi="標楷體"/>
          <w:b/>
          <w:bCs/>
        </w:rPr>
        <w:t>頁，共</w:t>
      </w:r>
      <w:r>
        <w:rPr>
          <w:rFonts w:ascii="標楷體" w:eastAsia="標楷體" w:hAnsi="標楷體"/>
          <w:b/>
          <w:bCs/>
        </w:rPr>
        <w:t xml:space="preserve">  </w:t>
      </w:r>
      <w:r>
        <w:rPr>
          <w:rFonts w:ascii="標楷體" w:eastAsia="標楷體" w:hAnsi="標楷體"/>
          <w:b/>
          <w:bCs/>
        </w:rPr>
        <w:t>頁</w:t>
      </w:r>
      <w:r>
        <w:rPr>
          <w:rFonts w:ascii="標楷體" w:eastAsia="標楷體" w:hAnsi="標楷體"/>
          <w:color w:val="000000"/>
        </w:rPr>
        <w:t xml:space="preserve">                             </w:t>
      </w:r>
    </w:p>
    <w:sectPr w:rsidR="004F614D">
      <w:footerReference w:type="default" r:id="rId6"/>
      <w:pgSz w:w="11906" w:h="16838"/>
      <w:pgMar w:top="964" w:right="1134" w:bottom="964" w:left="1134" w:header="851" w:footer="992" w:gutter="0"/>
      <w:cols w:space="720"/>
      <w:docGrid w:type="line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48BE0" w14:textId="77777777" w:rsidR="00E54CD8" w:rsidRDefault="00E54CD8">
      <w:r>
        <w:separator/>
      </w:r>
    </w:p>
  </w:endnote>
  <w:endnote w:type="continuationSeparator" w:id="0">
    <w:p w14:paraId="1030900C" w14:textId="77777777" w:rsidR="00E54CD8" w:rsidRDefault="00E5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F66E" w14:textId="77777777" w:rsidR="00A529D1" w:rsidRDefault="00E54CD8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60A2B1B3" w14:textId="77777777" w:rsidR="00A529D1" w:rsidRDefault="00E54CD8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9FAF" w14:textId="77777777" w:rsidR="00E54CD8" w:rsidRDefault="00E54CD8">
      <w:r>
        <w:rPr>
          <w:color w:val="000000"/>
        </w:rPr>
        <w:separator/>
      </w:r>
    </w:p>
  </w:footnote>
  <w:footnote w:type="continuationSeparator" w:id="0">
    <w:p w14:paraId="0E77520E" w14:textId="77777777" w:rsidR="00E54CD8" w:rsidRDefault="00E5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614D"/>
    <w:rsid w:val="002C3888"/>
    <w:rsid w:val="004F614D"/>
    <w:rsid w:val="00E5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7A77"/>
  <w15:docId w15:val="{5D2F2FD0-9CB6-474E-AF00-DFC9EE2A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480" w:lineRule="exact"/>
      <w:ind w:left="570"/>
    </w:pPr>
    <w:rPr>
      <w:rFonts w:ascii="標楷體" w:eastAsia="標楷體" w:hAnsi="標楷體"/>
      <w:sz w:val="28"/>
      <w:szCs w:val="20"/>
    </w:rPr>
  </w:style>
  <w:style w:type="paragraph" w:styleId="a4">
    <w:name w:val="Body Text"/>
    <w:basedOn w:val="a"/>
    <w:pPr>
      <w:spacing w:after="120"/>
    </w:p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9">
    <w:name w:val="Date"/>
    <w:basedOn w:val="a"/>
    <w:next w:val="a"/>
    <w:pPr>
      <w:jc w:val="right"/>
    </w:pPr>
    <w:rPr>
      <w:rFonts w:ascii="新細明體" w:hAnsi="新細明體"/>
      <w:b/>
    </w:rPr>
  </w:style>
  <w:style w:type="character" w:customStyle="1" w:styleId="aa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金門縣維護歷史建築風貌獎助辦法（草案）</dc:title>
  <dc:subject/>
  <dc:creator>MC SYSTEM</dc:creator>
  <dc:description/>
  <cp:lastModifiedBy>KMAdmin</cp:lastModifiedBy>
  <cp:revision>2</cp:revision>
  <cp:lastPrinted>2007-02-08T02:37:00Z</cp:lastPrinted>
  <dcterms:created xsi:type="dcterms:W3CDTF">2025-10-20T03:18:00Z</dcterms:created>
  <dcterms:modified xsi:type="dcterms:W3CDTF">2025-10-20T03:18:00Z</dcterms:modified>
</cp:coreProperties>
</file>