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443C" w14:textId="77777777" w:rsidR="0089158E" w:rsidRDefault="00CC6ABB">
      <w:pPr>
        <w:tabs>
          <w:tab w:val="left" w:pos="11520"/>
        </w:tabs>
        <w:jc w:val="right"/>
        <w:rPr>
          <w:rFonts w:eastAsia="標楷體"/>
          <w:sz w:val="20"/>
        </w:rPr>
      </w:pPr>
      <w:r>
        <w:rPr>
          <w:rFonts w:eastAsia="標楷體"/>
          <w:position w:val="-28"/>
          <w:sz w:val="20"/>
        </w:rPr>
        <w:t>113.04.18</w:t>
      </w:r>
      <w:r>
        <w:rPr>
          <w:rFonts w:eastAsia="標楷體"/>
          <w:position w:val="-28"/>
          <w:sz w:val="20"/>
        </w:rPr>
        <w:t>版</w:t>
      </w:r>
    </w:p>
    <w:p w14:paraId="51637D8C" w14:textId="77777777" w:rsidR="0089158E" w:rsidRDefault="00CC6ABB">
      <w:pPr>
        <w:tabs>
          <w:tab w:val="left" w:pos="11520"/>
        </w:tabs>
        <w:jc w:val="center"/>
      </w:pPr>
      <w:r>
        <w:rPr>
          <w:rFonts w:eastAsia="標楷體"/>
          <w:b/>
          <w:position w:val="-28"/>
          <w:sz w:val="36"/>
          <w:szCs w:val="36"/>
        </w:rPr>
        <w:t>金門縣歷史建築修復獎助工程</w:t>
      </w:r>
      <w:r>
        <w:rPr>
          <w:rFonts w:eastAsia="標楷體"/>
          <w:b/>
          <w:position w:val="-28"/>
          <w:sz w:val="36"/>
          <w:szCs w:val="36"/>
        </w:rPr>
        <w:t xml:space="preserve"> </w:t>
      </w:r>
      <w:r>
        <w:rPr>
          <w:rFonts w:eastAsia="標楷體"/>
          <w:b/>
          <w:color w:val="003300"/>
          <w:position w:val="-28"/>
          <w:sz w:val="36"/>
          <w:szCs w:val="36"/>
        </w:rPr>
        <w:t>承造人</w:t>
      </w:r>
      <w:r>
        <w:rPr>
          <w:rFonts w:eastAsia="標楷體"/>
          <w:b/>
          <w:color w:val="003300"/>
          <w:position w:val="-28"/>
          <w:sz w:val="36"/>
          <w:szCs w:val="36"/>
        </w:rPr>
        <w:t xml:space="preserve"> </w:t>
      </w:r>
      <w:r>
        <w:rPr>
          <w:rFonts w:eastAsia="標楷體"/>
          <w:b/>
          <w:position w:val="-28"/>
          <w:sz w:val="36"/>
          <w:szCs w:val="36"/>
        </w:rPr>
        <w:t>變更申請書</w:t>
      </w:r>
    </w:p>
    <w:tbl>
      <w:tblPr>
        <w:tblW w:w="10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456"/>
        <w:gridCol w:w="3744"/>
        <w:gridCol w:w="696"/>
        <w:gridCol w:w="384"/>
        <w:gridCol w:w="120"/>
        <w:gridCol w:w="4176"/>
      </w:tblGrid>
      <w:tr w:rsidR="0089158E" w14:paraId="0FBE59CC" w14:textId="77777777">
        <w:tblPrEx>
          <w:tblCellMar>
            <w:top w:w="0" w:type="dxa"/>
            <w:bottom w:w="0" w:type="dxa"/>
          </w:tblCellMar>
        </w:tblPrEx>
        <w:trPr>
          <w:trHeight w:hRule="exact" w:val="574"/>
          <w:jc w:val="center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45633" w14:textId="77777777" w:rsidR="0089158E" w:rsidRDefault="00CC6ABB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收文日期</w:t>
            </w:r>
          </w:p>
          <w:p w14:paraId="1CFBC369" w14:textId="77777777" w:rsidR="0089158E" w:rsidRDefault="00CC6ABB">
            <w:pPr>
              <w:tabs>
                <w:tab w:val="left" w:pos="11520"/>
              </w:tabs>
              <w:jc w:val="center"/>
              <w:rPr>
                <w:rFonts w:eastAsia="標楷體"/>
                <w:color w:val="999999"/>
                <w:sz w:val="18"/>
                <w:szCs w:val="18"/>
              </w:rPr>
            </w:pPr>
            <w:r>
              <w:rPr>
                <w:rFonts w:eastAsia="標楷體"/>
                <w:color w:val="999999"/>
                <w:sz w:val="18"/>
                <w:szCs w:val="18"/>
              </w:rPr>
              <w:t>(</w:t>
            </w:r>
            <w:proofErr w:type="gramStart"/>
            <w:r>
              <w:rPr>
                <w:rFonts w:eastAsia="標楷體"/>
                <w:color w:val="999999"/>
                <w:sz w:val="18"/>
                <w:szCs w:val="18"/>
              </w:rPr>
              <w:t>申請人免填</w:t>
            </w:r>
            <w:proofErr w:type="gramEnd"/>
            <w:r>
              <w:rPr>
                <w:rFonts w:eastAsia="標楷體"/>
                <w:color w:val="999999"/>
                <w:sz w:val="18"/>
                <w:szCs w:val="18"/>
              </w:rPr>
              <w:t>)</w:t>
            </w:r>
          </w:p>
        </w:tc>
        <w:tc>
          <w:tcPr>
            <w:tcW w:w="4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467BE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C9A45" w14:textId="77777777" w:rsidR="0089158E" w:rsidRDefault="00CC6ABB">
            <w:pPr>
              <w:tabs>
                <w:tab w:val="left" w:pos="11520"/>
              </w:tabs>
              <w:jc w:val="center"/>
            </w:pPr>
            <w:r>
              <w:rPr>
                <w:rFonts w:eastAsia="標楷體"/>
                <w:kern w:val="0"/>
                <w:szCs w:val="24"/>
              </w:rPr>
              <w:t>申請日期</w:t>
            </w:r>
          </w:p>
        </w:tc>
        <w:tc>
          <w:tcPr>
            <w:tcW w:w="41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73663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1F0D22A2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794D2" w14:textId="77777777" w:rsidR="0089158E" w:rsidRDefault="0089158E">
            <w:pPr>
              <w:tabs>
                <w:tab w:val="left" w:pos="11520"/>
              </w:tabs>
              <w:jc w:val="center"/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4E820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9D111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50EB" w14:textId="77777777" w:rsidR="0089158E" w:rsidRDefault="00CC6ABB">
            <w:pPr>
              <w:tabs>
                <w:tab w:val="left" w:pos="11520"/>
              </w:tabs>
              <w:spacing w:line="240" w:lineRule="atLeast"/>
            </w:pPr>
            <w:r>
              <w:rPr>
                <w:rFonts w:eastAsia="標楷體"/>
                <w:spacing w:val="-20"/>
                <w:sz w:val="22"/>
                <w:szCs w:val="22"/>
              </w:rPr>
              <w:t>聯絡</w:t>
            </w:r>
            <w:r>
              <w:rPr>
                <w:rFonts w:eastAsia="標楷體"/>
                <w:sz w:val="22"/>
                <w:szCs w:val="22"/>
              </w:rPr>
              <w:t>人</w:t>
            </w:r>
          </w:p>
          <w:p w14:paraId="219B15C0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color w:val="999999"/>
                <w:sz w:val="18"/>
                <w:szCs w:val="18"/>
              </w:rPr>
            </w:pPr>
            <w:r>
              <w:rPr>
                <w:rFonts w:eastAsia="標楷體"/>
                <w:color w:val="999999"/>
                <w:sz w:val="18"/>
                <w:szCs w:val="18"/>
              </w:rPr>
              <w:t>(</w:t>
            </w:r>
            <w:r>
              <w:rPr>
                <w:rFonts w:eastAsia="標楷體"/>
                <w:color w:val="999999"/>
                <w:sz w:val="18"/>
                <w:szCs w:val="18"/>
              </w:rPr>
              <w:t>若有聯絡人請填寫</w:t>
            </w:r>
            <w:proofErr w:type="gramStart"/>
            <w:r>
              <w:rPr>
                <w:rFonts w:eastAsia="標楷體"/>
                <w:color w:val="999999"/>
                <w:sz w:val="18"/>
                <w:szCs w:val="18"/>
              </w:rPr>
              <w:t>俾</w:t>
            </w:r>
            <w:proofErr w:type="gramEnd"/>
            <w:r>
              <w:rPr>
                <w:rFonts w:eastAsia="標楷體"/>
                <w:color w:val="999999"/>
                <w:sz w:val="18"/>
                <w:szCs w:val="18"/>
              </w:rPr>
              <w:t>便聯繫</w:t>
            </w:r>
            <w:r>
              <w:rPr>
                <w:rFonts w:eastAsia="標楷體"/>
                <w:color w:val="999999"/>
                <w:sz w:val="18"/>
                <w:szCs w:val="18"/>
              </w:rPr>
              <w:t>)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1A13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B3501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4A29FA1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66E54" w14:textId="77777777" w:rsidR="0089158E" w:rsidRDefault="0089158E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35F4F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C4EE3" w14:textId="77777777" w:rsidR="0089158E" w:rsidRDefault="0089158E">
            <w:pPr>
              <w:tabs>
                <w:tab w:val="left" w:pos="1152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B3799" w14:textId="77777777" w:rsidR="0089158E" w:rsidRDefault="0089158E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0E050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4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A674F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0794C207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D487C" w14:textId="77777777" w:rsidR="0089158E" w:rsidRDefault="0089158E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292FD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地址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DDADD" w14:textId="77777777" w:rsidR="0089158E" w:rsidRDefault="0089158E">
            <w:pPr>
              <w:tabs>
                <w:tab w:val="left" w:pos="1152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219CA" w14:textId="77777777" w:rsidR="0089158E" w:rsidRDefault="0089158E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43B7E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  <w:tc>
          <w:tcPr>
            <w:tcW w:w="4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B13D5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47D0A5DF" w14:textId="77777777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42C87" w14:textId="77777777" w:rsidR="0089158E" w:rsidRDefault="0089158E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D3AC3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457A1" w14:textId="77777777" w:rsidR="0089158E" w:rsidRDefault="0089158E">
            <w:pPr>
              <w:tabs>
                <w:tab w:val="left" w:pos="1152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2A105" w14:textId="77777777" w:rsidR="0089158E" w:rsidRDefault="0089158E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7F504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地址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F56C5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49A0F58B" w14:textId="77777777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841D7" w14:textId="77777777" w:rsidR="0089158E" w:rsidRDefault="00CC6ABB">
            <w:pPr>
              <w:tabs>
                <w:tab w:val="left" w:pos="11520"/>
              </w:tabs>
              <w:jc w:val="center"/>
            </w:pPr>
            <w:proofErr w:type="gramStart"/>
            <w:r>
              <w:rPr>
                <w:rFonts w:eastAsia="標楷體"/>
                <w:w w:val="84"/>
                <w:kern w:val="0"/>
                <w:szCs w:val="24"/>
              </w:rPr>
              <w:t>獎助函文</w:t>
            </w:r>
            <w:proofErr w:type="gramEnd"/>
            <w:r>
              <w:rPr>
                <w:rFonts w:eastAsia="標楷體"/>
                <w:spacing w:val="3"/>
                <w:w w:val="84"/>
                <w:kern w:val="0"/>
                <w:szCs w:val="24"/>
              </w:rPr>
              <w:t>號</w:t>
            </w:r>
          </w:p>
        </w:tc>
        <w:tc>
          <w:tcPr>
            <w:tcW w:w="9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2A92C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1C8B8340" w14:textId="7777777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8B94D" w14:textId="77777777" w:rsidR="0089158E" w:rsidRDefault="0089158E">
            <w:pPr>
              <w:tabs>
                <w:tab w:val="left" w:pos="11520"/>
              </w:tabs>
              <w:jc w:val="center"/>
            </w:pP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96B6" w14:textId="77777777" w:rsidR="0089158E" w:rsidRDefault="00CC6ABB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地址</w:t>
            </w:r>
          </w:p>
        </w:tc>
        <w:tc>
          <w:tcPr>
            <w:tcW w:w="4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8DB" w14:textId="77777777" w:rsidR="0089158E" w:rsidRDefault="00CC6ABB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地號</w:t>
            </w:r>
          </w:p>
        </w:tc>
      </w:tr>
      <w:tr w:rsidR="0089158E" w14:paraId="3296F03C" w14:textId="77777777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6F1FD" w14:textId="77777777" w:rsidR="0089158E" w:rsidRDefault="0089158E">
            <w:pPr>
              <w:tabs>
                <w:tab w:val="left" w:pos="11520"/>
              </w:tabs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E322D" w14:textId="77777777" w:rsidR="0089158E" w:rsidRDefault="0089158E">
            <w:pPr>
              <w:tabs>
                <w:tab w:val="left" w:pos="11520"/>
              </w:tabs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7DC2F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5E7D652C" w14:textId="77777777">
        <w:tblPrEx>
          <w:tblCellMar>
            <w:top w:w="0" w:type="dxa"/>
            <w:bottom w:w="0" w:type="dxa"/>
          </w:tblCellMar>
        </w:tblPrEx>
        <w:trPr>
          <w:cantSplit/>
          <w:trHeight w:val="3310"/>
          <w:jc w:val="center"/>
        </w:trPr>
        <w:tc>
          <w:tcPr>
            <w:tcW w:w="107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AFCB2" w14:textId="77777777" w:rsidR="0089158E" w:rsidRDefault="0089158E">
            <w:pPr>
              <w:tabs>
                <w:tab w:val="left" w:pos="11520"/>
              </w:tabs>
              <w:ind w:firstLine="120"/>
              <w:rPr>
                <w:rFonts w:eastAsia="標楷體"/>
                <w:szCs w:val="24"/>
              </w:rPr>
            </w:pPr>
          </w:p>
          <w:p w14:paraId="660D1CC4" w14:textId="77777777" w:rsidR="0089158E" w:rsidRDefault="0089158E">
            <w:pPr>
              <w:tabs>
                <w:tab w:val="left" w:pos="11520"/>
              </w:tabs>
              <w:ind w:firstLine="720"/>
              <w:rPr>
                <w:rFonts w:eastAsia="標楷體"/>
                <w:szCs w:val="24"/>
              </w:rPr>
            </w:pPr>
          </w:p>
          <w:p w14:paraId="20157ED2" w14:textId="77777777" w:rsidR="0089158E" w:rsidRDefault="00CC6ABB">
            <w:pPr>
              <w:tabs>
                <w:tab w:val="left" w:pos="11520"/>
              </w:tabs>
              <w:ind w:firstLine="72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原承造人</w:t>
            </w:r>
            <w:r>
              <w:rPr>
                <w:rFonts w:eastAsia="標楷體"/>
                <w:szCs w:val="24"/>
              </w:rPr>
              <w:t xml:space="preserve">                         </w:t>
            </w:r>
            <w:r>
              <w:rPr>
                <w:rFonts w:eastAsia="標楷體"/>
                <w:szCs w:val="24"/>
              </w:rPr>
              <w:t>同意放棄</w:t>
            </w:r>
            <w:proofErr w:type="gramStart"/>
            <w:r>
              <w:rPr>
                <w:rFonts w:eastAsia="標楷體"/>
                <w:szCs w:val="24"/>
              </w:rPr>
              <w:t>承作</w:t>
            </w:r>
            <w:proofErr w:type="gramEnd"/>
            <w:r>
              <w:rPr>
                <w:rFonts w:eastAsia="標楷體"/>
                <w:szCs w:val="24"/>
              </w:rPr>
              <w:t>該修復工程，</w:t>
            </w:r>
          </w:p>
          <w:p w14:paraId="73AEFC2D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1B0D4BE7" w14:textId="77777777" w:rsidR="0089158E" w:rsidRDefault="0089158E">
            <w:pPr>
              <w:tabs>
                <w:tab w:val="left" w:pos="11520"/>
              </w:tabs>
              <w:ind w:firstLine="120"/>
              <w:rPr>
                <w:rFonts w:eastAsia="標楷體"/>
                <w:szCs w:val="24"/>
              </w:rPr>
            </w:pPr>
          </w:p>
          <w:p w14:paraId="682592A4" w14:textId="77777777" w:rsidR="0089158E" w:rsidRDefault="00CC6ABB">
            <w:pPr>
              <w:tabs>
                <w:tab w:val="left" w:pos="11520"/>
              </w:tabs>
              <w:ind w:firstLine="12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並由新承造人</w:t>
            </w:r>
            <w:r>
              <w:rPr>
                <w:rFonts w:eastAsia="標楷體"/>
                <w:szCs w:val="24"/>
              </w:rPr>
              <w:t xml:space="preserve">                       </w:t>
            </w:r>
            <w:r>
              <w:rPr>
                <w:rFonts w:eastAsia="標楷體"/>
                <w:szCs w:val="24"/>
              </w:rPr>
              <w:t>承造。</w:t>
            </w:r>
            <w:r>
              <w:rPr>
                <w:rFonts w:eastAsia="標楷體"/>
                <w:szCs w:val="24"/>
              </w:rPr>
              <w:t xml:space="preserve">     </w:t>
            </w:r>
          </w:p>
          <w:p w14:paraId="0477807D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7788E5E4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59E85BA8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原承造人簽章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負責人及單位大印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：</w:t>
            </w:r>
          </w:p>
          <w:p w14:paraId="42111160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23D46572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地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址：</w:t>
            </w:r>
          </w:p>
          <w:p w14:paraId="26448A87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2E8314CA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話：</w:t>
            </w:r>
          </w:p>
          <w:p w14:paraId="75C1689D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17D74A12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394151E8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新承造人簽章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負責人及單位大印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：</w:t>
            </w:r>
          </w:p>
          <w:p w14:paraId="19F0020E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278BA595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地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址：</w:t>
            </w:r>
          </w:p>
          <w:p w14:paraId="335C1E72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7008C2AB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話：</w:t>
            </w:r>
          </w:p>
          <w:p w14:paraId="1B21105C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  <w:tr w:rsidR="0089158E" w14:paraId="364B9CC0" w14:textId="77777777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07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F3B54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  <w:p w14:paraId="76B3C008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申請人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起造人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簽章：</w:t>
            </w:r>
          </w:p>
          <w:p w14:paraId="68DAEDC9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</w:p>
          <w:p w14:paraId="31E13407" w14:textId="77777777" w:rsidR="0089158E" w:rsidRDefault="00CC6ABB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身分證字號：</w:t>
            </w:r>
          </w:p>
          <w:p w14:paraId="2795BB9F" w14:textId="77777777" w:rsidR="0089158E" w:rsidRDefault="0089158E">
            <w:pPr>
              <w:tabs>
                <w:tab w:val="left" w:pos="11520"/>
              </w:tabs>
              <w:rPr>
                <w:rFonts w:eastAsia="標楷體"/>
                <w:szCs w:val="24"/>
              </w:rPr>
            </w:pPr>
          </w:p>
        </w:tc>
      </w:tr>
    </w:tbl>
    <w:p w14:paraId="0DC9515D" w14:textId="77777777" w:rsidR="0089158E" w:rsidRDefault="0089158E">
      <w:pPr>
        <w:tabs>
          <w:tab w:val="left" w:pos="11520"/>
        </w:tabs>
      </w:pPr>
    </w:p>
    <w:sectPr w:rsidR="0089158E">
      <w:pgSz w:w="11907" w:h="16840"/>
      <w:pgMar w:top="1134" w:right="1701" w:bottom="1418" w:left="170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C333" w14:textId="77777777" w:rsidR="00CC6ABB" w:rsidRDefault="00CC6ABB">
      <w:r>
        <w:separator/>
      </w:r>
    </w:p>
  </w:endnote>
  <w:endnote w:type="continuationSeparator" w:id="0">
    <w:p w14:paraId="01068348" w14:textId="77777777" w:rsidR="00CC6ABB" w:rsidRDefault="00C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91A8" w14:textId="77777777" w:rsidR="00CC6ABB" w:rsidRDefault="00CC6ABB">
      <w:r>
        <w:rPr>
          <w:color w:val="000000"/>
        </w:rPr>
        <w:separator/>
      </w:r>
    </w:p>
  </w:footnote>
  <w:footnote w:type="continuationSeparator" w:id="0">
    <w:p w14:paraId="51E2130E" w14:textId="77777777" w:rsidR="00CC6ABB" w:rsidRDefault="00CC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158E"/>
    <w:rsid w:val="0089158E"/>
    <w:rsid w:val="00CC6ABB"/>
    <w:rsid w:val="00E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0634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歷建修復工程承造人變更申請</dc:title>
  <dc:subject/>
  <dc:creator>agnes</dc:creator>
  <cp:lastModifiedBy>KMAdmin</cp:lastModifiedBy>
  <cp:revision>2</cp:revision>
  <cp:lastPrinted>2010-04-30T07:29:00Z</cp:lastPrinted>
  <dcterms:created xsi:type="dcterms:W3CDTF">2025-10-20T03:23:00Z</dcterms:created>
  <dcterms:modified xsi:type="dcterms:W3CDTF">2025-10-20T03:23:00Z</dcterms:modified>
</cp:coreProperties>
</file>