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0A95" w14:textId="77777777" w:rsidR="0033350E" w:rsidRDefault="006C45AD">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14:paraId="3C47D2D1" w14:textId="77777777" w:rsidR="0033350E" w:rsidRDefault="006C45AD">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2A6F69DA" w14:textId="77777777" w:rsidR="0033350E" w:rsidRDefault="006C45AD">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0F3CA671" w14:textId="77777777" w:rsidR="0033350E" w:rsidRDefault="006C45AD">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4C9F327" w14:textId="77777777" w:rsidR="0033350E" w:rsidRDefault="006C45AD">
      <w:pPr>
        <w:pStyle w:val="a7"/>
        <w:spacing w:line="340" w:lineRule="exact"/>
        <w:ind w:left="-103" w:right="-708" w:hanging="617"/>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14:paraId="7281D830" w14:textId="77777777" w:rsidR="0033350E" w:rsidRDefault="006C45AD">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33350E" w14:paraId="4D556FE7"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A4F8C0A" w14:textId="77777777" w:rsidR="0033350E" w:rsidRDefault="006C45AD">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8BC5D55" w14:textId="77777777" w:rsidR="0033350E" w:rsidRDefault="006C45AD">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33350E" w14:paraId="2338E4BA"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1B2CB94" w14:textId="77777777" w:rsidR="0033350E" w:rsidRDefault="006C45AD">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33350E" w14:paraId="05092625"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AB85FE" w14:textId="77777777" w:rsidR="0033350E" w:rsidRDefault="006C45AD">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14:paraId="4740339F" w14:textId="77777777" w:rsidR="0033350E" w:rsidRDefault="006C45AD">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33350E" w14:paraId="33B4B6E4"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090294" w14:textId="77777777" w:rsidR="0033350E" w:rsidRDefault="006C45AD">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14:paraId="36D91B7A" w14:textId="77777777" w:rsidR="0033350E" w:rsidRDefault="006C45AD">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33350E" w14:paraId="65D36D79" w14:textId="77777777">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41FFD835" w14:textId="77777777" w:rsidR="0033350E" w:rsidRDefault="006C45AD">
            <w:pPr>
              <w:spacing w:line="320" w:lineRule="exact"/>
              <w:rPr>
                <w:rFonts w:ascii="標楷體" w:eastAsia="標楷體" w:hAnsi="標楷體"/>
                <w:sz w:val="28"/>
                <w:szCs w:val="28"/>
              </w:rPr>
            </w:pPr>
            <w:r>
              <w:rPr>
                <w:rFonts w:ascii="標楷體" w:eastAsia="標楷體" w:hAnsi="標楷體"/>
                <w:sz w:val="28"/>
                <w:szCs w:val="28"/>
              </w:rPr>
              <w:t>公職人員：</w:t>
            </w:r>
          </w:p>
          <w:p w14:paraId="0F164EA3" w14:textId="77777777" w:rsidR="0033350E" w:rsidRDefault="006C45AD">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33350E" w14:paraId="6E17B1A1" w14:textId="77777777">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7B1BA5E0" w14:textId="77777777" w:rsidR="0033350E" w:rsidRDefault="006C45AD">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14:paraId="6EB78A4B" w14:textId="77777777" w:rsidR="0033350E" w:rsidRDefault="006C45AD">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2414C45" w14:textId="77777777" w:rsidR="0033350E" w:rsidRDefault="006C45AD">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33350E" w14:paraId="27753211" w14:textId="77777777">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E066108" w14:textId="77777777" w:rsidR="0033350E" w:rsidRDefault="0033350E">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5C526FA" w14:textId="77777777" w:rsidR="0033350E" w:rsidRDefault="006C45AD">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w:t>
            </w:r>
            <w:r>
              <w:rPr>
                <w:rFonts w:ascii="標楷體" w:eastAsia="標楷體" w:hAnsi="標楷體"/>
                <w:b/>
                <w:szCs w:val="24"/>
              </w:rPr>
              <w:t>3</w:t>
            </w:r>
            <w:r>
              <w:rPr>
                <w:rFonts w:ascii="標楷體" w:eastAsia="標楷體" w:hAnsi="標楷體"/>
                <w:b/>
                <w:szCs w:val="24"/>
              </w:rPr>
              <w:t>條</w:t>
            </w:r>
            <w:proofErr w:type="gramEnd"/>
            <w:r>
              <w:rPr>
                <w:rFonts w:ascii="標楷體" w:eastAsia="標楷體" w:hAnsi="標楷體"/>
                <w:b/>
                <w:szCs w:val="24"/>
              </w:rPr>
              <w:t>第</w:t>
            </w:r>
            <w:r>
              <w:rPr>
                <w:rFonts w:ascii="標楷體" w:eastAsia="標楷體" w:hAnsi="標楷體"/>
                <w:b/>
                <w:szCs w:val="24"/>
              </w:rPr>
              <w:t>1</w:t>
            </w:r>
            <w:r>
              <w:rPr>
                <w:rFonts w:ascii="標楷體" w:eastAsia="標楷體" w:hAnsi="標楷體"/>
                <w:b/>
                <w:szCs w:val="24"/>
              </w:rPr>
              <w:t>項各款之關係</w:t>
            </w:r>
          </w:p>
        </w:tc>
      </w:tr>
      <w:tr w:rsidR="0033350E" w14:paraId="7F77D532" w14:textId="77777777">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0E89B8" w14:textId="77777777" w:rsidR="0033350E" w:rsidRDefault="006C45AD">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6C645FE" w14:textId="77777777" w:rsidR="0033350E" w:rsidRDefault="006C45AD">
            <w:pPr>
              <w:spacing w:line="320" w:lineRule="exact"/>
              <w:jc w:val="both"/>
            </w:pPr>
            <w:r>
              <w:rPr>
                <w:rFonts w:ascii="標楷體" w:eastAsia="標楷體" w:hAnsi="標楷體" w:cs="細明體"/>
                <w:kern w:val="0"/>
                <w:szCs w:val="24"/>
              </w:rPr>
              <w:t>公職人員之配偶或共同生活之家屬</w:t>
            </w:r>
          </w:p>
        </w:tc>
      </w:tr>
      <w:tr w:rsidR="0033350E" w14:paraId="07874BD1" w14:textId="77777777">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3ADAA6" w14:textId="77777777" w:rsidR="0033350E" w:rsidRDefault="006C45AD">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E2D2F7" w14:textId="77777777" w:rsidR="0033350E" w:rsidRDefault="006C45AD">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FC44491" w14:textId="77777777" w:rsidR="0033350E" w:rsidRDefault="006C45AD">
            <w:pPr>
              <w:spacing w:line="320" w:lineRule="exact"/>
              <w:jc w:val="both"/>
            </w:pPr>
            <w:r>
              <w:rPr>
                <w:rFonts w:ascii="標楷體" w:eastAsia="標楷體" w:hAnsi="標楷體" w:cs="細明體"/>
                <w:kern w:val="0"/>
                <w:szCs w:val="24"/>
              </w:rPr>
              <w:t>稱謂：</w:t>
            </w:r>
          </w:p>
        </w:tc>
      </w:tr>
      <w:tr w:rsidR="0033350E" w14:paraId="0A1B8293" w14:textId="77777777">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C743BEF"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422C23B4" w14:textId="77777777" w:rsidR="0033350E" w:rsidRDefault="006C45AD">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32628F2D" w14:textId="77777777" w:rsidR="0033350E" w:rsidRDefault="006C45AD">
            <w:pPr>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33350E" w14:paraId="167C0B2D" w14:textId="77777777">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C6CF0FB"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14:paraId="5A65B422" w14:textId="77777777" w:rsidR="0033350E" w:rsidRDefault="006C45AD">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BC6C39" w14:textId="77777777" w:rsidR="0033350E" w:rsidRDefault="006C45AD">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14:paraId="79908173"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14:paraId="37C30234"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14:paraId="4F384E3F" w14:textId="77777777" w:rsidR="0033350E" w:rsidRDefault="006C45AD">
            <w:pPr>
              <w:spacing w:line="320" w:lineRule="exact"/>
              <w:ind w:left="45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1E9A0F" w14:textId="77777777" w:rsidR="0033350E" w:rsidRDefault="006C45AD">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3708FCC1"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14:paraId="6ED540A4" w14:textId="77777777" w:rsidR="0033350E" w:rsidRDefault="006C45AD">
            <w:pPr>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061DCD31" w14:textId="77777777" w:rsidR="0033350E" w:rsidRDefault="006C45AD">
            <w:pPr>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14:paraId="40557CC9" w14:textId="77777777" w:rsidR="0033350E" w:rsidRDefault="006C45AD">
            <w:pPr>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14:paraId="2AA0F666" w14:textId="77777777" w:rsidR="0033350E" w:rsidRDefault="006C45AD">
            <w:pPr>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C19768D" w14:textId="77777777" w:rsidR="0033350E" w:rsidRDefault="006C45AD">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14:paraId="77E5F4B5"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14:paraId="4BE9BCC3"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14:paraId="60FB6C2A"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14:paraId="2871739B"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14:paraId="236CCDD0" w14:textId="77777777" w:rsidR="0033350E" w:rsidRDefault="006C45AD">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14:paraId="20206980" w14:textId="77777777" w:rsidR="0033350E" w:rsidRDefault="006C45AD">
            <w:pPr>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33350E" w14:paraId="21D3B377" w14:textId="77777777">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C56F40" w14:textId="77777777" w:rsidR="0033350E" w:rsidRDefault="006C45AD">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49C30A" w14:textId="77777777" w:rsidR="0033350E" w:rsidRDefault="006C45AD">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CCC39D6" w14:textId="77777777" w:rsidR="0033350E" w:rsidRDefault="006C45AD">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33350E" w14:paraId="3F2A5C54" w14:textId="77777777">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198A536" w14:textId="77777777" w:rsidR="0033350E" w:rsidRDefault="006C45AD">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806DF4F" w14:textId="77777777" w:rsidR="0033350E" w:rsidRDefault="006C45AD">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AB1B99B" w14:textId="77777777" w:rsidR="0033350E" w:rsidRDefault="006C45AD">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14:paraId="5724E75E" w14:textId="77777777" w:rsidR="0033350E" w:rsidRDefault="0033350E">
      <w:pPr>
        <w:spacing w:line="280" w:lineRule="exact"/>
        <w:ind w:left="-59" w:hanging="649"/>
        <w:rPr>
          <w:rFonts w:ascii="標楷體" w:eastAsia="標楷體" w:hAnsi="標楷體"/>
          <w:sz w:val="22"/>
        </w:rPr>
      </w:pPr>
    </w:p>
    <w:p w14:paraId="3DCCEDB8" w14:textId="77777777" w:rsidR="0033350E" w:rsidRDefault="0033350E">
      <w:pPr>
        <w:spacing w:line="360" w:lineRule="exact"/>
        <w:rPr>
          <w:rFonts w:ascii="標楷體" w:eastAsia="標楷體" w:hAnsi="標楷體"/>
          <w:sz w:val="28"/>
          <w:szCs w:val="28"/>
        </w:rPr>
      </w:pPr>
    </w:p>
    <w:p w14:paraId="79C88D3F" w14:textId="77777777" w:rsidR="0033350E" w:rsidRDefault="006C45AD">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1DDFAF30" w14:textId="77777777" w:rsidR="0033350E" w:rsidRDefault="006C45AD">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29507D4F" w14:textId="77777777" w:rsidR="0033350E" w:rsidRDefault="006C45AD">
      <w:pPr>
        <w:spacing w:line="360" w:lineRule="exact"/>
        <w:ind w:hanging="708"/>
        <w:rPr>
          <w:rFonts w:ascii="標楷體" w:eastAsia="標楷體" w:hAnsi="標楷體"/>
          <w:sz w:val="28"/>
          <w:szCs w:val="28"/>
        </w:rPr>
      </w:pPr>
      <w:r>
        <w:rPr>
          <w:rFonts w:ascii="標楷體" w:eastAsia="標楷體" w:hAnsi="標楷體"/>
          <w:sz w:val="28"/>
          <w:szCs w:val="28"/>
        </w:rPr>
        <w:t>備註：</w:t>
      </w:r>
    </w:p>
    <w:p w14:paraId="0FE4145F" w14:textId="77777777" w:rsidR="0033350E" w:rsidRDefault="006C45AD">
      <w:pPr>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3BEE3DBB" w14:textId="77777777" w:rsidR="0033350E" w:rsidRDefault="006C45AD">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3DC2F1C5" w14:textId="77777777" w:rsidR="0033350E" w:rsidRDefault="0033350E">
      <w:pPr>
        <w:spacing w:line="280" w:lineRule="exact"/>
        <w:ind w:left="118" w:hanging="826"/>
        <w:rPr>
          <w:rFonts w:ascii="標楷體" w:eastAsia="標楷體" w:hAnsi="標楷體"/>
          <w:sz w:val="28"/>
          <w:szCs w:val="28"/>
        </w:rPr>
      </w:pPr>
    </w:p>
    <w:p w14:paraId="7AC1ED4D" w14:textId="77777777" w:rsidR="0033350E" w:rsidRDefault="0033350E">
      <w:pPr>
        <w:spacing w:line="280" w:lineRule="exact"/>
        <w:ind w:left="118" w:hanging="826"/>
        <w:rPr>
          <w:rFonts w:ascii="標楷體" w:eastAsia="標楷體" w:hAnsi="標楷體"/>
          <w:sz w:val="28"/>
          <w:szCs w:val="28"/>
        </w:rPr>
      </w:pPr>
    </w:p>
    <w:p w14:paraId="7CB9A1E6" w14:textId="77777777" w:rsidR="0033350E" w:rsidRDefault="006C45AD">
      <w:pPr>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14:paraId="7884E95D" w14:textId="77777777" w:rsidR="0033350E" w:rsidRDefault="006C45A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14:paraId="1DF99BE2" w14:textId="77777777" w:rsidR="0033350E" w:rsidRDefault="006C45A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14:paraId="0BDDF3C3" w14:textId="77777777" w:rsidR="0033350E" w:rsidRDefault="006C45A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w:t>
      </w:r>
      <w:proofErr w:type="gramStart"/>
      <w:r>
        <w:rPr>
          <w:rFonts w:ascii="標楷體" w:eastAsia="標楷體" w:hAnsi="標楷體"/>
          <w:sz w:val="18"/>
          <w:szCs w:val="18"/>
        </w:rPr>
        <w:t>人員間屬第</w:t>
      </w:r>
      <w:r>
        <w:rPr>
          <w:rFonts w:ascii="標楷體" w:eastAsia="標楷體" w:hAnsi="標楷體"/>
          <w:sz w:val="18"/>
          <w:szCs w:val="18"/>
        </w:rPr>
        <w:t>3</w:t>
      </w:r>
      <w:r>
        <w:rPr>
          <w:rFonts w:ascii="標楷體" w:eastAsia="標楷體" w:hAnsi="標楷體"/>
          <w:sz w:val="18"/>
          <w:szCs w:val="18"/>
        </w:rPr>
        <w:t>條</w:t>
      </w:r>
      <w:proofErr w:type="gramEnd"/>
      <w:r>
        <w:rPr>
          <w:rFonts w:ascii="標楷體" w:eastAsia="標楷體" w:hAnsi="標楷體"/>
          <w:sz w:val="18"/>
          <w:szCs w:val="18"/>
        </w:rPr>
        <w:t>第</w:t>
      </w:r>
      <w:r>
        <w:rPr>
          <w:rFonts w:ascii="標楷體" w:eastAsia="標楷體" w:hAnsi="標楷體"/>
          <w:sz w:val="18"/>
          <w:szCs w:val="18"/>
        </w:rPr>
        <w:t>1</w:t>
      </w:r>
      <w:r>
        <w:rPr>
          <w:rFonts w:ascii="標楷體" w:eastAsia="標楷體" w:hAnsi="標楷體"/>
          <w:sz w:val="18"/>
          <w:szCs w:val="18"/>
        </w:rPr>
        <w:t>項各款之關係。</w:t>
      </w:r>
    </w:p>
    <w:p w14:paraId="5CDD3E54" w14:textId="77777777" w:rsidR="0033350E" w:rsidRDefault="006C45A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14:paraId="2EAD0917" w14:textId="77777777" w:rsidR="0033350E" w:rsidRDefault="006C45AD">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14:paraId="3F427266" w14:textId="77777777" w:rsidR="0033350E" w:rsidRDefault="0033350E">
      <w:pPr>
        <w:spacing w:line="220" w:lineRule="exact"/>
        <w:ind w:left="-582" w:right="-900" w:hanging="126"/>
        <w:rPr>
          <w:rFonts w:ascii="標楷體" w:eastAsia="標楷體" w:hAnsi="標楷體"/>
          <w:sz w:val="18"/>
          <w:szCs w:val="18"/>
        </w:rPr>
      </w:pPr>
    </w:p>
    <w:p w14:paraId="732B91FC" w14:textId="77777777" w:rsidR="0033350E" w:rsidRDefault="006C45AD">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14:paraId="698C7611"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4C9A5E64"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14:paraId="5923F19A"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52F88187"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228DF70E"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w:t>
      </w:r>
      <w:r>
        <w:rPr>
          <w:rFonts w:ascii="標楷體" w:eastAsia="標楷體" w:hAnsi="標楷體" w:cs="細明體"/>
          <w:kern w:val="0"/>
          <w:sz w:val="18"/>
          <w:szCs w:val="18"/>
        </w:rPr>
        <w:t>長與該等職務之人。</w:t>
      </w:r>
    </w:p>
    <w:p w14:paraId="3B4B93DA"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5D73DBC6"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40C32301"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1922C2AB"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6592E3C6"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4F3911F9"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B735EA3"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7402839B"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F7FBCD5"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27C0409"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6AB379C6" w14:textId="77777777" w:rsidR="0033350E" w:rsidRDefault="006C45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02539D18" w14:textId="77777777" w:rsidR="0033350E" w:rsidRDefault="0033350E">
      <w:pPr>
        <w:spacing w:line="220" w:lineRule="exact"/>
        <w:ind w:left="-582" w:right="-900" w:hanging="126"/>
        <w:jc w:val="both"/>
        <w:rPr>
          <w:rFonts w:ascii="標楷體" w:eastAsia="標楷體" w:hAnsi="標楷體"/>
          <w:sz w:val="18"/>
          <w:szCs w:val="18"/>
        </w:rPr>
      </w:pPr>
    </w:p>
    <w:p w14:paraId="5CBE4502" w14:textId="77777777" w:rsidR="0033350E" w:rsidRDefault="006C45A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14:paraId="0A6A4CC7"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2B1019C1"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23B8C214"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01FA3F41"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w:t>
      </w:r>
      <w:r>
        <w:rPr>
          <w:rFonts w:ascii="標楷體" w:eastAsia="標楷體" w:hAnsi="標楷體"/>
          <w:sz w:val="18"/>
          <w:szCs w:val="18"/>
        </w:rPr>
        <w:t>託財產之受託人。但依法辦理強制信託時，不在此限。</w:t>
      </w:r>
    </w:p>
    <w:p w14:paraId="785946C0" w14:textId="77777777" w:rsidR="0033350E" w:rsidRDefault="006C45A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13FC1F0D"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4A400479"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14F86C21"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958DD1F" w14:textId="77777777" w:rsidR="0033350E" w:rsidRDefault="006C45A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0127AB68" w14:textId="77777777" w:rsidR="0033350E" w:rsidRDefault="006C45A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14:paraId="69E770A6"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6ED96F2A"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268A81EA"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2AA6B7F7" w14:textId="77777777" w:rsidR="0033350E" w:rsidRDefault="006C45A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8EC3CEB"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w:t>
      </w:r>
      <w:r>
        <w:rPr>
          <w:rFonts w:ascii="標楷體" w:eastAsia="標楷體" w:hAnsi="標楷體"/>
          <w:sz w:val="18"/>
          <w:szCs w:val="18"/>
        </w:rPr>
        <w:t>易。</w:t>
      </w:r>
    </w:p>
    <w:p w14:paraId="79E9FA6E" w14:textId="77777777" w:rsidR="0033350E" w:rsidRDefault="006C45A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20393FDB"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4F536BA1"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E54ECBC"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2B0ABBB2"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w:t>
      </w:r>
      <w:r>
        <w:rPr>
          <w:rFonts w:ascii="標楷體" w:eastAsia="標楷體" w:hAnsi="標楷體"/>
          <w:sz w:val="18"/>
          <w:szCs w:val="18"/>
        </w:rPr>
        <w:t>院定之。</w:t>
      </w:r>
    </w:p>
    <w:p w14:paraId="55CF5582" w14:textId="77777777" w:rsidR="0033350E" w:rsidRDefault="0033350E">
      <w:pPr>
        <w:spacing w:line="220" w:lineRule="exact"/>
        <w:ind w:left="-582" w:right="-900" w:hanging="126"/>
        <w:jc w:val="both"/>
        <w:rPr>
          <w:rFonts w:ascii="標楷體" w:eastAsia="標楷體" w:hAnsi="標楷體"/>
          <w:sz w:val="18"/>
          <w:szCs w:val="18"/>
        </w:rPr>
      </w:pPr>
    </w:p>
    <w:p w14:paraId="0E103EC3" w14:textId="77777777" w:rsidR="0033350E" w:rsidRDefault="006C45AD">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14:paraId="20446CD9"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C108889"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152E975" w14:textId="77777777" w:rsidR="0033350E" w:rsidRDefault="006C45A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04D2E062" w14:textId="77777777" w:rsidR="0033350E" w:rsidRDefault="006C45AD">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28F6CFE4"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F9231D3" w14:textId="77777777" w:rsidR="0033350E" w:rsidRDefault="006C45AD">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468E36E1" w14:textId="77777777" w:rsidR="0033350E" w:rsidRDefault="006C45AD">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33350E">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FE5E" w14:textId="77777777" w:rsidR="006C45AD" w:rsidRDefault="006C45AD">
      <w:r>
        <w:separator/>
      </w:r>
    </w:p>
  </w:endnote>
  <w:endnote w:type="continuationSeparator" w:id="0">
    <w:p w14:paraId="274F6869" w14:textId="77777777" w:rsidR="006C45AD" w:rsidRDefault="006C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B2D7" w14:textId="77777777" w:rsidR="006C45AD" w:rsidRDefault="006C45AD">
      <w:r>
        <w:rPr>
          <w:color w:val="000000"/>
        </w:rPr>
        <w:separator/>
      </w:r>
    </w:p>
  </w:footnote>
  <w:footnote w:type="continuationSeparator" w:id="0">
    <w:p w14:paraId="7BDD28CB" w14:textId="77777777" w:rsidR="006C45AD" w:rsidRDefault="006C4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350E"/>
    <w:rsid w:val="00150A7F"/>
    <w:rsid w:val="0033350E"/>
    <w:rsid w:val="006C45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A7D9"/>
  <w15:docId w15:val="{5D2F2FD0-9CB6-474E-AF00-DFC9EE2A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KMAdmin</cp:lastModifiedBy>
  <cp:revision>2</cp:revision>
  <cp:lastPrinted>2019-03-25T03:10:00Z</cp:lastPrinted>
  <dcterms:created xsi:type="dcterms:W3CDTF">2025-10-20T03:26:00Z</dcterms:created>
  <dcterms:modified xsi:type="dcterms:W3CDTF">2025-10-20T03:26:00Z</dcterms:modified>
</cp:coreProperties>
</file>