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BBFE" w14:textId="77777777" w:rsidR="00C61B37" w:rsidRDefault="00DF4A9F">
      <w:pPr>
        <w:pStyle w:val="a8"/>
        <w:spacing w:line="440" w:lineRule="exact"/>
        <w:jc w:val="center"/>
      </w:pPr>
      <w:r>
        <w:rPr>
          <w:rFonts w:ascii="標楷體" w:eastAsia="標楷體" w:hAnsi="標楷體"/>
          <w:b/>
          <w:bCs/>
          <w:sz w:val="36"/>
          <w:szCs w:val="36"/>
        </w:rPr>
        <w:t>金門縣演藝團體基本資料表</w:t>
      </w:r>
      <w:r>
        <w:rPr>
          <w:rFonts w:ascii="標楷體" w:eastAsia="標楷體" w:hAnsi="標楷體"/>
          <w:b/>
          <w:bCs/>
          <w:sz w:val="16"/>
          <w:szCs w:val="16"/>
        </w:rPr>
        <w:t xml:space="preserve">                     110</w:t>
      </w:r>
      <w:r>
        <w:rPr>
          <w:rFonts w:ascii="標楷體" w:eastAsia="標楷體" w:hAnsi="標楷體"/>
          <w:b/>
          <w:bCs/>
          <w:sz w:val="16"/>
          <w:szCs w:val="16"/>
        </w:rPr>
        <w:t>年</w:t>
      </w:r>
      <w:r>
        <w:rPr>
          <w:rFonts w:ascii="標楷體" w:eastAsia="標楷體" w:hAnsi="標楷體"/>
          <w:b/>
          <w:bCs/>
          <w:sz w:val="16"/>
          <w:szCs w:val="16"/>
        </w:rPr>
        <w:t>9</w:t>
      </w:r>
      <w:r>
        <w:rPr>
          <w:rFonts w:ascii="標楷體" w:eastAsia="標楷體" w:hAnsi="標楷體"/>
          <w:b/>
          <w:bCs/>
          <w:sz w:val="16"/>
          <w:szCs w:val="16"/>
        </w:rPr>
        <w:t>月</w:t>
      </w:r>
      <w:r>
        <w:rPr>
          <w:rFonts w:ascii="標楷體" w:eastAsia="標楷體" w:hAnsi="標楷體"/>
          <w:b/>
          <w:bCs/>
          <w:sz w:val="16"/>
          <w:szCs w:val="16"/>
        </w:rPr>
        <w:t>27</w:t>
      </w:r>
      <w:r>
        <w:rPr>
          <w:rFonts w:ascii="標楷體" w:eastAsia="標楷體" w:hAnsi="標楷體"/>
          <w:b/>
          <w:bCs/>
          <w:sz w:val="16"/>
          <w:szCs w:val="16"/>
        </w:rPr>
        <w:t>日金文藝字第</w:t>
      </w:r>
      <w:r>
        <w:rPr>
          <w:rFonts w:ascii="標楷體" w:eastAsia="標楷體" w:hAnsi="標楷體"/>
          <w:b/>
          <w:bCs/>
          <w:sz w:val="16"/>
          <w:szCs w:val="16"/>
        </w:rPr>
        <w:t>51100007716</w:t>
      </w:r>
      <w:r>
        <w:rPr>
          <w:rFonts w:ascii="標楷體" w:eastAsia="標楷體" w:hAnsi="標楷體"/>
          <w:b/>
          <w:bCs/>
          <w:sz w:val="16"/>
          <w:szCs w:val="16"/>
        </w:rPr>
        <w:t>號修訂</w:t>
      </w:r>
    </w:p>
    <w:p w14:paraId="683FE673" w14:textId="77777777" w:rsidR="00C61B37" w:rsidRDefault="00C61B37">
      <w:pPr>
        <w:spacing w:line="100" w:lineRule="exact"/>
        <w:jc w:val="center"/>
        <w:rPr>
          <w:rFonts w:ascii="標楷體" w:eastAsia="標楷體" w:hAnsi="標楷體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495"/>
        <w:gridCol w:w="935"/>
        <w:gridCol w:w="1309"/>
        <w:gridCol w:w="3735"/>
      </w:tblGrid>
      <w:tr w:rsidR="00C61B37" w14:paraId="49484F26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8A842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團隊名稱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BEE0E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7F5BAA8C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14A41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團隊性質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A9D92" w14:textId="77777777" w:rsidR="00C61B37" w:rsidRDefault="00DF4A9F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音樂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舞蹈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現代戲劇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傳統戲曲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C61B37" w14:paraId="27B0F289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ACC1E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表演項目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5A67E" w14:textId="77777777" w:rsidR="00C61B37" w:rsidRDefault="00DF4A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請依演藝團體登記證登記事項填寫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C61B37" w14:paraId="3CBB9537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5458A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立案日期與字號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99BD2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69865901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8353A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立案地址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EA82B" w14:textId="77777777" w:rsidR="00C61B37" w:rsidRDefault="00C61B37">
            <w:pPr>
              <w:ind w:left="84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1D523BE9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5DF8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ECE6E" w14:textId="77777777" w:rsidR="00C61B37" w:rsidRDefault="00C61B37">
            <w:pPr>
              <w:ind w:left="84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62DC42B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12D56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53853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  <w:p w14:paraId="160E9A34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職稱：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E6C65" w14:textId="77777777" w:rsidR="00C61B37" w:rsidRDefault="00DF4A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  <w:p w14:paraId="7AD13EAC" w14:textId="77777777" w:rsidR="00C61B37" w:rsidRDefault="00DF4A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</w:t>
            </w:r>
          </w:p>
          <w:p w14:paraId="485E4079" w14:textId="77777777" w:rsidR="00C61B37" w:rsidRDefault="00DF4A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C61B37" w14:paraId="78172E1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746E2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729FD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  <w:p w14:paraId="5BC2993D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職稱：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D9A31" w14:textId="77777777" w:rsidR="00C61B37" w:rsidRDefault="00DF4A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  <w:p w14:paraId="14912C42" w14:textId="77777777" w:rsidR="00C61B37" w:rsidRDefault="00DF4A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</w:t>
            </w:r>
          </w:p>
          <w:p w14:paraId="205BAD61" w14:textId="77777777" w:rsidR="00C61B37" w:rsidRDefault="00DF4A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C61B37" w14:paraId="615151F1" w14:textId="77777777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F151F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團隊簡介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A2318" w14:textId="77777777" w:rsidR="00C61B37" w:rsidRDefault="00C61B37">
            <w:pPr>
              <w:autoSpaceDE w:val="0"/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</w:pPr>
          </w:p>
        </w:tc>
      </w:tr>
      <w:tr w:rsidR="00C61B37" w14:paraId="5F4C6046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17F11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近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年創作紀錄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473F6" w14:textId="77777777" w:rsidR="00C61B37" w:rsidRDefault="00DF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17477" w14:textId="77777777" w:rsidR="00C61B37" w:rsidRDefault="00DF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DD9BE" w14:textId="77777777" w:rsidR="00C61B37" w:rsidRDefault="00DF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6FFB4" w14:textId="77777777" w:rsidR="00C61B37" w:rsidRDefault="00DF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活動內容</w:t>
            </w:r>
          </w:p>
        </w:tc>
      </w:tr>
      <w:tr w:rsidR="00C61B37" w14:paraId="2C4196C1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64D00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4BE3C" w14:textId="77777777" w:rsidR="00C61B37" w:rsidRDefault="00C61B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2D757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C12C1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82A0A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3AED9D7B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12AC6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2E4C4" w14:textId="77777777" w:rsidR="00C61B37" w:rsidRDefault="00C61B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F1056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2AAFB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E61CD9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3578A984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F39D8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AFC37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AC7A4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98338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BCE5D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3CB26D5A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BFDB9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19B10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6B490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9ECF9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5058A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6CF132B9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9F6F4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3BFA4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BB79D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FF559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44614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18B1BEE3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3CBA7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8CDF6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23FCA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61806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490BF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75EDA0CC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4D996" w14:textId="77777777" w:rsidR="00C61B37" w:rsidRDefault="00DF4A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近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年演出記錄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C4880" w14:textId="77777777" w:rsidR="00C61B37" w:rsidRDefault="00DF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63DD5" w14:textId="77777777" w:rsidR="00C61B37" w:rsidRDefault="00DF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EB3FF" w14:textId="77777777" w:rsidR="00C61B37" w:rsidRDefault="00DF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C3081" w14:textId="77777777" w:rsidR="00C61B37" w:rsidRDefault="00DF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活動內容</w:t>
            </w:r>
          </w:p>
        </w:tc>
      </w:tr>
      <w:tr w:rsidR="00C61B37" w14:paraId="28047AE3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EAD71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0A14A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87A88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1ADC4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4036F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7266554D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B2DD5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4A1647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569B9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5C66F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A5D33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5AB5FD27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35AC4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DEB57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A5627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7DF12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5ABA0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4E598786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DADD1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1ECF1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B8E00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37588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70D2F3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047E3BBD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0F1F3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EE20D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2E058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55EB7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F8F02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B37" w14:paraId="71338139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66672" w14:textId="77777777" w:rsidR="00C61B37" w:rsidRDefault="00C61B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52ABC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549F0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23548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2F4BB" w14:textId="77777777" w:rsidR="00C61B37" w:rsidRDefault="00C61B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FF158FF" w14:textId="77777777" w:rsidR="00C61B37" w:rsidRDefault="00DF4A9F">
      <w:pPr>
        <w:pStyle w:val="a8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備註：以上內容將更新於南投縣政府文化局網站公開查詢，表格如不敷使用，請自行增加。</w:t>
      </w:r>
    </w:p>
    <w:p w14:paraId="48F0210D" w14:textId="77777777" w:rsidR="00C61B37" w:rsidRDefault="00DF4A9F">
      <w:pPr>
        <w:pStyle w:val="a8"/>
        <w:spacing w:line="440" w:lineRule="exact"/>
      </w:pPr>
      <w:r>
        <w:rPr>
          <w:rFonts w:ascii="標楷體" w:eastAsia="標楷體" w:hAnsi="標楷體"/>
          <w:b/>
          <w:sz w:val="32"/>
          <w:szCs w:val="28"/>
        </w:rPr>
        <w:lastRenderedPageBreak/>
        <w:t>創作</w:t>
      </w:r>
      <w:r>
        <w:rPr>
          <w:rFonts w:ascii="標楷體" w:eastAsia="標楷體" w:hAnsi="標楷體"/>
          <w:b/>
          <w:sz w:val="32"/>
          <w:szCs w:val="28"/>
        </w:rPr>
        <w:t xml:space="preserve"> / </w:t>
      </w:r>
      <w:r>
        <w:rPr>
          <w:rFonts w:ascii="標楷體" w:eastAsia="標楷體" w:hAnsi="標楷體"/>
          <w:b/>
          <w:sz w:val="32"/>
          <w:szCs w:val="28"/>
        </w:rPr>
        <w:t>演出紀錄</w:t>
      </w:r>
    </w:p>
    <w:tbl>
      <w:tblPr>
        <w:tblW w:w="98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8"/>
      </w:tblGrid>
      <w:tr w:rsidR="00C61B37" w14:paraId="4FCAF2CD" w14:textId="77777777">
        <w:tblPrEx>
          <w:tblCellMar>
            <w:top w:w="0" w:type="dxa"/>
            <w:bottom w:w="0" w:type="dxa"/>
          </w:tblCellMar>
        </w:tblPrEx>
        <w:trPr>
          <w:trHeight w:val="5808"/>
          <w:jc w:val="center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D793" w14:textId="77777777" w:rsidR="00C61B37" w:rsidRDefault="00C61B37">
            <w:pPr>
              <w:pStyle w:val="a8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36"/>
              </w:rPr>
            </w:pPr>
          </w:p>
        </w:tc>
      </w:tr>
    </w:tbl>
    <w:p w14:paraId="37D1787E" w14:textId="77777777" w:rsidR="00C61B37" w:rsidRDefault="00C61B37">
      <w:pPr>
        <w:pStyle w:val="a8"/>
        <w:spacing w:line="440" w:lineRule="exact"/>
        <w:rPr>
          <w:rFonts w:ascii="標楷體" w:eastAsia="標楷體" w:hAnsi="標楷體"/>
          <w:b/>
          <w:bCs/>
          <w:sz w:val="28"/>
          <w:szCs w:val="36"/>
        </w:rPr>
      </w:pPr>
    </w:p>
    <w:tbl>
      <w:tblPr>
        <w:tblW w:w="98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8"/>
      </w:tblGrid>
      <w:tr w:rsidR="00C61B37" w14:paraId="29BF1F44" w14:textId="77777777">
        <w:tblPrEx>
          <w:tblCellMar>
            <w:top w:w="0" w:type="dxa"/>
            <w:bottom w:w="0" w:type="dxa"/>
          </w:tblCellMar>
        </w:tblPrEx>
        <w:trPr>
          <w:trHeight w:val="5808"/>
          <w:jc w:val="center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4154" w14:textId="77777777" w:rsidR="00C61B37" w:rsidRDefault="00C61B37">
            <w:pPr>
              <w:pStyle w:val="a8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36"/>
              </w:rPr>
            </w:pPr>
          </w:p>
        </w:tc>
      </w:tr>
    </w:tbl>
    <w:p w14:paraId="241F2EF9" w14:textId="77777777" w:rsidR="00C61B37" w:rsidRDefault="00DF4A9F">
      <w:pPr>
        <w:pStyle w:val="a8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備註：以上內容將更新於金門縣文化局網站公開查詢，表格如不敷使用，請自行增加。</w:t>
      </w:r>
    </w:p>
    <w:p w14:paraId="5B59D3EE" w14:textId="77777777" w:rsidR="00C61B37" w:rsidRDefault="00C61B37">
      <w:pPr>
        <w:pStyle w:val="a8"/>
        <w:spacing w:line="440" w:lineRule="exact"/>
        <w:rPr>
          <w:rFonts w:ascii="標楷體" w:eastAsia="標楷體" w:hAnsi="標楷體"/>
          <w:b/>
          <w:bCs/>
          <w:sz w:val="28"/>
          <w:szCs w:val="36"/>
        </w:rPr>
      </w:pPr>
    </w:p>
    <w:sectPr w:rsidR="00C61B37">
      <w:footerReference w:type="default" r:id="rId6"/>
      <w:pgSz w:w="11906" w:h="16838"/>
      <w:pgMar w:top="1134" w:right="1077" w:bottom="1134" w:left="107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DD4B" w14:textId="77777777" w:rsidR="00DF4A9F" w:rsidRDefault="00DF4A9F">
      <w:r>
        <w:separator/>
      </w:r>
    </w:p>
  </w:endnote>
  <w:endnote w:type="continuationSeparator" w:id="0">
    <w:p w14:paraId="406DC6B8" w14:textId="77777777" w:rsidR="00DF4A9F" w:rsidRDefault="00DF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2F57" w14:textId="77777777" w:rsidR="00615602" w:rsidRDefault="00DF4A9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84318" wp14:editId="1282F0F9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46340AC" w14:textId="77777777" w:rsidR="00615602" w:rsidRDefault="00DF4A9F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84318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446340AC" w14:textId="77777777" w:rsidR="00615602" w:rsidRDefault="00DF4A9F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A1D5" w14:textId="77777777" w:rsidR="00DF4A9F" w:rsidRDefault="00DF4A9F">
      <w:r>
        <w:rPr>
          <w:color w:val="000000"/>
        </w:rPr>
        <w:separator/>
      </w:r>
    </w:p>
  </w:footnote>
  <w:footnote w:type="continuationSeparator" w:id="0">
    <w:p w14:paraId="3B469ED5" w14:textId="77777777" w:rsidR="00DF4A9F" w:rsidRDefault="00DF4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1B37"/>
    <w:rsid w:val="006F2140"/>
    <w:rsid w:val="00C61B37"/>
    <w:rsid w:val="00D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E28D"/>
  <w15:docId w15:val="{5D2F2FD0-9CB6-474E-AF00-DFC9EE2A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2">
    <w:name w:val="Body Text Indent 2"/>
    <w:basedOn w:val="a"/>
    <w:pPr>
      <w:spacing w:after="120" w:line="480" w:lineRule="auto"/>
      <w:ind w:left="480"/>
    </w:pPr>
    <w:rPr>
      <w:rFonts w:ascii="Calibri" w:hAnsi="Calibri"/>
      <w:szCs w:val="2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List Paragraph"/>
    <w:basedOn w:val="a"/>
    <w:pPr>
      <w:ind w:left="480"/>
    </w:pPr>
  </w:style>
  <w:style w:type="paragraph" w:styleId="a8">
    <w:name w:val="Body Text"/>
    <w:basedOn w:val="a"/>
    <w:pPr>
      <w:spacing w:after="120"/>
    </w:pPr>
  </w:style>
  <w:style w:type="character" w:customStyle="1" w:styleId="a9">
    <w:name w:val="本文 字元"/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南投縣傑出演藝團隊徵選獎勵要點</dc:title>
  <dc:creator>省府資訊中心</dc:creator>
  <cp:lastModifiedBy>KMAdmin</cp:lastModifiedBy>
  <cp:revision>2</cp:revision>
  <cp:lastPrinted>2019-05-07T08:02:00Z</cp:lastPrinted>
  <dcterms:created xsi:type="dcterms:W3CDTF">2025-10-20T07:23:00Z</dcterms:created>
  <dcterms:modified xsi:type="dcterms:W3CDTF">2025-10-20T07:23:00Z</dcterms:modified>
</cp:coreProperties>
</file>