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C81C" w14:textId="77777777" w:rsidR="008449DC" w:rsidRDefault="001519B7">
      <w:pPr>
        <w:pStyle w:val="a3"/>
        <w:rPr>
          <w:rFonts w:ascii="標楷體" w:eastAsia="標楷體" w:hAnsi="標楷體" w:cs="細明體"/>
          <w:b/>
          <w:sz w:val="36"/>
          <w:szCs w:val="36"/>
        </w:rPr>
      </w:pPr>
      <w:r>
        <w:rPr>
          <w:rFonts w:ascii="標楷體" w:eastAsia="標楷體" w:hAnsi="標楷體" w:cs="細明體"/>
          <w:b/>
          <w:sz w:val="36"/>
          <w:szCs w:val="36"/>
        </w:rPr>
        <w:t>金門縣演藝團體登記及變更事項申請相關規定及表件</w:t>
      </w:r>
    </w:p>
    <w:p w14:paraId="3A3ECB9D" w14:textId="77777777" w:rsidR="008449DC" w:rsidRDefault="001519B7">
      <w:pPr>
        <w:pStyle w:val="a3"/>
        <w:spacing w:line="520" w:lineRule="exact"/>
      </w:pPr>
      <w:r>
        <w:rPr>
          <w:rFonts w:ascii="標楷體" w:eastAsia="標楷體" w:hAnsi="標楷體" w:cs="細明體"/>
          <w:sz w:val="32"/>
          <w:szCs w:val="32"/>
        </w:rPr>
        <w:t xml:space="preserve">                                      </w:t>
      </w:r>
      <w:r>
        <w:rPr>
          <w:rFonts w:ascii="標楷體" w:eastAsia="標楷體" w:hAnsi="標楷體"/>
          <w:b/>
          <w:bCs/>
          <w:sz w:val="16"/>
          <w:szCs w:val="16"/>
        </w:rPr>
        <w:t>110</w:t>
      </w:r>
      <w:r>
        <w:rPr>
          <w:rFonts w:ascii="標楷體" w:eastAsia="標楷體" w:hAnsi="標楷體"/>
          <w:b/>
          <w:bCs/>
          <w:sz w:val="16"/>
          <w:szCs w:val="16"/>
        </w:rPr>
        <w:t>年</w:t>
      </w:r>
      <w:r>
        <w:rPr>
          <w:rFonts w:ascii="標楷體" w:eastAsia="標楷體" w:hAnsi="標楷體"/>
          <w:b/>
          <w:bCs/>
          <w:sz w:val="16"/>
          <w:szCs w:val="16"/>
        </w:rPr>
        <w:t>9</w:t>
      </w:r>
      <w:r>
        <w:rPr>
          <w:rFonts w:ascii="標楷體" w:eastAsia="標楷體" w:hAnsi="標楷體"/>
          <w:b/>
          <w:bCs/>
          <w:sz w:val="16"/>
          <w:szCs w:val="16"/>
        </w:rPr>
        <w:t>月</w:t>
      </w:r>
      <w:r>
        <w:rPr>
          <w:rFonts w:ascii="標楷體" w:eastAsia="標楷體" w:hAnsi="標楷體"/>
          <w:b/>
          <w:bCs/>
          <w:sz w:val="16"/>
          <w:szCs w:val="16"/>
        </w:rPr>
        <w:t>27</w:t>
      </w:r>
      <w:r>
        <w:rPr>
          <w:rFonts w:ascii="標楷體" w:eastAsia="標楷體" w:hAnsi="標楷體"/>
          <w:b/>
          <w:bCs/>
          <w:sz w:val="16"/>
          <w:szCs w:val="16"/>
        </w:rPr>
        <w:t>日金文藝字第</w:t>
      </w:r>
      <w:r>
        <w:rPr>
          <w:rFonts w:ascii="標楷體" w:eastAsia="標楷體" w:hAnsi="標楷體"/>
          <w:b/>
          <w:bCs/>
          <w:sz w:val="16"/>
          <w:szCs w:val="16"/>
        </w:rPr>
        <w:t>51100007716</w:t>
      </w:r>
      <w:r>
        <w:rPr>
          <w:rFonts w:ascii="標楷體" w:eastAsia="標楷體" w:hAnsi="標楷體"/>
          <w:b/>
          <w:bCs/>
          <w:sz w:val="16"/>
          <w:szCs w:val="16"/>
        </w:rPr>
        <w:t>號修訂</w:t>
      </w:r>
    </w:p>
    <w:p w14:paraId="16162007" w14:textId="77777777" w:rsidR="008449DC" w:rsidRDefault="001519B7">
      <w:pPr>
        <w:pStyle w:val="a3"/>
        <w:spacing w:line="520" w:lineRule="exact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cs="細明體"/>
          <w:sz w:val="32"/>
          <w:szCs w:val="32"/>
        </w:rPr>
        <w:t>金門縣演藝團體登記管理規定</w:t>
      </w:r>
      <w:r>
        <w:rPr>
          <w:rFonts w:ascii="標楷體" w:eastAsia="標楷體" w:hAnsi="標楷體" w:cs="細明體"/>
          <w:sz w:val="32"/>
          <w:szCs w:val="32"/>
        </w:rPr>
        <w:t>...............................2</w:t>
      </w:r>
    </w:p>
    <w:p w14:paraId="69D765C9" w14:textId="77777777" w:rsidR="008449DC" w:rsidRDefault="001519B7">
      <w:pPr>
        <w:pStyle w:val="a3"/>
        <w:spacing w:line="520" w:lineRule="exact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cs="細明體"/>
          <w:sz w:val="32"/>
          <w:szCs w:val="32"/>
        </w:rPr>
        <w:t>金門縣演藝團體登記申請表</w:t>
      </w:r>
      <w:r>
        <w:rPr>
          <w:rFonts w:ascii="標楷體" w:eastAsia="標楷體" w:hAnsi="標楷體" w:cs="細明體"/>
          <w:sz w:val="32"/>
          <w:szCs w:val="32"/>
        </w:rPr>
        <w:t>.................................4</w:t>
      </w:r>
    </w:p>
    <w:p w14:paraId="0768C789" w14:textId="77777777" w:rsidR="008449DC" w:rsidRDefault="001519B7">
      <w:pPr>
        <w:pStyle w:val="a3"/>
        <w:spacing w:line="520" w:lineRule="exact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cs="細明體"/>
          <w:sz w:val="32"/>
          <w:szCs w:val="32"/>
        </w:rPr>
        <w:t>金門縣演藝團體變更登記申請表</w:t>
      </w:r>
      <w:r>
        <w:rPr>
          <w:rFonts w:ascii="標楷體" w:eastAsia="標楷體" w:hAnsi="標楷體" w:cs="細明體"/>
          <w:sz w:val="32"/>
          <w:szCs w:val="32"/>
        </w:rPr>
        <w:t>.............................5</w:t>
      </w:r>
    </w:p>
    <w:p w14:paraId="59BB7B61" w14:textId="77777777" w:rsidR="008449DC" w:rsidRDefault="001519B7">
      <w:pPr>
        <w:pStyle w:val="a3"/>
        <w:spacing w:line="520" w:lineRule="exact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cs="細明體"/>
          <w:sz w:val="32"/>
          <w:szCs w:val="32"/>
        </w:rPr>
        <w:t>金門縣演藝團體設備清冊</w:t>
      </w:r>
      <w:r>
        <w:rPr>
          <w:rFonts w:ascii="標楷體" w:eastAsia="標楷體" w:hAnsi="標楷體" w:cs="細明體"/>
          <w:sz w:val="32"/>
          <w:szCs w:val="32"/>
        </w:rPr>
        <w:t>...................................6</w:t>
      </w:r>
    </w:p>
    <w:p w14:paraId="08792351" w14:textId="77777777" w:rsidR="008449DC" w:rsidRDefault="001519B7">
      <w:pPr>
        <w:pStyle w:val="a3"/>
        <w:spacing w:line="520" w:lineRule="exact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cs="細明體"/>
          <w:sz w:val="32"/>
          <w:szCs w:val="32"/>
        </w:rPr>
        <w:t>法定代理人同意書</w:t>
      </w:r>
      <w:r>
        <w:rPr>
          <w:rFonts w:ascii="標楷體" w:eastAsia="標楷體" w:hAnsi="標楷體" w:cs="細明體"/>
          <w:sz w:val="32"/>
          <w:szCs w:val="32"/>
        </w:rPr>
        <w:t>.........................................7</w:t>
      </w:r>
    </w:p>
    <w:p w14:paraId="2A4C7D32" w14:textId="77777777" w:rsidR="008449DC" w:rsidRDefault="001519B7">
      <w:pPr>
        <w:pStyle w:val="a3"/>
        <w:spacing w:line="520" w:lineRule="exact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cs="細明體"/>
          <w:sz w:val="32"/>
          <w:szCs w:val="32"/>
        </w:rPr>
        <w:t>負責人身分證影本</w:t>
      </w:r>
      <w:r>
        <w:rPr>
          <w:rFonts w:ascii="標楷體" w:eastAsia="標楷體" w:hAnsi="標楷體" w:cs="細明體"/>
          <w:sz w:val="32"/>
          <w:szCs w:val="32"/>
        </w:rPr>
        <w:t>.........................................8</w:t>
      </w:r>
    </w:p>
    <w:p w14:paraId="536BA56E" w14:textId="77777777" w:rsidR="008449DC" w:rsidRDefault="001519B7">
      <w:pPr>
        <w:pStyle w:val="a3"/>
        <w:spacing w:line="520" w:lineRule="exact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cs="細明體"/>
          <w:sz w:val="32"/>
          <w:szCs w:val="32"/>
        </w:rPr>
        <w:t>團址同意書</w:t>
      </w:r>
      <w:r>
        <w:rPr>
          <w:rFonts w:ascii="標楷體" w:eastAsia="標楷體" w:hAnsi="標楷體" w:cs="細明體"/>
          <w:sz w:val="32"/>
          <w:szCs w:val="32"/>
        </w:rPr>
        <w:t>...............................................9</w:t>
      </w:r>
    </w:p>
    <w:p w14:paraId="63B644A0" w14:textId="77777777" w:rsidR="008449DC" w:rsidRDefault="001519B7">
      <w:pPr>
        <w:pStyle w:val="a3"/>
        <w:spacing w:line="520" w:lineRule="exact"/>
        <w:rPr>
          <w:rFonts w:ascii="標楷體" w:eastAsia="標楷體" w:hAnsi="標楷體" w:cs="細明體"/>
          <w:sz w:val="32"/>
          <w:szCs w:val="32"/>
        </w:rPr>
      </w:pPr>
      <w:r>
        <w:rPr>
          <w:rFonts w:ascii="標楷體" w:eastAsia="標楷體" w:hAnsi="標楷體" w:cs="細明體"/>
          <w:sz w:val="32"/>
          <w:szCs w:val="32"/>
        </w:rPr>
        <w:t>演藝團體演、職</w:t>
      </w:r>
      <w:r>
        <w:rPr>
          <w:rFonts w:ascii="標楷體" w:eastAsia="標楷體" w:hAnsi="標楷體" w:cs="細明體"/>
          <w:sz w:val="32"/>
          <w:szCs w:val="32"/>
        </w:rPr>
        <w:t>員名冊</w:t>
      </w:r>
      <w:r>
        <w:rPr>
          <w:rFonts w:ascii="標楷體" w:eastAsia="標楷體" w:hAnsi="標楷體" w:cs="細明體"/>
          <w:sz w:val="32"/>
          <w:szCs w:val="32"/>
        </w:rPr>
        <w:t>....................................10</w:t>
      </w:r>
    </w:p>
    <w:p w14:paraId="62739BE5" w14:textId="77777777" w:rsidR="008449DC" w:rsidRDefault="008449DC">
      <w:pPr>
        <w:pStyle w:val="a3"/>
        <w:ind w:left="989"/>
        <w:rPr>
          <w:rFonts w:cs="細明體"/>
        </w:rPr>
      </w:pPr>
    </w:p>
    <w:p w14:paraId="08307E01" w14:textId="77777777" w:rsidR="008449DC" w:rsidRDefault="008449DC">
      <w:pPr>
        <w:pStyle w:val="a3"/>
        <w:ind w:left="989"/>
        <w:rPr>
          <w:rFonts w:cs="細明體"/>
        </w:rPr>
      </w:pPr>
    </w:p>
    <w:p w14:paraId="475EAFB9" w14:textId="77777777" w:rsidR="008449DC" w:rsidRDefault="008449DC">
      <w:pPr>
        <w:pStyle w:val="a3"/>
        <w:ind w:left="989"/>
        <w:rPr>
          <w:rFonts w:cs="細明體"/>
        </w:rPr>
      </w:pPr>
    </w:p>
    <w:p w14:paraId="1688315D" w14:textId="77777777" w:rsidR="008449DC" w:rsidRDefault="008449DC">
      <w:pPr>
        <w:pStyle w:val="a3"/>
        <w:ind w:left="989"/>
        <w:rPr>
          <w:rFonts w:cs="細明體"/>
        </w:rPr>
      </w:pPr>
    </w:p>
    <w:p w14:paraId="01DA7882" w14:textId="77777777" w:rsidR="008449DC" w:rsidRDefault="008449DC">
      <w:pPr>
        <w:pStyle w:val="a3"/>
        <w:ind w:left="989"/>
        <w:rPr>
          <w:rFonts w:cs="細明體"/>
        </w:rPr>
      </w:pPr>
    </w:p>
    <w:p w14:paraId="354DBDC9" w14:textId="77777777" w:rsidR="008449DC" w:rsidRDefault="008449DC">
      <w:pPr>
        <w:pStyle w:val="a3"/>
        <w:ind w:left="989"/>
        <w:rPr>
          <w:rFonts w:cs="細明體"/>
        </w:rPr>
      </w:pPr>
    </w:p>
    <w:p w14:paraId="0276A875" w14:textId="77777777" w:rsidR="008449DC" w:rsidRDefault="008449DC">
      <w:pPr>
        <w:pStyle w:val="a3"/>
        <w:ind w:left="989"/>
        <w:rPr>
          <w:rFonts w:cs="細明體"/>
        </w:rPr>
      </w:pPr>
    </w:p>
    <w:p w14:paraId="1D295238" w14:textId="77777777" w:rsidR="008449DC" w:rsidRDefault="008449DC">
      <w:pPr>
        <w:pStyle w:val="a3"/>
        <w:ind w:left="989"/>
        <w:rPr>
          <w:rFonts w:cs="細明體"/>
        </w:rPr>
      </w:pPr>
    </w:p>
    <w:p w14:paraId="5543ED49" w14:textId="77777777" w:rsidR="008449DC" w:rsidRDefault="008449DC">
      <w:pPr>
        <w:pStyle w:val="a3"/>
        <w:ind w:left="989"/>
        <w:rPr>
          <w:rFonts w:cs="細明體"/>
        </w:rPr>
      </w:pPr>
    </w:p>
    <w:p w14:paraId="29F2EA2E" w14:textId="77777777" w:rsidR="008449DC" w:rsidRDefault="008449DC">
      <w:pPr>
        <w:pStyle w:val="a3"/>
        <w:ind w:left="989"/>
        <w:rPr>
          <w:rFonts w:cs="細明體"/>
        </w:rPr>
      </w:pPr>
    </w:p>
    <w:p w14:paraId="670EA653" w14:textId="77777777" w:rsidR="008449DC" w:rsidRDefault="008449DC">
      <w:pPr>
        <w:pStyle w:val="a3"/>
        <w:ind w:left="989"/>
        <w:rPr>
          <w:rFonts w:cs="細明體"/>
        </w:rPr>
      </w:pPr>
    </w:p>
    <w:p w14:paraId="380FA029" w14:textId="77777777" w:rsidR="008449DC" w:rsidRDefault="008449DC">
      <w:pPr>
        <w:pStyle w:val="a3"/>
        <w:ind w:left="989"/>
        <w:rPr>
          <w:rFonts w:cs="細明體"/>
        </w:rPr>
      </w:pPr>
    </w:p>
    <w:p w14:paraId="4A800ED9" w14:textId="77777777" w:rsidR="008449DC" w:rsidRDefault="008449DC">
      <w:pPr>
        <w:pStyle w:val="a3"/>
        <w:ind w:left="989"/>
        <w:rPr>
          <w:rFonts w:cs="細明體"/>
        </w:rPr>
      </w:pPr>
    </w:p>
    <w:p w14:paraId="2DC67F63" w14:textId="77777777" w:rsidR="008449DC" w:rsidRDefault="008449DC">
      <w:pPr>
        <w:pStyle w:val="a3"/>
        <w:ind w:left="989"/>
        <w:rPr>
          <w:rFonts w:cs="細明體"/>
        </w:rPr>
      </w:pPr>
    </w:p>
    <w:p w14:paraId="3311C9AA" w14:textId="77777777" w:rsidR="008449DC" w:rsidRDefault="008449DC">
      <w:pPr>
        <w:pStyle w:val="a3"/>
        <w:ind w:left="989"/>
        <w:rPr>
          <w:rFonts w:cs="細明體"/>
        </w:rPr>
      </w:pPr>
    </w:p>
    <w:p w14:paraId="4C724A49" w14:textId="77777777" w:rsidR="008449DC" w:rsidRDefault="008449DC">
      <w:pPr>
        <w:pStyle w:val="a3"/>
        <w:ind w:left="989"/>
        <w:rPr>
          <w:rFonts w:cs="細明體"/>
        </w:rPr>
      </w:pPr>
    </w:p>
    <w:p w14:paraId="5798AFF4" w14:textId="77777777" w:rsidR="008449DC" w:rsidRDefault="008449DC">
      <w:pPr>
        <w:pStyle w:val="a3"/>
        <w:ind w:left="989"/>
        <w:rPr>
          <w:rFonts w:cs="細明體"/>
        </w:rPr>
      </w:pPr>
    </w:p>
    <w:p w14:paraId="17A310E4" w14:textId="77777777" w:rsidR="008449DC" w:rsidRDefault="008449DC">
      <w:pPr>
        <w:pStyle w:val="a3"/>
        <w:ind w:left="989"/>
        <w:rPr>
          <w:rFonts w:cs="細明體"/>
        </w:rPr>
      </w:pPr>
    </w:p>
    <w:p w14:paraId="65CBA7DC" w14:textId="77777777" w:rsidR="008449DC" w:rsidRDefault="008449DC">
      <w:pPr>
        <w:pStyle w:val="a3"/>
        <w:ind w:left="989"/>
        <w:rPr>
          <w:rFonts w:cs="細明體"/>
        </w:rPr>
      </w:pPr>
    </w:p>
    <w:p w14:paraId="50F38321" w14:textId="77777777" w:rsidR="008449DC" w:rsidRDefault="008449DC">
      <w:pPr>
        <w:pStyle w:val="a3"/>
        <w:ind w:left="989"/>
        <w:rPr>
          <w:rFonts w:cs="細明體"/>
        </w:rPr>
      </w:pPr>
    </w:p>
    <w:p w14:paraId="28FA6B85" w14:textId="77777777" w:rsidR="008449DC" w:rsidRDefault="008449DC">
      <w:pPr>
        <w:pStyle w:val="a3"/>
        <w:ind w:left="989"/>
        <w:rPr>
          <w:rFonts w:cs="細明體"/>
        </w:rPr>
      </w:pPr>
    </w:p>
    <w:p w14:paraId="29FBA1B0" w14:textId="77777777" w:rsidR="008449DC" w:rsidRDefault="008449DC">
      <w:pPr>
        <w:pStyle w:val="a3"/>
        <w:ind w:left="989"/>
        <w:rPr>
          <w:rFonts w:cs="細明體"/>
        </w:rPr>
      </w:pPr>
    </w:p>
    <w:p w14:paraId="3576A4A5" w14:textId="77777777" w:rsidR="008449DC" w:rsidRDefault="008449DC">
      <w:pPr>
        <w:pStyle w:val="a3"/>
        <w:ind w:left="989"/>
        <w:rPr>
          <w:rFonts w:cs="細明體"/>
        </w:rPr>
      </w:pPr>
    </w:p>
    <w:p w14:paraId="23972144" w14:textId="77777777" w:rsidR="008449DC" w:rsidRDefault="008449DC">
      <w:pPr>
        <w:pStyle w:val="a3"/>
        <w:ind w:left="989"/>
        <w:rPr>
          <w:rFonts w:cs="細明體"/>
        </w:rPr>
      </w:pPr>
    </w:p>
    <w:p w14:paraId="77E3E094" w14:textId="77777777" w:rsidR="008449DC" w:rsidRDefault="008449DC">
      <w:pPr>
        <w:pStyle w:val="a3"/>
        <w:ind w:left="989"/>
        <w:rPr>
          <w:rFonts w:cs="細明體"/>
        </w:rPr>
      </w:pPr>
    </w:p>
    <w:p w14:paraId="7C2B746A" w14:textId="77777777" w:rsidR="008449DC" w:rsidRDefault="001519B7">
      <w:pPr>
        <w:suppressAutoHyphens w:val="0"/>
        <w:ind w:left="360" w:hanging="360"/>
        <w:textAlignment w:val="auto"/>
      </w:pPr>
      <w:r>
        <w:rPr>
          <w:rFonts w:ascii="標楷體" w:eastAsia="標楷體" w:hAnsi="標楷體"/>
          <w:sz w:val="32"/>
          <w:szCs w:val="32"/>
        </w:rPr>
        <w:lastRenderedPageBreak/>
        <w:t>金門縣演藝團體登記管理規定</w:t>
      </w:r>
    </w:p>
    <w:p w14:paraId="2A1E0104" w14:textId="77777777" w:rsidR="008449DC" w:rsidRDefault="001519B7">
      <w:pPr>
        <w:numPr>
          <w:ilvl w:val="0"/>
          <w:numId w:val="1"/>
        </w:numPr>
        <w:suppressAutoHyphens w:val="0"/>
        <w:textAlignment w:val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為輔導本縣演藝團體，促進本縣演藝活動發展，落實表演藝術文化紮根之目的，特制定本管理規定。</w:t>
      </w:r>
    </w:p>
    <w:p w14:paraId="5C19CFB1" w14:textId="77777777" w:rsidR="008449DC" w:rsidRDefault="001519B7">
      <w:pPr>
        <w:numPr>
          <w:ilvl w:val="0"/>
          <w:numId w:val="1"/>
        </w:numPr>
        <w:suppressAutoHyphens w:val="0"/>
        <w:textAlignment w:val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所稱演藝團體，係指依本管理規定於本縣立案，從事音樂、戲劇、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舞蹈、雜技等演藝活動之非營利團體。演藝團體不得經營與設立目的無關之業務。</w:t>
      </w:r>
    </w:p>
    <w:p w14:paraId="65419FF3" w14:textId="77777777" w:rsidR="008449DC" w:rsidRDefault="001519B7">
      <w:pPr>
        <w:numPr>
          <w:ilvl w:val="0"/>
          <w:numId w:val="1"/>
        </w:numPr>
        <w:suppressAutoHyphens w:val="0"/>
        <w:textAlignment w:val="auto"/>
      </w:pPr>
      <w:r>
        <w:rPr>
          <w:rFonts w:ascii="Calibri" w:hAnsi="Calibri"/>
          <w:szCs w:val="22"/>
        </w:rPr>
        <w:t>演藝團體團址應設於本縣轄內，並有固定之處所者</w:t>
      </w:r>
      <w:r>
        <w:rPr>
          <w:rFonts w:ascii="新細明體" w:hAnsi="新細明體"/>
          <w:szCs w:val="22"/>
        </w:rPr>
        <w:t>（合法建築）</w:t>
      </w:r>
      <w:r>
        <w:rPr>
          <w:rFonts w:ascii="Calibri" w:hAnsi="Calibri"/>
          <w:szCs w:val="22"/>
        </w:rPr>
        <w:t>，得申請核發登記證。</w:t>
      </w:r>
    </w:p>
    <w:p w14:paraId="21A227A3" w14:textId="77777777" w:rsidR="008449DC" w:rsidRDefault="001519B7">
      <w:pPr>
        <w:numPr>
          <w:ilvl w:val="0"/>
          <w:numId w:val="1"/>
        </w:numPr>
        <w:suppressAutoHyphens w:val="0"/>
        <w:textAlignment w:val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演藝團體申請核發設立登記證，應備下列文件一式二份，向縣文化局申請：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>(1)</w:t>
      </w:r>
      <w:r>
        <w:rPr>
          <w:rFonts w:ascii="Calibri" w:hAnsi="Calibri"/>
          <w:szCs w:val="22"/>
        </w:rPr>
        <w:t>、申請書。</w:t>
      </w:r>
      <w:r>
        <w:rPr>
          <w:rFonts w:ascii="Calibri" w:hAnsi="Calibri"/>
          <w:szCs w:val="22"/>
        </w:rPr>
        <w:t xml:space="preserve"> (2)</w:t>
      </w:r>
      <w:r>
        <w:rPr>
          <w:rFonts w:ascii="Calibri" w:hAnsi="Calibri"/>
          <w:szCs w:val="22"/>
        </w:rPr>
        <w:t>、組織表及設備清冊</w:t>
      </w:r>
      <w:r>
        <w:rPr>
          <w:rFonts w:ascii="Calibri" w:hAnsi="Calibri"/>
          <w:szCs w:val="22"/>
        </w:rPr>
        <w:t xml:space="preserve"> (3)</w:t>
      </w:r>
      <w:r>
        <w:rPr>
          <w:rFonts w:ascii="Calibri" w:hAnsi="Calibri"/>
          <w:szCs w:val="22"/>
        </w:rPr>
        <w:t>、團址使用權利證明。</w:t>
      </w:r>
      <w:r>
        <w:rPr>
          <w:rFonts w:ascii="Calibri" w:hAnsi="Calibri"/>
          <w:szCs w:val="22"/>
        </w:rPr>
        <w:t xml:space="preserve"> (4)</w:t>
      </w:r>
      <w:r>
        <w:rPr>
          <w:rFonts w:ascii="Calibri" w:hAnsi="Calibri"/>
          <w:szCs w:val="22"/>
        </w:rPr>
        <w:t>、訓練演出計畫。</w:t>
      </w:r>
      <w:r>
        <w:rPr>
          <w:rFonts w:ascii="Calibri" w:hAnsi="Calibri"/>
          <w:szCs w:val="22"/>
        </w:rPr>
        <w:t xml:space="preserve"> (5)</w:t>
      </w:r>
      <w:r>
        <w:rPr>
          <w:rFonts w:ascii="Calibri" w:hAnsi="Calibri"/>
          <w:szCs w:val="22"/>
        </w:rPr>
        <w:t>、負責人身分證明。</w:t>
      </w:r>
      <w:r>
        <w:rPr>
          <w:rFonts w:ascii="Calibri" w:hAnsi="Calibri"/>
          <w:szCs w:val="22"/>
        </w:rPr>
        <w:t xml:space="preserve"> (6)</w:t>
      </w:r>
      <w:r>
        <w:rPr>
          <w:rFonts w:ascii="Calibri" w:hAnsi="Calibri"/>
          <w:szCs w:val="22"/>
        </w:rPr>
        <w:t>、團員名冊，如有未成年團員，應檢附法定代理人同意書。</w:t>
      </w:r>
    </w:p>
    <w:p w14:paraId="64D76371" w14:textId="77777777" w:rsidR="008449DC" w:rsidRDefault="001519B7">
      <w:pPr>
        <w:numPr>
          <w:ilvl w:val="0"/>
          <w:numId w:val="1"/>
        </w:numPr>
        <w:suppressAutoHyphens w:val="0"/>
        <w:textAlignment w:val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演藝團體登記證，登記事項之變更，應向縣文化局申請變更登記；登記證遺失，應申請補發。登記證自登記年度之翌年元月起，每三年查驗一次。</w:t>
      </w:r>
    </w:p>
    <w:p w14:paraId="360ECDFA" w14:textId="77777777" w:rsidR="008449DC" w:rsidRDefault="001519B7">
      <w:pPr>
        <w:numPr>
          <w:ilvl w:val="0"/>
          <w:numId w:val="1"/>
        </w:numPr>
        <w:suppressAutoHyphens w:val="0"/>
        <w:textAlignment w:val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演藝團體除為其設立目的而從事各種活動所支付之必要費用外，不得有分配盈餘或變相分配盈餘之行為。</w:t>
      </w:r>
    </w:p>
    <w:p w14:paraId="7100C72F" w14:textId="77777777" w:rsidR="008449DC" w:rsidRDefault="001519B7">
      <w:pPr>
        <w:numPr>
          <w:ilvl w:val="0"/>
          <w:numId w:val="1"/>
        </w:numPr>
        <w:suppressAutoHyphens w:val="0"/>
        <w:textAlignment w:val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演藝團體除為其設立目的而從事各種活動所支付之必要費用外，不得有分配盈餘或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變相分配盈餘之行為。</w:t>
      </w:r>
    </w:p>
    <w:p w14:paraId="45E64E56" w14:textId="77777777" w:rsidR="008449DC" w:rsidRDefault="001519B7">
      <w:pPr>
        <w:numPr>
          <w:ilvl w:val="0"/>
          <w:numId w:val="1"/>
        </w:numPr>
        <w:suppressAutoHyphens w:val="0"/>
        <w:ind w:right="-197"/>
        <w:textAlignment w:val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演藝團體應依下列規定建立會計制度：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>(1)</w:t>
      </w:r>
      <w:r>
        <w:rPr>
          <w:rFonts w:ascii="Calibri" w:hAnsi="Calibri"/>
          <w:szCs w:val="22"/>
        </w:rPr>
        <w:t>會計年度為每年一月一日至每年十二月三十一日止。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>(2)</w:t>
      </w:r>
      <w:r>
        <w:rPr>
          <w:rFonts w:ascii="Calibri" w:hAnsi="Calibri"/>
          <w:szCs w:val="22"/>
        </w:rPr>
        <w:t>會計基礎</w:t>
      </w:r>
      <w:proofErr w:type="gramStart"/>
      <w:r>
        <w:rPr>
          <w:rFonts w:ascii="Calibri" w:hAnsi="Calibri"/>
          <w:szCs w:val="22"/>
        </w:rPr>
        <w:t>採</w:t>
      </w:r>
      <w:proofErr w:type="gramEnd"/>
      <w:r>
        <w:rPr>
          <w:rFonts w:ascii="Calibri" w:hAnsi="Calibri"/>
          <w:szCs w:val="22"/>
        </w:rPr>
        <w:t>權責發生制。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>(3)</w:t>
      </w:r>
      <w:r>
        <w:rPr>
          <w:rFonts w:ascii="Calibri" w:hAnsi="Calibri"/>
          <w:szCs w:val="22"/>
        </w:rPr>
        <w:t>設置會計簿籍。各種會計簿籍、會計報告及年度預決算資料，除有關未結會計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事項者外，於年度結算程序辦理終了後，應保存十年。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>(4)</w:t>
      </w:r>
      <w:r>
        <w:rPr>
          <w:rFonts w:ascii="Calibri" w:hAnsi="Calibri"/>
          <w:szCs w:val="22"/>
        </w:rPr>
        <w:t>經費收支應有憑證。各種憑證，除應永久保存或有關未結會計事項者外，於年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度結算程序辦理終了後，應保存五年。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>(5)</w:t>
      </w:r>
      <w:r>
        <w:rPr>
          <w:rFonts w:ascii="Calibri" w:hAnsi="Calibri"/>
          <w:szCs w:val="22"/>
        </w:rPr>
        <w:t>年度決算除依預算科目列報外，另應依年度辦理業務活</w:t>
      </w:r>
      <w:r>
        <w:rPr>
          <w:rFonts w:ascii="Calibri" w:hAnsi="Calibri"/>
          <w:szCs w:val="22"/>
        </w:rPr>
        <w:t>動列載各項活動經費支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出。</w:t>
      </w:r>
    </w:p>
    <w:p w14:paraId="2F580140" w14:textId="77777777" w:rsidR="008449DC" w:rsidRDefault="001519B7">
      <w:pPr>
        <w:numPr>
          <w:ilvl w:val="0"/>
          <w:numId w:val="1"/>
        </w:numPr>
        <w:suppressAutoHyphens w:val="0"/>
        <w:ind w:right="-197"/>
        <w:textAlignment w:val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演藝團體應於年度開始前三</w:t>
      </w:r>
      <w:proofErr w:type="gramStart"/>
      <w:r>
        <w:rPr>
          <w:rFonts w:ascii="Calibri" w:hAnsi="Calibri"/>
          <w:szCs w:val="22"/>
        </w:rPr>
        <w:t>個</w:t>
      </w:r>
      <w:proofErr w:type="gramEnd"/>
      <w:r>
        <w:rPr>
          <w:rFonts w:ascii="Calibri" w:hAnsi="Calibri"/>
          <w:szCs w:val="22"/>
        </w:rPr>
        <w:t>月內，檢具年度預算書及業務計畫書；於年度終了後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三個月內檢具年度決算及業務執行書，送本縣文化局備查。</w:t>
      </w:r>
    </w:p>
    <w:p w14:paraId="5E34BD14" w14:textId="77777777" w:rsidR="008449DC" w:rsidRDefault="001519B7">
      <w:pPr>
        <w:numPr>
          <w:ilvl w:val="0"/>
          <w:numId w:val="1"/>
        </w:numPr>
        <w:suppressAutoHyphens w:val="0"/>
        <w:ind w:right="-197"/>
        <w:textAlignment w:val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本縣文化局得隨時派員檢查演藝團體之業務，必要時得聘請專業人士協助辦理，並請有關機關派員共同為之，演藝團體應配合辦理；其檢查項目如下：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>(1)</w:t>
      </w:r>
      <w:r>
        <w:rPr>
          <w:rFonts w:ascii="Calibri" w:hAnsi="Calibri"/>
          <w:szCs w:val="22"/>
        </w:rPr>
        <w:t>設立許可事項。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>(2)</w:t>
      </w:r>
      <w:r>
        <w:rPr>
          <w:rFonts w:ascii="Calibri" w:hAnsi="Calibri"/>
          <w:szCs w:val="22"/>
        </w:rPr>
        <w:t>組織運作及設施狀況。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>(3)</w:t>
      </w:r>
      <w:r>
        <w:rPr>
          <w:rFonts w:ascii="Calibri" w:hAnsi="Calibri"/>
          <w:szCs w:val="22"/>
        </w:rPr>
        <w:t>年度業務辦理情形。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>(4)</w:t>
      </w:r>
      <w:r>
        <w:rPr>
          <w:rFonts w:ascii="Calibri" w:hAnsi="Calibri"/>
          <w:szCs w:val="22"/>
        </w:rPr>
        <w:t>財產保管運用情形及財務狀況。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>(5)</w:t>
      </w:r>
      <w:r>
        <w:rPr>
          <w:rFonts w:ascii="Calibri" w:hAnsi="Calibri"/>
          <w:szCs w:val="22"/>
        </w:rPr>
        <w:t>會計簿籍、會計報告及會計憑證之保存。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>(6)</w:t>
      </w:r>
      <w:r>
        <w:rPr>
          <w:rFonts w:ascii="Calibri" w:hAnsi="Calibri"/>
          <w:szCs w:val="22"/>
        </w:rPr>
        <w:t>其他與本要點有關之事項。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>本縣文化局為瞭解演藝團體之狀況，</w:t>
      </w:r>
      <w:r>
        <w:rPr>
          <w:rFonts w:ascii="Calibri" w:hAnsi="Calibri"/>
          <w:szCs w:val="22"/>
        </w:rPr>
        <w:t>得隨時通知其提出業務及財務報告。</w:t>
      </w:r>
    </w:p>
    <w:p w14:paraId="28469763" w14:textId="77777777" w:rsidR="008449DC" w:rsidRDefault="001519B7">
      <w:pPr>
        <w:numPr>
          <w:ilvl w:val="0"/>
          <w:numId w:val="1"/>
        </w:numPr>
        <w:suppressAutoHyphens w:val="0"/>
        <w:ind w:right="-197"/>
        <w:textAlignment w:val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演藝團體有下列情形之</w:t>
      </w:r>
      <w:proofErr w:type="gramStart"/>
      <w:r>
        <w:rPr>
          <w:rFonts w:ascii="Calibri" w:hAnsi="Calibri"/>
          <w:szCs w:val="22"/>
        </w:rPr>
        <w:t>一</w:t>
      </w:r>
      <w:proofErr w:type="gramEnd"/>
      <w:r>
        <w:rPr>
          <w:rFonts w:ascii="Calibri" w:hAnsi="Calibri"/>
          <w:szCs w:val="22"/>
        </w:rPr>
        <w:t>者，本縣文化局應予糾正，並通知限期改善：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>(1)</w:t>
      </w:r>
      <w:r>
        <w:rPr>
          <w:rFonts w:ascii="Calibri" w:hAnsi="Calibri"/>
          <w:szCs w:val="22"/>
        </w:rPr>
        <w:t>違反法令。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>(2)</w:t>
      </w:r>
      <w:r>
        <w:rPr>
          <w:rFonts w:ascii="Calibri" w:hAnsi="Calibri"/>
          <w:szCs w:val="22"/>
        </w:rPr>
        <w:t>經營方針與設立目的不符。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>(3)</w:t>
      </w:r>
      <w:r>
        <w:rPr>
          <w:rFonts w:ascii="Calibri" w:hAnsi="Calibri"/>
          <w:szCs w:val="22"/>
        </w:rPr>
        <w:t>財務收支未取具合法憑證或會計紀錄未完備。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>(4)</w:t>
      </w:r>
      <w:r>
        <w:rPr>
          <w:rFonts w:ascii="Calibri" w:hAnsi="Calibri"/>
          <w:szCs w:val="22"/>
        </w:rPr>
        <w:t>隱匿財產或妨礙本縣文化局檢查。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lastRenderedPageBreak/>
        <w:t>(5)</w:t>
      </w:r>
      <w:r>
        <w:rPr>
          <w:rFonts w:ascii="Calibri" w:hAnsi="Calibri"/>
          <w:szCs w:val="22"/>
        </w:rPr>
        <w:t>對於業務、財務為不實之陳報。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>(6)</w:t>
      </w:r>
      <w:r>
        <w:rPr>
          <w:rFonts w:ascii="Calibri" w:hAnsi="Calibri"/>
          <w:szCs w:val="22"/>
        </w:rPr>
        <w:t>經費開支浮濫。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>(7)</w:t>
      </w:r>
      <w:r>
        <w:rPr>
          <w:rFonts w:ascii="Calibri" w:hAnsi="Calibri"/>
          <w:szCs w:val="22"/>
        </w:rPr>
        <w:t>其他違反本要點之情事。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經糾正二次未於期限內改善者，予以註銷登記。</w:t>
      </w:r>
    </w:p>
    <w:p w14:paraId="372A72C1" w14:textId="77777777" w:rsidR="008449DC" w:rsidRDefault="001519B7">
      <w:pPr>
        <w:numPr>
          <w:ilvl w:val="0"/>
          <w:numId w:val="1"/>
        </w:numPr>
        <w:suppressAutoHyphens w:val="0"/>
        <w:ind w:right="-197"/>
        <w:textAlignment w:val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演藝團體解散後，除清償債務外，其賸餘財產應歸屬演藝團體指定登記立案之非營利演藝團體；其未指定者，應歸屬其所在之地方自治團體或由本縣府文化局指</w:t>
      </w:r>
      <w:r>
        <w:rPr>
          <w:rFonts w:ascii="Calibri" w:hAnsi="Calibri"/>
          <w:szCs w:val="22"/>
        </w:rPr>
        <w:t>定之機關團體。</w:t>
      </w:r>
    </w:p>
    <w:p w14:paraId="72811C05" w14:textId="77777777" w:rsidR="008449DC" w:rsidRDefault="001519B7">
      <w:pPr>
        <w:numPr>
          <w:ilvl w:val="0"/>
          <w:numId w:val="1"/>
        </w:numPr>
        <w:suppressAutoHyphens w:val="0"/>
        <w:ind w:right="-197"/>
        <w:textAlignment w:val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本要點公布施行前，已立案之演藝團體，應依本要點規定，於公布施行後六</w:t>
      </w:r>
      <w:proofErr w:type="gramStart"/>
      <w:r>
        <w:rPr>
          <w:rFonts w:ascii="Calibri" w:hAnsi="Calibri"/>
          <w:szCs w:val="22"/>
        </w:rPr>
        <w:t>個</w:t>
      </w:r>
      <w:proofErr w:type="gramEnd"/>
      <w:r>
        <w:rPr>
          <w:rFonts w:ascii="Calibri" w:hAnsi="Calibri"/>
          <w:szCs w:val="22"/>
        </w:rPr>
        <w:t>月內補正相關資料，辦理換發登記證；逾期未辦理者原登記證失效。</w:t>
      </w:r>
    </w:p>
    <w:p w14:paraId="5E1CD7B6" w14:textId="77777777" w:rsidR="008449DC" w:rsidRDefault="001519B7">
      <w:pPr>
        <w:numPr>
          <w:ilvl w:val="0"/>
          <w:numId w:val="1"/>
        </w:numPr>
        <w:suppressAutoHyphens w:val="0"/>
        <w:ind w:right="-197"/>
        <w:textAlignment w:val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本管理規定書表格式由本縣文化局定之。</w:t>
      </w:r>
    </w:p>
    <w:p w14:paraId="138C508A" w14:textId="77777777" w:rsidR="008449DC" w:rsidRDefault="001519B7">
      <w:pPr>
        <w:numPr>
          <w:ilvl w:val="0"/>
          <w:numId w:val="1"/>
        </w:numPr>
        <w:suppressAutoHyphens w:val="0"/>
        <w:ind w:right="-197"/>
        <w:textAlignment w:val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本管理規定自公布日施行。</w:t>
      </w:r>
    </w:p>
    <w:p w14:paraId="08FA756F" w14:textId="77777777" w:rsidR="008449DC" w:rsidRDefault="008449DC">
      <w:pPr>
        <w:pStyle w:val="a3"/>
        <w:ind w:left="989"/>
        <w:rPr>
          <w:rFonts w:cs="細明體"/>
        </w:rPr>
      </w:pPr>
    </w:p>
    <w:p w14:paraId="0B77D8C0" w14:textId="77777777" w:rsidR="008449DC" w:rsidRDefault="008449DC">
      <w:pPr>
        <w:pStyle w:val="a3"/>
        <w:rPr>
          <w:rFonts w:cs="細明體"/>
        </w:rPr>
      </w:pPr>
    </w:p>
    <w:p w14:paraId="0FC304C9" w14:textId="77777777" w:rsidR="008449DC" w:rsidRDefault="008449DC">
      <w:pPr>
        <w:pStyle w:val="a3"/>
        <w:rPr>
          <w:rFonts w:cs="細明體"/>
        </w:rPr>
      </w:pPr>
    </w:p>
    <w:p w14:paraId="479B4DFD" w14:textId="77777777" w:rsidR="008449DC" w:rsidRDefault="008449DC">
      <w:pPr>
        <w:pStyle w:val="a3"/>
        <w:rPr>
          <w:rFonts w:cs="細明體"/>
        </w:rPr>
      </w:pPr>
    </w:p>
    <w:p w14:paraId="2C0BBAE1" w14:textId="77777777" w:rsidR="008449DC" w:rsidRDefault="008449DC">
      <w:pPr>
        <w:pStyle w:val="a3"/>
        <w:rPr>
          <w:rFonts w:cs="細明體"/>
        </w:rPr>
      </w:pPr>
    </w:p>
    <w:p w14:paraId="590D06A7" w14:textId="77777777" w:rsidR="008449DC" w:rsidRDefault="008449DC">
      <w:pPr>
        <w:pStyle w:val="a3"/>
        <w:rPr>
          <w:rFonts w:cs="細明體"/>
        </w:rPr>
      </w:pPr>
    </w:p>
    <w:p w14:paraId="63C5285B" w14:textId="77777777" w:rsidR="008449DC" w:rsidRDefault="008449DC">
      <w:pPr>
        <w:pStyle w:val="a3"/>
        <w:rPr>
          <w:rFonts w:cs="細明體"/>
        </w:rPr>
      </w:pPr>
    </w:p>
    <w:p w14:paraId="1DAA1649" w14:textId="77777777" w:rsidR="008449DC" w:rsidRDefault="008449DC">
      <w:pPr>
        <w:pStyle w:val="a3"/>
        <w:rPr>
          <w:rFonts w:cs="細明體"/>
        </w:rPr>
      </w:pPr>
    </w:p>
    <w:p w14:paraId="21259F3A" w14:textId="77777777" w:rsidR="008449DC" w:rsidRDefault="008449DC">
      <w:pPr>
        <w:pStyle w:val="a3"/>
        <w:rPr>
          <w:rFonts w:cs="細明體"/>
        </w:rPr>
      </w:pPr>
    </w:p>
    <w:p w14:paraId="3B5A2A18" w14:textId="77777777" w:rsidR="008449DC" w:rsidRDefault="008449DC">
      <w:pPr>
        <w:pStyle w:val="a3"/>
        <w:rPr>
          <w:rFonts w:cs="細明體"/>
        </w:rPr>
      </w:pPr>
    </w:p>
    <w:p w14:paraId="0D0DB323" w14:textId="77777777" w:rsidR="008449DC" w:rsidRDefault="008449DC">
      <w:pPr>
        <w:pStyle w:val="a3"/>
        <w:rPr>
          <w:rFonts w:cs="細明體"/>
        </w:rPr>
      </w:pPr>
    </w:p>
    <w:p w14:paraId="619E0614" w14:textId="77777777" w:rsidR="008449DC" w:rsidRDefault="008449DC">
      <w:pPr>
        <w:pStyle w:val="a3"/>
        <w:rPr>
          <w:rFonts w:cs="細明體"/>
        </w:rPr>
      </w:pPr>
    </w:p>
    <w:p w14:paraId="065C083B" w14:textId="77777777" w:rsidR="008449DC" w:rsidRDefault="008449DC">
      <w:pPr>
        <w:pStyle w:val="a3"/>
        <w:rPr>
          <w:rFonts w:cs="細明體"/>
        </w:rPr>
      </w:pPr>
    </w:p>
    <w:p w14:paraId="13B4868B" w14:textId="77777777" w:rsidR="008449DC" w:rsidRDefault="008449DC">
      <w:pPr>
        <w:pStyle w:val="a3"/>
        <w:rPr>
          <w:rFonts w:cs="細明體"/>
        </w:rPr>
      </w:pPr>
    </w:p>
    <w:p w14:paraId="0F9A4470" w14:textId="77777777" w:rsidR="008449DC" w:rsidRDefault="008449DC">
      <w:pPr>
        <w:pStyle w:val="a3"/>
        <w:rPr>
          <w:rFonts w:cs="細明體"/>
        </w:rPr>
      </w:pPr>
    </w:p>
    <w:p w14:paraId="2C402A2C" w14:textId="77777777" w:rsidR="008449DC" w:rsidRDefault="008449DC">
      <w:pPr>
        <w:pStyle w:val="a3"/>
        <w:rPr>
          <w:rFonts w:cs="細明體"/>
        </w:rPr>
      </w:pPr>
    </w:p>
    <w:p w14:paraId="349E9747" w14:textId="77777777" w:rsidR="008449DC" w:rsidRDefault="008449DC">
      <w:pPr>
        <w:pStyle w:val="a3"/>
        <w:rPr>
          <w:rFonts w:cs="細明體"/>
        </w:rPr>
      </w:pPr>
    </w:p>
    <w:p w14:paraId="431E4899" w14:textId="77777777" w:rsidR="008449DC" w:rsidRDefault="008449DC">
      <w:pPr>
        <w:pStyle w:val="a3"/>
        <w:rPr>
          <w:rFonts w:cs="細明體"/>
        </w:rPr>
      </w:pPr>
    </w:p>
    <w:p w14:paraId="7BD3EC32" w14:textId="77777777" w:rsidR="008449DC" w:rsidRDefault="008449DC">
      <w:pPr>
        <w:pStyle w:val="a3"/>
        <w:rPr>
          <w:rFonts w:cs="細明體"/>
        </w:rPr>
      </w:pPr>
    </w:p>
    <w:p w14:paraId="0C193979" w14:textId="77777777" w:rsidR="008449DC" w:rsidRDefault="008449DC">
      <w:pPr>
        <w:pStyle w:val="a3"/>
        <w:rPr>
          <w:rFonts w:cs="細明體"/>
        </w:rPr>
      </w:pPr>
    </w:p>
    <w:p w14:paraId="3EBE7B73" w14:textId="77777777" w:rsidR="008449DC" w:rsidRDefault="008449DC">
      <w:pPr>
        <w:pStyle w:val="a3"/>
        <w:rPr>
          <w:rFonts w:cs="細明體"/>
        </w:rPr>
      </w:pPr>
    </w:p>
    <w:p w14:paraId="2C92AFDD" w14:textId="77777777" w:rsidR="008449DC" w:rsidRDefault="008449DC">
      <w:pPr>
        <w:pStyle w:val="a3"/>
        <w:rPr>
          <w:rFonts w:cs="細明體"/>
        </w:rPr>
      </w:pPr>
    </w:p>
    <w:p w14:paraId="127176E6" w14:textId="77777777" w:rsidR="008449DC" w:rsidRDefault="008449DC">
      <w:pPr>
        <w:pStyle w:val="a3"/>
        <w:rPr>
          <w:rFonts w:cs="細明體"/>
        </w:rPr>
      </w:pPr>
    </w:p>
    <w:p w14:paraId="25EAFF37" w14:textId="77777777" w:rsidR="008449DC" w:rsidRDefault="008449DC">
      <w:pPr>
        <w:pStyle w:val="a3"/>
        <w:rPr>
          <w:rFonts w:cs="細明體"/>
        </w:rPr>
      </w:pPr>
    </w:p>
    <w:p w14:paraId="434DBA85" w14:textId="77777777" w:rsidR="008449DC" w:rsidRDefault="008449DC">
      <w:pPr>
        <w:pStyle w:val="a3"/>
        <w:rPr>
          <w:rFonts w:cs="細明體"/>
        </w:rPr>
      </w:pPr>
    </w:p>
    <w:p w14:paraId="17F95C7B" w14:textId="77777777" w:rsidR="008449DC" w:rsidRDefault="008449DC">
      <w:pPr>
        <w:pStyle w:val="a3"/>
        <w:rPr>
          <w:rFonts w:cs="細明體"/>
        </w:rPr>
      </w:pPr>
    </w:p>
    <w:p w14:paraId="545D9E31" w14:textId="77777777" w:rsidR="008449DC" w:rsidRDefault="008449DC">
      <w:pPr>
        <w:pStyle w:val="a3"/>
        <w:rPr>
          <w:rFonts w:cs="細明體"/>
        </w:rPr>
      </w:pPr>
    </w:p>
    <w:p w14:paraId="268AB0E4" w14:textId="77777777" w:rsidR="008449DC" w:rsidRDefault="008449DC">
      <w:pPr>
        <w:pStyle w:val="a3"/>
        <w:rPr>
          <w:rFonts w:cs="細明體"/>
        </w:rPr>
      </w:pPr>
    </w:p>
    <w:p w14:paraId="31B0F4AB" w14:textId="77777777" w:rsidR="008449DC" w:rsidRDefault="008449DC">
      <w:pPr>
        <w:pStyle w:val="a3"/>
        <w:rPr>
          <w:rFonts w:cs="細明體"/>
        </w:rPr>
      </w:pPr>
    </w:p>
    <w:p w14:paraId="6CA715CA" w14:textId="77777777" w:rsidR="008449DC" w:rsidRDefault="008449DC">
      <w:pPr>
        <w:pStyle w:val="a3"/>
        <w:rPr>
          <w:rFonts w:cs="細明體"/>
        </w:rPr>
      </w:pPr>
    </w:p>
    <w:p w14:paraId="60FBE622" w14:textId="77777777" w:rsidR="008449DC" w:rsidRDefault="008449DC">
      <w:pPr>
        <w:pStyle w:val="a3"/>
        <w:rPr>
          <w:rFonts w:cs="細明體"/>
        </w:rPr>
      </w:pPr>
    </w:p>
    <w:p w14:paraId="3AB89B04" w14:textId="77777777" w:rsidR="008449DC" w:rsidRDefault="001519B7">
      <w:pPr>
        <w:jc w:val="center"/>
        <w:rPr>
          <w:sz w:val="36"/>
        </w:rPr>
      </w:pPr>
      <w:r>
        <w:rPr>
          <w:sz w:val="36"/>
        </w:rPr>
        <w:lastRenderedPageBreak/>
        <w:t>金門縣演藝團體登記申請表</w:t>
      </w:r>
    </w:p>
    <w:p w14:paraId="571FBB2C" w14:textId="77777777" w:rsidR="008449DC" w:rsidRDefault="001519B7">
      <w:pPr>
        <w:jc w:val="both"/>
        <w:rPr>
          <w:sz w:val="28"/>
        </w:rPr>
      </w:pPr>
      <w:proofErr w:type="gramStart"/>
      <w:r>
        <w:rPr>
          <w:sz w:val="28"/>
        </w:rPr>
        <w:t>一</w:t>
      </w:r>
      <w:proofErr w:type="gramEnd"/>
      <w:r>
        <w:rPr>
          <w:sz w:val="28"/>
        </w:rPr>
        <w:t xml:space="preserve">. </w:t>
      </w:r>
      <w:r>
        <w:rPr>
          <w:sz w:val="28"/>
        </w:rPr>
        <w:t>團體名稱：</w:t>
      </w:r>
    </w:p>
    <w:p w14:paraId="775C7533" w14:textId="77777777" w:rsidR="008449DC" w:rsidRDefault="001519B7">
      <w:pPr>
        <w:spacing w:line="480" w:lineRule="exact"/>
        <w:jc w:val="both"/>
        <w:rPr>
          <w:sz w:val="28"/>
        </w:rPr>
      </w:pPr>
      <w:r>
        <w:rPr>
          <w:sz w:val="28"/>
        </w:rPr>
        <w:t>二</w:t>
      </w:r>
      <w:r>
        <w:rPr>
          <w:sz w:val="28"/>
        </w:rPr>
        <w:t xml:space="preserve">. </w:t>
      </w:r>
      <w:r>
        <w:rPr>
          <w:sz w:val="28"/>
        </w:rPr>
        <w:t>團址：</w:t>
      </w:r>
      <w:r>
        <w:rPr>
          <w:sz w:val="28"/>
        </w:rPr>
        <w:t>□□□</w:t>
      </w:r>
    </w:p>
    <w:p w14:paraId="31092D26" w14:textId="77777777" w:rsidR="008449DC" w:rsidRDefault="001519B7">
      <w:pPr>
        <w:spacing w:line="480" w:lineRule="exact"/>
        <w:ind w:left="357"/>
        <w:jc w:val="both"/>
        <w:rPr>
          <w:sz w:val="28"/>
        </w:rPr>
      </w:pPr>
      <w:r>
        <w:rPr>
          <w:sz w:val="28"/>
        </w:rPr>
        <w:t>(</w:t>
      </w:r>
      <w:r>
        <w:rPr>
          <w:sz w:val="28"/>
        </w:rPr>
        <w:t>請加</w:t>
      </w:r>
      <w:proofErr w:type="gramStart"/>
      <w:r>
        <w:rPr>
          <w:sz w:val="28"/>
        </w:rPr>
        <w:t>註</w:t>
      </w:r>
      <w:proofErr w:type="gramEnd"/>
      <w:r>
        <w:rPr>
          <w:sz w:val="28"/>
        </w:rPr>
        <w:t>郵遞區號</w:t>
      </w:r>
      <w:r>
        <w:rPr>
          <w:sz w:val="28"/>
        </w:rPr>
        <w:t>)</w:t>
      </w:r>
    </w:p>
    <w:p w14:paraId="4815DBF4" w14:textId="77777777" w:rsidR="008449DC" w:rsidRDefault="001519B7">
      <w:pPr>
        <w:spacing w:line="440" w:lineRule="exact"/>
        <w:jc w:val="both"/>
        <w:rPr>
          <w:sz w:val="28"/>
        </w:rPr>
      </w:pPr>
      <w:r>
        <w:rPr>
          <w:sz w:val="28"/>
        </w:rPr>
        <w:t>三</w:t>
      </w:r>
      <w:r>
        <w:rPr>
          <w:sz w:val="28"/>
        </w:rPr>
        <w:t xml:space="preserve">. </w:t>
      </w:r>
      <w:r>
        <w:rPr>
          <w:sz w:val="28"/>
        </w:rPr>
        <w:t>電話：</w:t>
      </w:r>
    </w:p>
    <w:p w14:paraId="09A3EE9E" w14:textId="77777777" w:rsidR="008449DC" w:rsidRDefault="001519B7">
      <w:pPr>
        <w:spacing w:line="440" w:lineRule="exact"/>
        <w:ind w:firstLine="36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傳真：</w:t>
      </w:r>
    </w:p>
    <w:p w14:paraId="7105E81B" w14:textId="77777777" w:rsidR="008449DC" w:rsidRDefault="001519B7">
      <w:pPr>
        <w:spacing w:line="440" w:lineRule="exact"/>
        <w:ind w:firstLine="36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電子信箱：</w:t>
      </w:r>
    </w:p>
    <w:p w14:paraId="0AA6434E" w14:textId="77777777" w:rsidR="008449DC" w:rsidRDefault="001519B7">
      <w:pPr>
        <w:spacing w:line="440" w:lineRule="exact"/>
        <w:jc w:val="both"/>
        <w:rPr>
          <w:sz w:val="28"/>
        </w:rPr>
      </w:pPr>
      <w:r>
        <w:rPr>
          <w:sz w:val="28"/>
        </w:rPr>
        <w:t>四</w:t>
      </w:r>
      <w:r>
        <w:rPr>
          <w:sz w:val="28"/>
        </w:rPr>
        <w:t xml:space="preserve">. </w:t>
      </w:r>
      <w:r>
        <w:rPr>
          <w:sz w:val="28"/>
        </w:rPr>
        <w:t>團體性質：</w:t>
      </w:r>
      <w:r>
        <w:rPr>
          <w:sz w:val="28"/>
        </w:rPr>
        <w:t xml:space="preserve">□  </w:t>
      </w:r>
      <w:r>
        <w:rPr>
          <w:sz w:val="28"/>
        </w:rPr>
        <w:t>音樂</w:t>
      </w:r>
      <w:r>
        <w:rPr>
          <w:sz w:val="28"/>
        </w:rPr>
        <w:t xml:space="preserve">      □  </w:t>
      </w:r>
      <w:r>
        <w:rPr>
          <w:sz w:val="28"/>
        </w:rPr>
        <w:t>舞蹈</w:t>
      </w:r>
      <w:r>
        <w:rPr>
          <w:sz w:val="28"/>
        </w:rPr>
        <w:t xml:space="preserve">      □  </w:t>
      </w:r>
      <w:r>
        <w:rPr>
          <w:sz w:val="28"/>
        </w:rPr>
        <w:t>戲劇</w:t>
      </w:r>
      <w:r>
        <w:rPr>
          <w:sz w:val="28"/>
        </w:rPr>
        <w:t xml:space="preserve">      □  </w:t>
      </w:r>
      <w:r>
        <w:rPr>
          <w:sz w:val="28"/>
        </w:rPr>
        <w:t>其他</w:t>
      </w:r>
    </w:p>
    <w:p w14:paraId="2770C59A" w14:textId="77777777" w:rsidR="008449DC" w:rsidRDefault="001519B7">
      <w:pPr>
        <w:jc w:val="both"/>
        <w:rPr>
          <w:sz w:val="28"/>
        </w:rPr>
      </w:pPr>
      <w:r>
        <w:rPr>
          <w:sz w:val="28"/>
        </w:rPr>
        <w:t>五</w:t>
      </w:r>
      <w:r>
        <w:rPr>
          <w:sz w:val="28"/>
        </w:rPr>
        <w:t xml:space="preserve">. </w:t>
      </w:r>
      <w:r>
        <w:rPr>
          <w:sz w:val="28"/>
        </w:rPr>
        <w:t>表演項目：</w:t>
      </w:r>
    </w:p>
    <w:p w14:paraId="2C597C9D" w14:textId="77777777" w:rsidR="008449DC" w:rsidRDefault="001519B7">
      <w:pPr>
        <w:jc w:val="both"/>
        <w:rPr>
          <w:sz w:val="28"/>
        </w:rPr>
      </w:pPr>
      <w:r>
        <w:rPr>
          <w:sz w:val="28"/>
        </w:rPr>
        <w:t>六</w:t>
      </w:r>
      <w:r>
        <w:rPr>
          <w:sz w:val="28"/>
        </w:rPr>
        <w:t xml:space="preserve">. </w:t>
      </w:r>
      <w:r>
        <w:rPr>
          <w:sz w:val="28"/>
        </w:rPr>
        <w:t>負責人姓名：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出生日期：</w:t>
      </w:r>
    </w:p>
    <w:p w14:paraId="000E5A72" w14:textId="77777777" w:rsidR="008449DC" w:rsidRDefault="001519B7">
      <w:pPr>
        <w:ind w:left="377"/>
        <w:jc w:val="both"/>
        <w:rPr>
          <w:sz w:val="28"/>
        </w:rPr>
      </w:pPr>
      <w:r>
        <w:rPr>
          <w:sz w:val="28"/>
        </w:rPr>
        <w:t>性別：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身份證字號：</w:t>
      </w:r>
    </w:p>
    <w:p w14:paraId="41B07EDC" w14:textId="77777777" w:rsidR="008449DC" w:rsidRDefault="001519B7">
      <w:pPr>
        <w:ind w:left="377"/>
        <w:jc w:val="both"/>
        <w:rPr>
          <w:sz w:val="28"/>
        </w:rPr>
      </w:pPr>
      <w:r>
        <w:rPr>
          <w:sz w:val="28"/>
        </w:rPr>
        <w:t>戶籍地址：</w:t>
      </w:r>
      <w:r>
        <w:rPr>
          <w:sz w:val="28"/>
        </w:rPr>
        <w:t>□□□</w:t>
      </w:r>
    </w:p>
    <w:p w14:paraId="2AFFA7A6" w14:textId="77777777" w:rsidR="008449DC" w:rsidRDefault="001519B7">
      <w:pPr>
        <w:spacing w:line="440" w:lineRule="exact"/>
        <w:ind w:left="377"/>
        <w:jc w:val="both"/>
        <w:rPr>
          <w:sz w:val="28"/>
        </w:rPr>
      </w:pPr>
      <w:r>
        <w:rPr>
          <w:sz w:val="28"/>
        </w:rPr>
        <w:t>電話：</w:t>
      </w:r>
      <w:r>
        <w:rPr>
          <w:sz w:val="28"/>
        </w:rPr>
        <w:t>(</w:t>
      </w:r>
      <w:r>
        <w:rPr>
          <w:sz w:val="28"/>
        </w:rPr>
        <w:t>日</w:t>
      </w:r>
      <w:r>
        <w:rPr>
          <w:sz w:val="28"/>
        </w:rPr>
        <w:t>)                         (</w:t>
      </w:r>
      <w:r>
        <w:rPr>
          <w:sz w:val="28"/>
        </w:rPr>
        <w:t>夜</w:t>
      </w:r>
      <w:r>
        <w:rPr>
          <w:sz w:val="28"/>
        </w:rPr>
        <w:t>)</w:t>
      </w:r>
    </w:p>
    <w:p w14:paraId="2CCF57BC" w14:textId="77777777" w:rsidR="008449DC" w:rsidRDefault="001519B7">
      <w:pPr>
        <w:spacing w:line="440" w:lineRule="exact"/>
        <w:ind w:left="377"/>
        <w:rPr>
          <w:sz w:val="28"/>
        </w:rPr>
      </w:pPr>
      <w:r>
        <w:rPr>
          <w:sz w:val="28"/>
        </w:rPr>
        <w:t xml:space="preserve">           (</w:t>
      </w:r>
      <w:r>
        <w:rPr>
          <w:sz w:val="28"/>
        </w:rPr>
        <w:t>行動電話</w:t>
      </w:r>
      <w:r>
        <w:rPr>
          <w:sz w:val="28"/>
        </w:rPr>
        <w:t>)</w:t>
      </w:r>
      <w:r>
        <w:rPr>
          <w:sz w:val="28"/>
        </w:rPr>
        <w:br/>
      </w:r>
      <w:r>
        <w:rPr>
          <w:sz w:val="28"/>
        </w:rPr>
        <w:t>經歷：</w:t>
      </w:r>
      <w:r>
        <w:rPr>
          <w:sz w:val="28"/>
        </w:rPr>
        <w:br/>
      </w:r>
    </w:p>
    <w:p w14:paraId="29658544" w14:textId="77777777" w:rsidR="008449DC" w:rsidRDefault="001519B7">
      <w:pPr>
        <w:spacing w:line="360" w:lineRule="exact"/>
        <w:jc w:val="both"/>
        <w:rPr>
          <w:sz w:val="28"/>
        </w:rPr>
      </w:pPr>
      <w:r>
        <w:rPr>
          <w:sz w:val="28"/>
        </w:rPr>
        <w:t>七</w:t>
      </w:r>
      <w:r>
        <w:rPr>
          <w:sz w:val="28"/>
        </w:rPr>
        <w:t xml:space="preserve">. </w:t>
      </w:r>
      <w:r>
        <w:rPr>
          <w:sz w:val="28"/>
        </w:rPr>
        <w:t>附件：</w:t>
      </w:r>
      <w:r>
        <w:rPr>
          <w:sz w:val="28"/>
        </w:rPr>
        <w:t>1</w:t>
      </w:r>
      <w:r>
        <w:rPr>
          <w:sz w:val="28"/>
        </w:rPr>
        <w:t>組織表</w:t>
      </w:r>
      <w:r>
        <w:rPr>
          <w:sz w:val="28"/>
        </w:rPr>
        <w:t xml:space="preserve">              </w:t>
      </w:r>
      <w:r>
        <w:rPr>
          <w:sz w:val="28"/>
        </w:rPr>
        <w:tab/>
        <w:t xml:space="preserve">                 2</w:t>
      </w:r>
      <w:r>
        <w:rPr>
          <w:sz w:val="28"/>
        </w:rPr>
        <w:t>設備清冊</w:t>
      </w:r>
      <w:r>
        <w:rPr>
          <w:sz w:val="28"/>
        </w:rPr>
        <w:t>(</w:t>
      </w:r>
      <w:r>
        <w:rPr>
          <w:sz w:val="28"/>
        </w:rPr>
        <w:t>財產目錄</w:t>
      </w:r>
      <w:r>
        <w:rPr>
          <w:sz w:val="28"/>
        </w:rPr>
        <w:t>)</w:t>
      </w:r>
    </w:p>
    <w:p w14:paraId="36B63D7F" w14:textId="77777777" w:rsidR="008449DC" w:rsidRDefault="001519B7">
      <w:pPr>
        <w:spacing w:line="360" w:lineRule="exact"/>
        <w:ind w:left="960" w:firstLine="258"/>
        <w:jc w:val="both"/>
        <w:rPr>
          <w:sz w:val="28"/>
        </w:rPr>
      </w:pPr>
      <w:r>
        <w:rPr>
          <w:sz w:val="28"/>
        </w:rPr>
        <w:t xml:space="preserve"> 3</w:t>
      </w:r>
      <w:r>
        <w:rPr>
          <w:sz w:val="28"/>
        </w:rPr>
        <w:t>團</w:t>
      </w:r>
      <w:proofErr w:type="gramStart"/>
      <w:r>
        <w:rPr>
          <w:sz w:val="28"/>
        </w:rPr>
        <w:t>址</w:t>
      </w:r>
      <w:proofErr w:type="gramEnd"/>
      <w:r>
        <w:rPr>
          <w:sz w:val="28"/>
        </w:rPr>
        <w:t>使用權利證明</w:t>
      </w:r>
      <w:r>
        <w:rPr>
          <w:sz w:val="28"/>
        </w:rPr>
        <w:tab/>
      </w:r>
      <w:r>
        <w:rPr>
          <w:sz w:val="28"/>
        </w:rPr>
        <w:tab/>
        <w:t xml:space="preserve">   4</w:t>
      </w:r>
      <w:r>
        <w:rPr>
          <w:sz w:val="28"/>
        </w:rPr>
        <w:t>訓練演出計畫</w:t>
      </w:r>
    </w:p>
    <w:p w14:paraId="08620908" w14:textId="77777777" w:rsidR="008449DC" w:rsidRDefault="001519B7">
      <w:pPr>
        <w:spacing w:line="360" w:lineRule="exact"/>
        <w:ind w:firstLine="1232"/>
        <w:jc w:val="both"/>
      </w:pPr>
      <w:r>
        <w:rPr>
          <w:sz w:val="28"/>
        </w:rPr>
        <w:t xml:space="preserve"> 5</w:t>
      </w:r>
      <w:r>
        <w:rPr>
          <w:sz w:val="28"/>
        </w:rPr>
        <w:t xml:space="preserve">負責人身份證明　</w:t>
      </w:r>
      <w:r>
        <w:rPr>
          <w:sz w:val="28"/>
        </w:rPr>
        <w:tab/>
      </w:r>
      <w:r>
        <w:rPr>
          <w:sz w:val="28"/>
        </w:rPr>
        <w:tab/>
        <w:t xml:space="preserve">   6</w:t>
      </w:r>
      <w:r>
        <w:rPr>
          <w:sz w:val="28"/>
        </w:rPr>
        <w:t>團員名冊</w:t>
      </w:r>
      <w:r>
        <w:rPr>
          <w:sz w:val="18"/>
          <w:szCs w:val="18"/>
        </w:rPr>
        <w:t>(</w:t>
      </w:r>
      <w:r>
        <w:rPr>
          <w:sz w:val="18"/>
          <w:szCs w:val="18"/>
        </w:rPr>
        <w:t>未成年團員請加附法定代理</w:t>
      </w:r>
    </w:p>
    <w:p w14:paraId="34012DDB" w14:textId="77777777" w:rsidR="008449DC" w:rsidRDefault="001519B7">
      <w:pPr>
        <w:spacing w:line="360" w:lineRule="exact"/>
        <w:ind w:firstLine="1232"/>
        <w:jc w:val="both"/>
      </w:pPr>
      <w:r>
        <w:rPr>
          <w:sz w:val="28"/>
        </w:rPr>
        <w:t xml:space="preserve"> 7</w:t>
      </w:r>
      <w:r>
        <w:rPr>
          <w:sz w:val="28"/>
        </w:rPr>
        <w:t>負責人照片一張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</w:t>
      </w:r>
      <w:r>
        <w:rPr>
          <w:sz w:val="18"/>
          <w:szCs w:val="18"/>
        </w:rPr>
        <w:t>人同意書</w:t>
      </w:r>
      <w:r>
        <w:rPr>
          <w:sz w:val="18"/>
          <w:szCs w:val="18"/>
        </w:rPr>
        <w:t>)</w:t>
      </w:r>
      <w:r>
        <w:rPr>
          <w:sz w:val="28"/>
        </w:rPr>
        <w:t xml:space="preserve">                                </w:t>
      </w:r>
    </w:p>
    <w:p w14:paraId="2C48FC02" w14:textId="77777777" w:rsidR="008449DC" w:rsidRDefault="001519B7">
      <w:pPr>
        <w:spacing w:line="480" w:lineRule="exact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2BEF22" wp14:editId="0E81ED0E">
                <wp:simplePos x="0" y="0"/>
                <wp:positionH relativeFrom="column">
                  <wp:posOffset>459742</wp:posOffset>
                </wp:positionH>
                <wp:positionV relativeFrom="paragraph">
                  <wp:posOffset>177165</wp:posOffset>
                </wp:positionV>
                <wp:extent cx="1440180" cy="1924053"/>
                <wp:effectExtent l="0" t="0" r="26670" b="19047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9240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EFC3D3" w14:textId="77777777" w:rsidR="008449DC" w:rsidRDefault="001519B7">
                            <w:pPr>
                              <w:spacing w:before="180" w:after="180"/>
                              <w:ind w:firstLine="72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負責人</w:t>
                            </w:r>
                          </w:p>
                          <w:p w14:paraId="583837BD" w14:textId="77777777" w:rsidR="008449DC" w:rsidRDefault="001519B7">
                            <w:pPr>
                              <w:ind w:firstLine="72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照　片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2BEF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2pt;margin-top:13.95pt;width:113.4pt;height:151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" strokeweight=".26467mm">
                <v:textbox style="layout-flow:vertical-ideographic">
                  <w:txbxContent>
                    <w:p w14:paraId="1BEFC3D3" w14:textId="77777777" w:rsidR="008449DC" w:rsidRDefault="001519B7">
                      <w:pPr>
                        <w:spacing w:before="180" w:after="180"/>
                        <w:ind w:firstLine="72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負責人</w:t>
                      </w:r>
                    </w:p>
                    <w:p w14:paraId="583837BD" w14:textId="77777777" w:rsidR="008449DC" w:rsidRDefault="001519B7">
                      <w:pPr>
                        <w:ind w:firstLine="72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照　片</w:t>
                      </w:r>
                    </w:p>
                  </w:txbxContent>
                </v:textbox>
              </v:shape>
            </w:pict>
          </mc:Fallback>
        </mc:AlternateContent>
      </w:r>
    </w:p>
    <w:p w14:paraId="06F89D37" w14:textId="77777777" w:rsidR="008449DC" w:rsidRDefault="008449DC">
      <w:pPr>
        <w:spacing w:line="480" w:lineRule="exact"/>
        <w:jc w:val="both"/>
        <w:rPr>
          <w:sz w:val="28"/>
        </w:rPr>
      </w:pPr>
    </w:p>
    <w:p w14:paraId="0AB3FB36" w14:textId="77777777" w:rsidR="008449DC" w:rsidRDefault="001519B7">
      <w:pPr>
        <w:spacing w:line="480" w:lineRule="auto"/>
        <w:ind w:left="3362"/>
        <w:jc w:val="both"/>
        <w:rPr>
          <w:sz w:val="28"/>
        </w:rPr>
      </w:pPr>
      <w:r>
        <w:rPr>
          <w:sz w:val="28"/>
        </w:rPr>
        <w:t xml:space="preserve">            </w:t>
      </w:r>
    </w:p>
    <w:p w14:paraId="35B8EAE2" w14:textId="77777777" w:rsidR="008449DC" w:rsidRDefault="001519B7">
      <w:pPr>
        <w:spacing w:line="480" w:lineRule="auto"/>
        <w:ind w:left="3362"/>
        <w:jc w:val="both"/>
        <w:rPr>
          <w:sz w:val="28"/>
        </w:rPr>
      </w:pPr>
      <w:r>
        <w:rPr>
          <w:sz w:val="28"/>
        </w:rPr>
        <w:t xml:space="preserve">                   </w:t>
      </w:r>
      <w:r>
        <w:rPr>
          <w:sz w:val="28"/>
        </w:rPr>
        <w:t>申請人</w:t>
      </w:r>
      <w:r>
        <w:rPr>
          <w:sz w:val="28"/>
        </w:rPr>
        <w:t>(</w:t>
      </w:r>
      <w:r>
        <w:rPr>
          <w:sz w:val="28"/>
        </w:rPr>
        <w:t>負責人</w:t>
      </w:r>
      <w:r>
        <w:rPr>
          <w:sz w:val="28"/>
        </w:rPr>
        <w:t>)</w:t>
      </w:r>
      <w:r>
        <w:rPr>
          <w:sz w:val="28"/>
        </w:rPr>
        <w:t>簽章：</w:t>
      </w:r>
    </w:p>
    <w:p w14:paraId="1217B6A6" w14:textId="77777777" w:rsidR="008449DC" w:rsidRDefault="001519B7">
      <w:pPr>
        <w:spacing w:line="480" w:lineRule="auto"/>
        <w:ind w:left="3362"/>
        <w:jc w:val="both"/>
      </w:pPr>
      <w:r>
        <w:rPr>
          <w:sz w:val="28"/>
        </w:rPr>
        <w:t xml:space="preserve">                   </w: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FF5BF" wp14:editId="47337B0D">
                <wp:simplePos x="0" y="0"/>
                <wp:positionH relativeFrom="column">
                  <wp:posOffset>545467</wp:posOffset>
                </wp:positionH>
                <wp:positionV relativeFrom="paragraph">
                  <wp:posOffset>466728</wp:posOffset>
                </wp:positionV>
                <wp:extent cx="1247141" cy="514350"/>
                <wp:effectExtent l="0" t="0" r="10159" b="19050"/>
                <wp:wrapNone/>
                <wp:docPr id="2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141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8BDD76" w14:textId="77777777" w:rsidR="008449DC" w:rsidRDefault="001519B7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</w:rPr>
                              <w:t>請黏貼近一年</w:t>
                            </w:r>
                          </w:p>
                          <w:p w14:paraId="64BBE8C8" w14:textId="77777777" w:rsidR="008449DC" w:rsidRDefault="001519B7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</w:rPr>
                              <w:t>吋大頭照相片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FF5BF" id="文字方塊 3" o:spid="_x0000_s1027" type="#_x0000_t202" style="position:absolute;left:0;text-align:left;margin-left:42.95pt;margin-top:36.75pt;width:98.2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" strokeweight=".17625mm">
                <v:textbox>
                  <w:txbxContent>
                    <w:p w14:paraId="648BDD76" w14:textId="77777777" w:rsidR="008449DC" w:rsidRDefault="001519B7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</w:t>
                      </w:r>
                      <w:r>
                        <w:rPr>
                          <w:color w:val="000000"/>
                        </w:rPr>
                        <w:t>請黏貼近一年</w:t>
                      </w:r>
                    </w:p>
                    <w:p w14:paraId="64BBE8C8" w14:textId="77777777" w:rsidR="008449DC" w:rsidRDefault="001519B7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</w:t>
                      </w:r>
                      <w:r>
                        <w:rPr>
                          <w:color w:val="000000"/>
                        </w:rPr>
                        <w:t>吋大頭照相片</w:t>
                      </w:r>
                      <w:r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申請日期：</w:t>
      </w:r>
      <w:r>
        <w:rPr>
          <w:sz w:val="28"/>
        </w:rPr>
        <w:t xml:space="preserve">    </w:t>
      </w:r>
      <w:r>
        <w:rPr>
          <w:sz w:val="28"/>
        </w:rPr>
        <w:t>年</w:t>
      </w:r>
      <w:r>
        <w:rPr>
          <w:sz w:val="28"/>
        </w:rPr>
        <w:t xml:space="preserve">    </w:t>
      </w:r>
      <w:r>
        <w:rPr>
          <w:sz w:val="28"/>
        </w:rPr>
        <w:t>月</w:t>
      </w:r>
      <w:r>
        <w:rPr>
          <w:sz w:val="28"/>
        </w:rPr>
        <w:t xml:space="preserve">    </w:t>
      </w:r>
      <w:r>
        <w:rPr>
          <w:sz w:val="28"/>
        </w:rPr>
        <w:t>日</w:t>
      </w:r>
    </w:p>
    <w:p w14:paraId="32C6A9EA" w14:textId="77777777" w:rsidR="008449DC" w:rsidRDefault="001519B7">
      <w:pPr>
        <w:pageBreakBefore/>
        <w:jc w:val="center"/>
      </w:pPr>
      <w:r>
        <w:rPr>
          <w:sz w:val="36"/>
        </w:rPr>
        <w:lastRenderedPageBreak/>
        <w:t>金門縣演藝團體變更登記申請表</w:t>
      </w:r>
    </w:p>
    <w:p w14:paraId="0A7144E9" w14:textId="77777777" w:rsidR="008449DC" w:rsidRDefault="001519B7">
      <w:pPr>
        <w:jc w:val="both"/>
        <w:rPr>
          <w:sz w:val="28"/>
        </w:rPr>
      </w:pPr>
      <w:proofErr w:type="gramStart"/>
      <w:r>
        <w:rPr>
          <w:sz w:val="28"/>
        </w:rPr>
        <w:t>一</w:t>
      </w:r>
      <w:proofErr w:type="gramEnd"/>
      <w:r>
        <w:rPr>
          <w:sz w:val="28"/>
        </w:rPr>
        <w:t xml:space="preserve">. </w:t>
      </w:r>
      <w:r>
        <w:rPr>
          <w:sz w:val="28"/>
        </w:rPr>
        <w:t>團體名稱：</w:t>
      </w:r>
      <w:r>
        <w:rPr>
          <w:sz w:val="28"/>
        </w:rPr>
        <w:t xml:space="preserve">                                 </w:t>
      </w:r>
      <w:r>
        <w:rPr>
          <w:sz w:val="28"/>
        </w:rPr>
        <w:t>（並請蓋團章）</w:t>
      </w:r>
    </w:p>
    <w:p w14:paraId="366D5C63" w14:textId="77777777" w:rsidR="008449DC" w:rsidRDefault="001519B7">
      <w:pPr>
        <w:spacing w:line="480" w:lineRule="exact"/>
        <w:jc w:val="both"/>
        <w:rPr>
          <w:sz w:val="28"/>
        </w:rPr>
      </w:pPr>
      <w:r>
        <w:rPr>
          <w:sz w:val="28"/>
        </w:rPr>
        <w:t>二</w:t>
      </w:r>
      <w:r>
        <w:rPr>
          <w:sz w:val="28"/>
        </w:rPr>
        <w:t xml:space="preserve">. </w:t>
      </w:r>
      <w:r>
        <w:rPr>
          <w:sz w:val="28"/>
        </w:rPr>
        <w:t>團址：</w:t>
      </w:r>
      <w:r>
        <w:rPr>
          <w:sz w:val="28"/>
        </w:rPr>
        <w:t>□□□</w:t>
      </w:r>
    </w:p>
    <w:p w14:paraId="1C7E0F38" w14:textId="77777777" w:rsidR="008449DC" w:rsidRDefault="001519B7">
      <w:pPr>
        <w:spacing w:line="480" w:lineRule="exact"/>
        <w:ind w:left="357"/>
        <w:jc w:val="both"/>
        <w:rPr>
          <w:sz w:val="28"/>
        </w:rPr>
      </w:pPr>
      <w:r>
        <w:rPr>
          <w:sz w:val="28"/>
        </w:rPr>
        <w:t>(</w:t>
      </w:r>
      <w:r>
        <w:rPr>
          <w:sz w:val="28"/>
        </w:rPr>
        <w:t>請加</w:t>
      </w:r>
      <w:proofErr w:type="gramStart"/>
      <w:r>
        <w:rPr>
          <w:sz w:val="28"/>
        </w:rPr>
        <w:t>註</w:t>
      </w:r>
      <w:proofErr w:type="gramEnd"/>
      <w:r>
        <w:rPr>
          <w:sz w:val="28"/>
        </w:rPr>
        <w:t>郵遞區號</w:t>
      </w:r>
      <w:r>
        <w:rPr>
          <w:sz w:val="28"/>
        </w:rPr>
        <w:t>)</w:t>
      </w:r>
    </w:p>
    <w:p w14:paraId="2B1A953C" w14:textId="77777777" w:rsidR="008449DC" w:rsidRDefault="001519B7">
      <w:pPr>
        <w:spacing w:line="440" w:lineRule="exact"/>
        <w:jc w:val="both"/>
        <w:rPr>
          <w:sz w:val="28"/>
        </w:rPr>
      </w:pPr>
      <w:r>
        <w:rPr>
          <w:sz w:val="28"/>
        </w:rPr>
        <w:t>三</w:t>
      </w:r>
      <w:r>
        <w:rPr>
          <w:sz w:val="28"/>
        </w:rPr>
        <w:t xml:space="preserve">. </w:t>
      </w:r>
      <w:r>
        <w:rPr>
          <w:sz w:val="28"/>
        </w:rPr>
        <w:t>電話：</w:t>
      </w:r>
    </w:p>
    <w:p w14:paraId="35DBF9FC" w14:textId="77777777" w:rsidR="008449DC" w:rsidRDefault="001519B7">
      <w:pPr>
        <w:spacing w:line="440" w:lineRule="exact"/>
        <w:ind w:firstLine="36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傳真：</w:t>
      </w:r>
    </w:p>
    <w:p w14:paraId="5312148F" w14:textId="77777777" w:rsidR="008449DC" w:rsidRDefault="001519B7">
      <w:pPr>
        <w:spacing w:line="440" w:lineRule="exact"/>
        <w:ind w:firstLine="36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電子信箱：</w:t>
      </w:r>
    </w:p>
    <w:p w14:paraId="77AB8DE2" w14:textId="77777777" w:rsidR="008449DC" w:rsidRDefault="001519B7">
      <w:pPr>
        <w:spacing w:line="600" w:lineRule="exact"/>
        <w:jc w:val="both"/>
        <w:rPr>
          <w:sz w:val="28"/>
        </w:rPr>
      </w:pPr>
      <w:r>
        <w:rPr>
          <w:sz w:val="28"/>
        </w:rPr>
        <w:t>四</w:t>
      </w:r>
      <w:r>
        <w:rPr>
          <w:sz w:val="28"/>
        </w:rPr>
        <w:t xml:space="preserve">.  </w:t>
      </w:r>
      <w:r>
        <w:rPr>
          <w:sz w:val="28"/>
        </w:rPr>
        <w:t>團體性質：</w:t>
      </w:r>
      <w:r>
        <w:rPr>
          <w:sz w:val="28"/>
        </w:rPr>
        <w:t xml:space="preserve">□  </w:t>
      </w:r>
      <w:r>
        <w:rPr>
          <w:sz w:val="28"/>
        </w:rPr>
        <w:t>音樂</w:t>
      </w:r>
      <w:r>
        <w:rPr>
          <w:sz w:val="28"/>
        </w:rPr>
        <w:t xml:space="preserve">      □  </w:t>
      </w:r>
      <w:r>
        <w:rPr>
          <w:sz w:val="28"/>
        </w:rPr>
        <w:t>舞蹈</w:t>
      </w:r>
      <w:r>
        <w:rPr>
          <w:sz w:val="28"/>
        </w:rPr>
        <w:t xml:space="preserve">      □  </w:t>
      </w:r>
      <w:r>
        <w:rPr>
          <w:sz w:val="28"/>
        </w:rPr>
        <w:t>戲劇</w:t>
      </w:r>
      <w:r>
        <w:rPr>
          <w:sz w:val="28"/>
        </w:rPr>
        <w:t xml:space="preserve">      □  </w:t>
      </w:r>
      <w:r>
        <w:rPr>
          <w:sz w:val="28"/>
        </w:rPr>
        <w:t>其他</w:t>
      </w:r>
    </w:p>
    <w:p w14:paraId="0B6F1270" w14:textId="77777777" w:rsidR="008449DC" w:rsidRDefault="001519B7">
      <w:pPr>
        <w:jc w:val="both"/>
        <w:rPr>
          <w:sz w:val="28"/>
        </w:rPr>
      </w:pPr>
      <w:r>
        <w:rPr>
          <w:sz w:val="28"/>
        </w:rPr>
        <w:t>五</w:t>
      </w:r>
      <w:r>
        <w:rPr>
          <w:sz w:val="28"/>
        </w:rPr>
        <w:t xml:space="preserve">. </w:t>
      </w:r>
      <w:r>
        <w:rPr>
          <w:sz w:val="28"/>
        </w:rPr>
        <w:t>表演項目：</w:t>
      </w:r>
    </w:p>
    <w:p w14:paraId="3F230590" w14:textId="77777777" w:rsidR="008449DC" w:rsidRDefault="001519B7">
      <w:pPr>
        <w:jc w:val="both"/>
        <w:rPr>
          <w:sz w:val="28"/>
        </w:rPr>
      </w:pPr>
      <w:r>
        <w:rPr>
          <w:sz w:val="28"/>
        </w:rPr>
        <w:t>六</w:t>
      </w:r>
      <w:r>
        <w:rPr>
          <w:sz w:val="28"/>
        </w:rPr>
        <w:t xml:space="preserve">. </w:t>
      </w:r>
      <w:r>
        <w:rPr>
          <w:sz w:val="28"/>
        </w:rPr>
        <w:t>負責人姓名：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出生日期：</w:t>
      </w:r>
    </w:p>
    <w:p w14:paraId="3D994BF7" w14:textId="77777777" w:rsidR="008449DC" w:rsidRDefault="001519B7">
      <w:pPr>
        <w:ind w:left="377"/>
        <w:jc w:val="both"/>
        <w:rPr>
          <w:sz w:val="28"/>
        </w:rPr>
      </w:pPr>
      <w:r>
        <w:rPr>
          <w:sz w:val="28"/>
        </w:rPr>
        <w:t>性別：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身份證字號：</w:t>
      </w:r>
    </w:p>
    <w:p w14:paraId="3D0416BA" w14:textId="77777777" w:rsidR="008449DC" w:rsidRDefault="001519B7">
      <w:pPr>
        <w:ind w:left="377"/>
        <w:jc w:val="both"/>
        <w:rPr>
          <w:sz w:val="28"/>
        </w:rPr>
      </w:pPr>
      <w:r>
        <w:rPr>
          <w:sz w:val="28"/>
        </w:rPr>
        <w:t>戶籍地址：</w:t>
      </w:r>
      <w:r>
        <w:rPr>
          <w:sz w:val="28"/>
        </w:rPr>
        <w:t>□□□</w:t>
      </w:r>
    </w:p>
    <w:p w14:paraId="60E8A8CC" w14:textId="77777777" w:rsidR="008449DC" w:rsidRDefault="001519B7">
      <w:pPr>
        <w:spacing w:line="440" w:lineRule="exact"/>
        <w:ind w:left="377"/>
        <w:jc w:val="both"/>
        <w:rPr>
          <w:sz w:val="28"/>
        </w:rPr>
      </w:pPr>
      <w:r>
        <w:rPr>
          <w:sz w:val="28"/>
        </w:rPr>
        <w:t>電話：</w:t>
      </w:r>
      <w:r>
        <w:rPr>
          <w:sz w:val="28"/>
        </w:rPr>
        <w:t>(</w:t>
      </w:r>
      <w:r>
        <w:rPr>
          <w:sz w:val="28"/>
        </w:rPr>
        <w:t>日</w:t>
      </w:r>
      <w:r>
        <w:rPr>
          <w:sz w:val="28"/>
        </w:rPr>
        <w:t>)                         (</w:t>
      </w:r>
      <w:r>
        <w:rPr>
          <w:sz w:val="28"/>
        </w:rPr>
        <w:t>夜</w:t>
      </w:r>
      <w:r>
        <w:rPr>
          <w:sz w:val="28"/>
        </w:rPr>
        <w:t>)</w:t>
      </w:r>
    </w:p>
    <w:p w14:paraId="58A08209" w14:textId="77777777" w:rsidR="008449DC" w:rsidRDefault="001519B7">
      <w:pPr>
        <w:spacing w:line="440" w:lineRule="exact"/>
        <w:ind w:left="377"/>
        <w:rPr>
          <w:sz w:val="28"/>
        </w:rPr>
      </w:pPr>
      <w:r>
        <w:rPr>
          <w:sz w:val="28"/>
        </w:rPr>
        <w:t xml:space="preserve">            (</w:t>
      </w:r>
      <w:r>
        <w:rPr>
          <w:sz w:val="28"/>
        </w:rPr>
        <w:t>行動電話</w:t>
      </w:r>
      <w:r>
        <w:rPr>
          <w:sz w:val="28"/>
        </w:rPr>
        <w:t>)</w:t>
      </w:r>
      <w:r>
        <w:rPr>
          <w:sz w:val="28"/>
        </w:rPr>
        <w:br/>
      </w:r>
      <w:r>
        <w:rPr>
          <w:sz w:val="28"/>
        </w:rPr>
        <w:t>經歷</w:t>
      </w:r>
      <w:r>
        <w:rPr>
          <w:sz w:val="28"/>
        </w:rPr>
        <w:br/>
      </w:r>
    </w:p>
    <w:p w14:paraId="20A96AA3" w14:textId="77777777" w:rsidR="008449DC" w:rsidRDefault="001519B7">
      <w:pPr>
        <w:spacing w:line="360" w:lineRule="exact"/>
        <w:ind w:left="280" w:hanging="280"/>
        <w:jc w:val="both"/>
      </w:pPr>
      <w:r>
        <w:rPr>
          <w:sz w:val="28"/>
        </w:rPr>
        <w:t>七</w:t>
      </w:r>
      <w:r>
        <w:rPr>
          <w:sz w:val="28"/>
        </w:rPr>
        <w:t xml:space="preserve">. </w:t>
      </w:r>
      <w:r>
        <w:rPr>
          <w:sz w:val="28"/>
        </w:rPr>
        <w:t>申請變更登記事項</w:t>
      </w:r>
      <w:r>
        <w:rPr>
          <w:sz w:val="20"/>
          <w:szCs w:val="20"/>
        </w:rPr>
        <w:t>（請敘明原因）</w:t>
      </w:r>
      <w:r>
        <w:rPr>
          <w:sz w:val="28"/>
        </w:rPr>
        <w:t>：</w:t>
      </w:r>
      <w:r>
        <w:rPr>
          <w:sz w:val="28"/>
        </w:rPr>
        <w:t>□</w:t>
      </w:r>
      <w:r>
        <w:rPr>
          <w:sz w:val="28"/>
        </w:rPr>
        <w:t>團名變更</w:t>
      </w:r>
      <w:r>
        <w:rPr>
          <w:sz w:val="28"/>
        </w:rPr>
        <w:t>□</w:t>
      </w:r>
      <w:r>
        <w:rPr>
          <w:sz w:val="28"/>
        </w:rPr>
        <w:t>團址變更</w:t>
      </w:r>
      <w:r>
        <w:rPr>
          <w:sz w:val="28"/>
        </w:rPr>
        <w:t>□</w:t>
      </w:r>
      <w:r>
        <w:rPr>
          <w:sz w:val="28"/>
        </w:rPr>
        <w:t>負責人變更</w:t>
      </w:r>
      <w:r>
        <w:rPr>
          <w:sz w:val="28"/>
        </w:rPr>
        <w:t>□</w:t>
      </w:r>
      <w:r>
        <w:rPr>
          <w:sz w:val="28"/>
        </w:rPr>
        <w:t>其他</w:t>
      </w:r>
      <w:r>
        <w:rPr>
          <w:sz w:val="28"/>
        </w:rPr>
        <w:br/>
      </w:r>
      <w:r>
        <w:rPr>
          <w:sz w:val="28"/>
        </w:rPr>
        <w:br/>
      </w:r>
      <w:r>
        <w:rPr>
          <w:sz w:val="28"/>
        </w:rPr>
        <w:t xml:space="preserve">   </w:t>
      </w:r>
      <w:r>
        <w:rPr>
          <w:sz w:val="28"/>
        </w:rPr>
        <w:t>原因：</w:t>
      </w:r>
    </w:p>
    <w:p w14:paraId="1E6CC11D" w14:textId="77777777" w:rsidR="008449DC" w:rsidRDefault="008449DC">
      <w:pPr>
        <w:spacing w:line="360" w:lineRule="exact"/>
        <w:ind w:left="278" w:firstLine="280"/>
        <w:jc w:val="both"/>
        <w:rPr>
          <w:sz w:val="28"/>
        </w:rPr>
      </w:pPr>
    </w:p>
    <w:p w14:paraId="4D393D77" w14:textId="77777777" w:rsidR="008449DC" w:rsidRDefault="001519B7">
      <w:pPr>
        <w:spacing w:line="360" w:lineRule="exact"/>
        <w:ind w:left="1260" w:hanging="1260"/>
        <w:jc w:val="both"/>
        <w:rPr>
          <w:sz w:val="28"/>
        </w:rPr>
      </w:pPr>
      <w:r>
        <w:rPr>
          <w:sz w:val="28"/>
        </w:rPr>
        <w:t>八</w:t>
      </w:r>
      <w:r>
        <w:rPr>
          <w:sz w:val="28"/>
        </w:rPr>
        <w:t xml:space="preserve">. </w:t>
      </w:r>
      <w:r>
        <w:rPr>
          <w:sz w:val="28"/>
        </w:rPr>
        <w:t>附件：</w:t>
      </w:r>
      <w:r>
        <w:rPr>
          <w:sz w:val="28"/>
        </w:rPr>
        <w:t>1</w:t>
      </w:r>
      <w:r>
        <w:rPr>
          <w:sz w:val="28"/>
        </w:rPr>
        <w:t>負責人身分證明文件</w:t>
      </w:r>
      <w:r>
        <w:rPr>
          <w:sz w:val="28"/>
        </w:rPr>
        <w:t xml:space="preserve">  2</w:t>
      </w:r>
      <w:r>
        <w:rPr>
          <w:sz w:val="28"/>
        </w:rPr>
        <w:t>負責人照片一張</w:t>
      </w:r>
      <w:r>
        <w:rPr>
          <w:sz w:val="28"/>
        </w:rPr>
        <w:t xml:space="preserve"> </w:t>
      </w:r>
      <w:r>
        <w:rPr>
          <w:sz w:val="28"/>
        </w:rPr>
        <w:t>（申請負責人變更者檢附）</w:t>
      </w:r>
      <w:r>
        <w:rPr>
          <w:sz w:val="28"/>
        </w:rPr>
        <w:t xml:space="preserve">      </w:t>
      </w:r>
    </w:p>
    <w:p w14:paraId="27F7E675" w14:textId="77777777" w:rsidR="008449DC" w:rsidRDefault="001519B7">
      <w:pPr>
        <w:spacing w:line="360" w:lineRule="exact"/>
        <w:ind w:firstLine="1372"/>
        <w:jc w:val="both"/>
        <w:rPr>
          <w:sz w:val="28"/>
        </w:rPr>
      </w:pPr>
      <w:r>
        <w:rPr>
          <w:sz w:val="28"/>
        </w:rPr>
        <w:t xml:space="preserve">3 </w:t>
      </w:r>
      <w:r>
        <w:rPr>
          <w:sz w:val="28"/>
        </w:rPr>
        <w:t>原申請登記證</w:t>
      </w:r>
      <w:r>
        <w:rPr>
          <w:sz w:val="28"/>
        </w:rPr>
        <w:t>4</w:t>
      </w:r>
      <w:r>
        <w:rPr>
          <w:sz w:val="28"/>
        </w:rPr>
        <w:t>團</w:t>
      </w:r>
      <w:proofErr w:type="gramStart"/>
      <w:r>
        <w:rPr>
          <w:sz w:val="28"/>
        </w:rPr>
        <w:t>址</w:t>
      </w:r>
      <w:proofErr w:type="gramEnd"/>
      <w:r>
        <w:rPr>
          <w:sz w:val="28"/>
        </w:rPr>
        <w:t>證明文件（申請團址變更者檢附）</w:t>
      </w:r>
      <w:r>
        <w:rPr>
          <w:sz w:val="28"/>
        </w:rPr>
        <w:t xml:space="preserve">5 </w:t>
      </w:r>
      <w:r>
        <w:rPr>
          <w:sz w:val="28"/>
        </w:rPr>
        <w:t>其他</w:t>
      </w:r>
      <w:r>
        <w:rPr>
          <w:sz w:val="28"/>
        </w:rPr>
        <w:t xml:space="preserve"> </w:t>
      </w:r>
    </w:p>
    <w:p w14:paraId="6C50E361" w14:textId="77777777" w:rsidR="008449DC" w:rsidRDefault="001519B7">
      <w:pPr>
        <w:spacing w:line="360" w:lineRule="exact"/>
        <w:ind w:firstLine="1372"/>
        <w:jc w:val="both"/>
        <w:rPr>
          <w:sz w:val="28"/>
        </w:rPr>
      </w:pPr>
      <w:r>
        <w:rPr>
          <w:sz w:val="28"/>
        </w:rPr>
        <w:t xml:space="preserve">           </w:t>
      </w:r>
      <w:r>
        <w:rPr>
          <w:sz w:val="28"/>
        </w:rPr>
        <w:tab/>
        <w:t xml:space="preserve">      </w:t>
      </w:r>
    </w:p>
    <w:p w14:paraId="762FE803" w14:textId="77777777" w:rsidR="008449DC" w:rsidRDefault="001519B7">
      <w:pPr>
        <w:spacing w:line="360" w:lineRule="exact"/>
        <w:ind w:firstLine="1232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47352" wp14:editId="4EC8E336">
                <wp:simplePos x="0" y="0"/>
                <wp:positionH relativeFrom="column">
                  <wp:posOffset>459742</wp:posOffset>
                </wp:positionH>
                <wp:positionV relativeFrom="paragraph">
                  <wp:posOffset>199394</wp:posOffset>
                </wp:positionV>
                <wp:extent cx="1440180" cy="1885950"/>
                <wp:effectExtent l="0" t="0" r="2667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E13B50" w14:textId="77777777" w:rsidR="008449DC" w:rsidRDefault="001519B7">
                            <w:pPr>
                              <w:spacing w:before="180" w:after="180"/>
                              <w:ind w:firstLine="72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負責人</w:t>
                            </w:r>
                          </w:p>
                          <w:p w14:paraId="55AD3A96" w14:textId="77777777" w:rsidR="008449DC" w:rsidRDefault="001519B7">
                            <w:pPr>
                              <w:ind w:firstLine="72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照　片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47352" id="Text Box 3" o:spid="_x0000_s1028" type="#_x0000_t202" style="position:absolute;left:0;text-align:left;margin-left:36.2pt;margin-top:15.7pt;width:113.4pt;height:14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" strokeweight=".26467mm">
                <v:textbox style="layout-flow:vertical-ideographic">
                  <w:txbxContent>
                    <w:p w14:paraId="42E13B50" w14:textId="77777777" w:rsidR="008449DC" w:rsidRDefault="001519B7">
                      <w:pPr>
                        <w:spacing w:before="180" w:after="180"/>
                        <w:ind w:firstLine="72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負責人</w:t>
                      </w:r>
                    </w:p>
                    <w:p w14:paraId="55AD3A96" w14:textId="77777777" w:rsidR="008449DC" w:rsidRDefault="001519B7">
                      <w:pPr>
                        <w:ind w:firstLine="72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照　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ab/>
        <w:t xml:space="preserve">                          </w:t>
      </w:r>
    </w:p>
    <w:p w14:paraId="26E4AAF6" w14:textId="77777777" w:rsidR="008449DC" w:rsidRDefault="008449DC">
      <w:pPr>
        <w:spacing w:line="360" w:lineRule="exact"/>
        <w:ind w:firstLine="1232"/>
        <w:jc w:val="both"/>
        <w:rPr>
          <w:sz w:val="28"/>
        </w:rPr>
      </w:pPr>
    </w:p>
    <w:p w14:paraId="2D7F5A30" w14:textId="77777777" w:rsidR="008449DC" w:rsidRDefault="001519B7">
      <w:pPr>
        <w:spacing w:line="480" w:lineRule="auto"/>
        <w:ind w:left="3362"/>
        <w:jc w:val="both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t>申請人簽名：</w:t>
      </w:r>
      <w:r>
        <w:rPr>
          <w:sz w:val="28"/>
        </w:rPr>
        <w:t xml:space="preserve">                       </w:t>
      </w:r>
      <w:r>
        <w:rPr>
          <w:sz w:val="28"/>
        </w:rPr>
        <w:t>蓋章</w:t>
      </w:r>
    </w:p>
    <w:p w14:paraId="09B3AD78" w14:textId="77777777" w:rsidR="008449DC" w:rsidRDefault="001519B7">
      <w:pPr>
        <w:spacing w:line="480" w:lineRule="auto"/>
        <w:ind w:left="3362"/>
        <w:jc w:val="both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t>申請日期：</w:t>
      </w:r>
      <w:r>
        <w:rPr>
          <w:sz w:val="28"/>
        </w:rPr>
        <w:t xml:space="preserve">    </w:t>
      </w:r>
      <w:r>
        <w:rPr>
          <w:sz w:val="28"/>
        </w:rPr>
        <w:t>年</w:t>
      </w:r>
      <w:r>
        <w:rPr>
          <w:sz w:val="28"/>
        </w:rPr>
        <w:t xml:space="preserve">    </w:t>
      </w:r>
      <w:r>
        <w:rPr>
          <w:sz w:val="28"/>
        </w:rPr>
        <w:t>月</w:t>
      </w:r>
      <w:r>
        <w:rPr>
          <w:sz w:val="28"/>
        </w:rPr>
        <w:t xml:space="preserve">    </w:t>
      </w:r>
      <w:r>
        <w:rPr>
          <w:sz w:val="28"/>
        </w:rPr>
        <w:t>日</w:t>
      </w:r>
    </w:p>
    <w:p w14:paraId="4D1299C1" w14:textId="77777777" w:rsidR="008449DC" w:rsidRDefault="001519B7">
      <w:pPr>
        <w:pStyle w:val="a3"/>
      </w:pPr>
      <w:r>
        <w:rPr>
          <w:rFonts w:cs="細明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160F8" wp14:editId="14B1AF1C">
                <wp:simplePos x="0" y="0"/>
                <wp:positionH relativeFrom="column">
                  <wp:posOffset>621663</wp:posOffset>
                </wp:positionH>
                <wp:positionV relativeFrom="paragraph">
                  <wp:posOffset>75566</wp:posOffset>
                </wp:positionV>
                <wp:extent cx="1161416" cy="561341"/>
                <wp:effectExtent l="0" t="0" r="19684" b="10159"/>
                <wp:wrapNone/>
                <wp:docPr id="4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6" cy="5613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4C84C2" w14:textId="77777777" w:rsidR="008449DC" w:rsidRDefault="001519B7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</w:rPr>
                              <w:t>請黏貼近一年</w:t>
                            </w:r>
                          </w:p>
                          <w:p w14:paraId="608DC2A4" w14:textId="77777777" w:rsidR="008449DC" w:rsidRDefault="001519B7">
                            <w:r>
                              <w:rPr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</w:rPr>
                              <w:t>吋大頭照相片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160F8" id="文字方塊 8" o:spid="_x0000_s1029" type="#_x0000_t202" style="position:absolute;margin-left:48.95pt;margin-top:5.95pt;width:91.45pt;height:4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" strokeweight=".17625mm">
                <v:textbox>
                  <w:txbxContent>
                    <w:p w14:paraId="264C84C2" w14:textId="77777777" w:rsidR="008449DC" w:rsidRDefault="001519B7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</w:t>
                      </w:r>
                      <w:r>
                        <w:rPr>
                          <w:color w:val="000000"/>
                        </w:rPr>
                        <w:t>請黏貼近一年</w:t>
                      </w:r>
                    </w:p>
                    <w:p w14:paraId="608DC2A4" w14:textId="77777777" w:rsidR="008449DC" w:rsidRDefault="001519B7">
                      <w:r>
                        <w:rPr>
                          <w:color w:val="000000"/>
                        </w:rPr>
                        <w:t>2</w:t>
                      </w:r>
                      <w:r>
                        <w:rPr>
                          <w:color w:val="000000"/>
                        </w:rPr>
                        <w:t>吋大頭照相片</w:t>
                      </w:r>
                      <w:r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DA14DB0" w14:textId="77777777" w:rsidR="008449DC" w:rsidRDefault="008449DC">
      <w:pPr>
        <w:pStyle w:val="a3"/>
        <w:rPr>
          <w:rFonts w:cs="細明體"/>
        </w:rPr>
      </w:pPr>
    </w:p>
    <w:p w14:paraId="102E4B35" w14:textId="77777777" w:rsidR="008449DC" w:rsidRDefault="001519B7">
      <w:pPr>
        <w:spacing w:line="480" w:lineRule="exact"/>
      </w:pPr>
      <w:r>
        <w:lastRenderedPageBreak/>
        <w:t>金門</w:t>
      </w:r>
      <w:r>
        <w:rPr>
          <w:rFonts w:ascii="新細明體" w:hAnsi="新細明體"/>
        </w:rPr>
        <w:t>縣演藝團體設備清冊（財產目錄）</w:t>
      </w:r>
    </w:p>
    <w:p w14:paraId="5B07E3CE" w14:textId="77777777" w:rsidR="008449DC" w:rsidRDefault="001519B7">
      <w:pPr>
        <w:rPr>
          <w:rFonts w:ascii="新細明體" w:hAnsi="新細明體"/>
        </w:rPr>
      </w:pPr>
      <w:r>
        <w:rPr>
          <w:rFonts w:ascii="新細明體" w:hAnsi="新細明體"/>
        </w:rPr>
        <w:t>團名：</w:t>
      </w:r>
      <w:r>
        <w:rPr>
          <w:rFonts w:ascii="新細明體" w:hAnsi="新細明體"/>
        </w:rPr>
        <w:t xml:space="preserve">                                     </w:t>
      </w:r>
      <w:r>
        <w:rPr>
          <w:rFonts w:ascii="新細明體" w:hAnsi="新細明體"/>
        </w:rPr>
        <w:t>負責人：</w:t>
      </w:r>
      <w:r>
        <w:rPr>
          <w:rFonts w:ascii="新細明體" w:hAnsi="新細明體"/>
        </w:rPr>
        <w:t xml:space="preserve">                            </w:t>
      </w:r>
      <w:r>
        <w:rPr>
          <w:rFonts w:ascii="新細明體" w:hAnsi="新細明體"/>
        </w:rPr>
        <w:t>簽章</w:t>
      </w:r>
    </w:p>
    <w:tbl>
      <w:tblPr>
        <w:tblW w:w="10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1920"/>
        <w:gridCol w:w="960"/>
        <w:gridCol w:w="960"/>
        <w:gridCol w:w="1200"/>
        <w:gridCol w:w="1440"/>
        <w:gridCol w:w="1440"/>
        <w:gridCol w:w="1620"/>
      </w:tblGrid>
      <w:tr w:rsidR="008449DC" w14:paraId="590BC1C8" w14:textId="77777777">
        <w:tblPrEx>
          <w:tblCellMar>
            <w:top w:w="0" w:type="dxa"/>
            <w:bottom w:w="0" w:type="dxa"/>
          </w:tblCellMar>
        </w:tblPrEx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B2E7A" w14:textId="77777777" w:rsidR="008449DC" w:rsidRDefault="001519B7">
            <w:pPr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編號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2D397" w14:textId="77777777" w:rsidR="008449DC" w:rsidRDefault="001519B7">
            <w:pPr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項目名稱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AC1675" w14:textId="77777777" w:rsidR="008449DC" w:rsidRDefault="001519B7">
            <w:pPr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單價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64EBD" w14:textId="77777777" w:rsidR="008449DC" w:rsidRDefault="001519B7">
            <w:pPr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數量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676007" w14:textId="77777777" w:rsidR="008449DC" w:rsidRDefault="001519B7">
            <w:pPr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總價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BF5AA" w14:textId="77777777" w:rsidR="008449DC" w:rsidRDefault="001519B7">
            <w:pPr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購入日期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C54BF" w14:textId="77777777" w:rsidR="008449DC" w:rsidRDefault="001519B7">
            <w:pPr>
              <w:spacing w:line="400" w:lineRule="exact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規格、型號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FC02FF" w14:textId="77777777" w:rsidR="008449DC" w:rsidRDefault="001519B7">
            <w:pPr>
              <w:spacing w:line="400" w:lineRule="exact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備註</w:t>
            </w:r>
          </w:p>
        </w:tc>
      </w:tr>
      <w:tr w:rsidR="008449DC" w14:paraId="223DFB1A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60AFF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B09D58" w14:textId="77777777" w:rsidR="008449DC" w:rsidRDefault="008449DC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912876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A1B80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8DAECE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7DC3F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91456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DEA9B" w14:textId="77777777" w:rsidR="008449DC" w:rsidRDefault="008449DC">
            <w:pPr>
              <w:rPr>
                <w:rFonts w:ascii="新細明體" w:hAnsi="新細明體"/>
              </w:rPr>
            </w:pPr>
          </w:p>
        </w:tc>
      </w:tr>
      <w:tr w:rsidR="008449DC" w14:paraId="3D202D3A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6D02A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CB7AE" w14:textId="77777777" w:rsidR="008449DC" w:rsidRDefault="008449DC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1F7D41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1507CC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8E723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8153C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C391BE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BACB8F" w14:textId="77777777" w:rsidR="008449DC" w:rsidRDefault="008449DC">
            <w:pPr>
              <w:rPr>
                <w:rFonts w:ascii="新細明體" w:hAnsi="新細明體"/>
              </w:rPr>
            </w:pPr>
          </w:p>
        </w:tc>
      </w:tr>
      <w:tr w:rsidR="008449DC" w14:paraId="79190223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3E2B7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D3562" w14:textId="77777777" w:rsidR="008449DC" w:rsidRDefault="008449DC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5E591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4B3FB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988E2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454B1A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5EE7CE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FAEFE" w14:textId="77777777" w:rsidR="008449DC" w:rsidRDefault="008449DC">
            <w:pPr>
              <w:rPr>
                <w:rFonts w:ascii="新細明體" w:hAnsi="新細明體"/>
              </w:rPr>
            </w:pPr>
          </w:p>
        </w:tc>
      </w:tr>
      <w:tr w:rsidR="008449DC" w14:paraId="2DC1E56A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3FDF0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1B887" w14:textId="77777777" w:rsidR="008449DC" w:rsidRDefault="008449DC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0F2CE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F818E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A11B0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45377E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EE393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1D2930" w14:textId="77777777" w:rsidR="008449DC" w:rsidRDefault="008449DC">
            <w:pPr>
              <w:rPr>
                <w:rFonts w:ascii="新細明體" w:hAnsi="新細明體"/>
              </w:rPr>
            </w:pPr>
          </w:p>
        </w:tc>
      </w:tr>
      <w:tr w:rsidR="008449DC" w14:paraId="7531A493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8AD839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5A57A" w14:textId="77777777" w:rsidR="008449DC" w:rsidRDefault="008449DC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F9F797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9C242A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241D98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05538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208B4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B4C68C" w14:textId="77777777" w:rsidR="008449DC" w:rsidRDefault="008449DC">
            <w:pPr>
              <w:rPr>
                <w:rFonts w:ascii="新細明體" w:hAnsi="新細明體"/>
              </w:rPr>
            </w:pPr>
          </w:p>
        </w:tc>
      </w:tr>
      <w:tr w:rsidR="008449DC" w14:paraId="51150101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8392B1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9F4A5F" w14:textId="77777777" w:rsidR="008449DC" w:rsidRDefault="008449DC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F4EF96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8157F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D9854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9BDA3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FCD813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A4425" w14:textId="77777777" w:rsidR="008449DC" w:rsidRDefault="008449DC">
            <w:pPr>
              <w:rPr>
                <w:rFonts w:ascii="新細明體" w:hAnsi="新細明體"/>
              </w:rPr>
            </w:pPr>
          </w:p>
        </w:tc>
      </w:tr>
      <w:tr w:rsidR="008449DC" w14:paraId="084A8A1E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45ABB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989D5" w14:textId="77777777" w:rsidR="008449DC" w:rsidRDefault="008449DC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9784F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956EC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88F0D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4AE2D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AE6FE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AC4E74" w14:textId="77777777" w:rsidR="008449DC" w:rsidRDefault="008449DC">
            <w:pPr>
              <w:rPr>
                <w:rFonts w:ascii="新細明體" w:hAnsi="新細明體"/>
              </w:rPr>
            </w:pPr>
          </w:p>
        </w:tc>
      </w:tr>
      <w:tr w:rsidR="008449DC" w14:paraId="436A30CB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14970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8B0B6D" w14:textId="77777777" w:rsidR="008449DC" w:rsidRDefault="008449DC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424835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923F2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4DD26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E4B360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24908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8ABF9" w14:textId="77777777" w:rsidR="008449DC" w:rsidRDefault="008449DC">
            <w:pPr>
              <w:rPr>
                <w:rFonts w:ascii="新細明體" w:hAnsi="新細明體"/>
              </w:rPr>
            </w:pPr>
          </w:p>
        </w:tc>
      </w:tr>
      <w:tr w:rsidR="008449DC" w14:paraId="4E97E31B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DEC492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7F34D" w14:textId="77777777" w:rsidR="008449DC" w:rsidRDefault="008449DC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AD97C7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A4A015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E29F4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BC7E2A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40C2F0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833513" w14:textId="77777777" w:rsidR="008449DC" w:rsidRDefault="008449DC">
            <w:pPr>
              <w:rPr>
                <w:rFonts w:ascii="新細明體" w:hAnsi="新細明體"/>
              </w:rPr>
            </w:pPr>
          </w:p>
        </w:tc>
      </w:tr>
      <w:tr w:rsidR="008449DC" w14:paraId="4417D6E8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06E68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85F54" w14:textId="77777777" w:rsidR="008449DC" w:rsidRDefault="008449DC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FDE14D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B8FAE6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E1EAC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6B9383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06D910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C217CD" w14:textId="77777777" w:rsidR="008449DC" w:rsidRDefault="008449DC">
            <w:pPr>
              <w:rPr>
                <w:rFonts w:ascii="新細明體" w:hAnsi="新細明體"/>
              </w:rPr>
            </w:pPr>
          </w:p>
        </w:tc>
      </w:tr>
      <w:tr w:rsidR="008449DC" w14:paraId="42B932CB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C6E67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44361" w14:textId="77777777" w:rsidR="008449DC" w:rsidRDefault="008449DC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D9B189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7CB1AE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B9430C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DC6F4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D63CD5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E88814" w14:textId="77777777" w:rsidR="008449DC" w:rsidRDefault="008449DC">
            <w:pPr>
              <w:rPr>
                <w:rFonts w:ascii="新細明體" w:hAnsi="新細明體"/>
              </w:rPr>
            </w:pPr>
          </w:p>
        </w:tc>
      </w:tr>
      <w:tr w:rsidR="008449DC" w14:paraId="23A6980F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DE732E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F598F5" w14:textId="77777777" w:rsidR="008449DC" w:rsidRDefault="008449DC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F9C266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3A343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BB23DF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BF662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07D54E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8F0B04" w14:textId="77777777" w:rsidR="008449DC" w:rsidRDefault="008449DC">
            <w:pPr>
              <w:rPr>
                <w:rFonts w:ascii="新細明體" w:hAnsi="新細明體"/>
              </w:rPr>
            </w:pPr>
          </w:p>
        </w:tc>
      </w:tr>
      <w:tr w:rsidR="008449DC" w14:paraId="6FD120B3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437D0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E0187" w14:textId="77777777" w:rsidR="008449DC" w:rsidRDefault="008449DC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D5F27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81D1B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168A7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8B253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DE3F6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F049F" w14:textId="77777777" w:rsidR="008449DC" w:rsidRDefault="008449DC">
            <w:pPr>
              <w:rPr>
                <w:rFonts w:ascii="新細明體" w:hAnsi="新細明體"/>
              </w:rPr>
            </w:pPr>
          </w:p>
        </w:tc>
      </w:tr>
      <w:tr w:rsidR="008449DC" w14:paraId="5AEB76D3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0642B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FAA3F" w14:textId="77777777" w:rsidR="008449DC" w:rsidRDefault="008449DC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330EB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D86EEE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465D9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3F0F3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F802F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53FBF" w14:textId="77777777" w:rsidR="008449DC" w:rsidRDefault="008449DC">
            <w:pPr>
              <w:rPr>
                <w:rFonts w:ascii="新細明體" w:hAnsi="新細明體"/>
              </w:rPr>
            </w:pPr>
          </w:p>
        </w:tc>
      </w:tr>
      <w:tr w:rsidR="008449DC" w14:paraId="179759EB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3A60D6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A19F99" w14:textId="77777777" w:rsidR="008449DC" w:rsidRDefault="008449DC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490B7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E0980B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35B67D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A6A0BF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716FDD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DD5F22" w14:textId="77777777" w:rsidR="008449DC" w:rsidRDefault="008449DC">
            <w:pPr>
              <w:rPr>
                <w:rFonts w:ascii="新細明體" w:hAnsi="新細明體"/>
              </w:rPr>
            </w:pPr>
          </w:p>
        </w:tc>
      </w:tr>
      <w:tr w:rsidR="008449DC" w14:paraId="7AFBE88D" w14:textId="77777777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1598D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B52D25" w14:textId="77777777" w:rsidR="008449DC" w:rsidRDefault="008449DC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1C3C0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0F7863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8A4D6D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C911CE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BD096B" w14:textId="77777777" w:rsidR="008449DC" w:rsidRDefault="008449DC">
            <w:pPr>
              <w:rPr>
                <w:rFonts w:ascii="新細明體" w:hAnsi="新細明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F11D5" w14:textId="77777777" w:rsidR="008449DC" w:rsidRDefault="008449DC">
            <w:pPr>
              <w:rPr>
                <w:rFonts w:ascii="新細明體" w:hAnsi="新細明體"/>
              </w:rPr>
            </w:pPr>
          </w:p>
        </w:tc>
      </w:tr>
    </w:tbl>
    <w:p w14:paraId="2D1550B3" w14:textId="77777777" w:rsidR="008449DC" w:rsidRDefault="001519B7">
      <w:pPr>
        <w:ind w:left="1200" w:hanging="1200"/>
        <w:rPr>
          <w:rFonts w:ascii="新細明體" w:hAnsi="新細明體"/>
        </w:rPr>
      </w:pPr>
      <w:r>
        <w:rPr>
          <w:rFonts w:ascii="新細明體" w:hAnsi="新細明體"/>
        </w:rPr>
        <w:t>附註：</w:t>
      </w:r>
    </w:p>
    <w:p w14:paraId="25C5B706" w14:textId="77777777" w:rsidR="008449DC" w:rsidRDefault="001519B7">
      <w:pPr>
        <w:spacing w:line="400" w:lineRule="exact"/>
        <w:ind w:left="1046" w:hanging="480"/>
        <w:rPr>
          <w:rFonts w:ascii="新細明體" w:hAnsi="新細明體"/>
        </w:rPr>
      </w:pPr>
      <w:r>
        <w:rPr>
          <w:rFonts w:ascii="新細明體" w:hAnsi="新細明體"/>
        </w:rPr>
        <w:t>一、如無規格、型號請附相片。</w:t>
      </w:r>
    </w:p>
    <w:p w14:paraId="2D0B2C69" w14:textId="77777777" w:rsidR="008449DC" w:rsidRDefault="001519B7">
      <w:pPr>
        <w:spacing w:line="400" w:lineRule="exact"/>
        <w:ind w:left="567"/>
        <w:rPr>
          <w:rFonts w:ascii="新細明體" w:hAnsi="新細明體"/>
        </w:rPr>
      </w:pPr>
      <w:r>
        <w:rPr>
          <w:rFonts w:ascii="新細明體" w:hAnsi="新細明體"/>
        </w:rPr>
        <w:t>二、本清冊如不敷應用，得依實際數量按分類循序依式自行加填。</w:t>
      </w:r>
    </w:p>
    <w:p w14:paraId="20B379B6" w14:textId="77777777" w:rsidR="008449DC" w:rsidRDefault="008449DC"/>
    <w:p w14:paraId="2050EC1F" w14:textId="77777777" w:rsidR="008449DC" w:rsidRDefault="008449DC">
      <w:pPr>
        <w:pStyle w:val="a3"/>
        <w:rPr>
          <w:rFonts w:cs="細明體"/>
        </w:rPr>
      </w:pPr>
    </w:p>
    <w:p w14:paraId="5B7F3328" w14:textId="77777777" w:rsidR="008449DC" w:rsidRDefault="001519B7">
      <w:pPr>
        <w:pStyle w:val="a3"/>
        <w:spacing w:line="510" w:lineRule="exact"/>
        <w:jc w:val="center"/>
      </w:pPr>
      <w:r>
        <w:rPr>
          <w:rFonts w:ascii="Times New Roman" w:eastAsia="標楷體" w:hAnsi="Times New Roman"/>
          <w:b/>
          <w:sz w:val="40"/>
          <w:szCs w:val="40"/>
        </w:rPr>
        <w:lastRenderedPageBreak/>
        <w:t>法定代理人</w:t>
      </w:r>
      <w:r>
        <w:rPr>
          <w:rFonts w:ascii="標楷體" w:eastAsia="標楷體" w:hAnsi="標楷體"/>
          <w:b/>
          <w:sz w:val="40"/>
          <w:szCs w:val="40"/>
        </w:rPr>
        <w:t>同意書</w:t>
      </w:r>
    </w:p>
    <w:p w14:paraId="39DA73D4" w14:textId="77777777" w:rsidR="008449DC" w:rsidRDefault="008449DC">
      <w:pPr>
        <w:pStyle w:val="a3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14:paraId="0C9A4DE2" w14:textId="77777777" w:rsidR="008449DC" w:rsidRDefault="001519B7">
      <w:pPr>
        <w:pStyle w:val="a3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本人同意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，民國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日生</w:t>
      </w:r>
      <w:r>
        <w:rPr>
          <w:rFonts w:ascii="標楷體" w:eastAsia="標楷體" w:hAnsi="標楷體"/>
          <w:sz w:val="28"/>
          <w:szCs w:val="28"/>
        </w:rPr>
        <w:t xml:space="preserve">           </w:t>
      </w:r>
    </w:p>
    <w:p w14:paraId="16AA7D9E" w14:textId="77777777" w:rsidR="008449DC" w:rsidRDefault="001519B7">
      <w:pPr>
        <w:pStyle w:val="a3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參加</w:t>
      </w:r>
      <w:r>
        <w:rPr>
          <w:rFonts w:ascii="標楷體" w:eastAsia="標楷體" w:hAnsi="標楷體"/>
          <w:sz w:val="28"/>
          <w:szCs w:val="28"/>
        </w:rPr>
        <w:t xml:space="preserve">                          </w:t>
      </w:r>
      <w:r>
        <w:rPr>
          <w:rFonts w:ascii="標楷體" w:eastAsia="標楷體" w:hAnsi="標楷體"/>
          <w:sz w:val="28"/>
          <w:szCs w:val="28"/>
        </w:rPr>
        <w:t>，特立此同意書為</w:t>
      </w:r>
      <w:proofErr w:type="gramStart"/>
      <w:r>
        <w:rPr>
          <w:rFonts w:ascii="標楷體" w:eastAsia="標楷體" w:hAnsi="標楷體"/>
          <w:sz w:val="28"/>
          <w:szCs w:val="28"/>
        </w:rPr>
        <w:t>憑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25A1D7D0" w14:textId="77777777" w:rsidR="008449DC" w:rsidRDefault="001519B7">
      <w:pPr>
        <w:pStyle w:val="a3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此　致</w:t>
      </w:r>
    </w:p>
    <w:p w14:paraId="4CE10FFE" w14:textId="77777777" w:rsidR="008449DC" w:rsidRDefault="001519B7">
      <w:pPr>
        <w:pStyle w:val="a3"/>
        <w:spacing w:line="510" w:lineRule="exact"/>
        <w:jc w:val="both"/>
      </w:pPr>
      <w:r>
        <w:rPr>
          <w:rFonts w:ascii="Times New Roman" w:eastAsia="標楷體" w:hAnsi="Times New Roman"/>
          <w:sz w:val="28"/>
          <w:szCs w:val="28"/>
        </w:rPr>
        <w:t>金門縣政府文化局</w:t>
      </w:r>
    </w:p>
    <w:p w14:paraId="712F5D69" w14:textId="77777777" w:rsidR="008449DC" w:rsidRDefault="008449DC">
      <w:pPr>
        <w:pStyle w:val="a3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14:paraId="411F72B1" w14:textId="77777777" w:rsidR="008449DC" w:rsidRDefault="001519B7">
      <w:pPr>
        <w:pStyle w:val="a3"/>
        <w:spacing w:line="510" w:lineRule="exact"/>
        <w:ind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</w:t>
      </w:r>
      <w:r>
        <w:rPr>
          <w:rFonts w:ascii="標楷體" w:eastAsia="標楷體" w:hAnsi="標楷體"/>
          <w:sz w:val="28"/>
          <w:szCs w:val="28"/>
        </w:rPr>
        <w:t>法定代理人：簽名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/>
          <w:sz w:val="28"/>
          <w:szCs w:val="28"/>
        </w:rPr>
        <w:t>蓋章</w:t>
      </w:r>
    </w:p>
    <w:p w14:paraId="6E7FB95A" w14:textId="77777777" w:rsidR="008449DC" w:rsidRDefault="001519B7">
      <w:pPr>
        <w:pStyle w:val="a3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/>
          <w:sz w:val="28"/>
          <w:szCs w:val="28"/>
        </w:rPr>
        <w:t>住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址：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34F6B5B8" w14:textId="77777777" w:rsidR="008449DC" w:rsidRDefault="001519B7">
      <w:pPr>
        <w:pStyle w:val="a3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/>
          <w:sz w:val="28"/>
          <w:szCs w:val="28"/>
        </w:rPr>
        <w:t>身份證字號：</w:t>
      </w:r>
    </w:p>
    <w:p w14:paraId="77A62FC7" w14:textId="77777777" w:rsidR="008449DC" w:rsidRDefault="001519B7">
      <w:pPr>
        <w:pStyle w:val="a3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/>
          <w:sz w:val="28"/>
          <w:szCs w:val="28"/>
        </w:rPr>
        <w:t>電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話：</w:t>
      </w:r>
    </w:p>
    <w:p w14:paraId="3D83E0A0" w14:textId="77777777" w:rsidR="008449DC" w:rsidRDefault="008449DC">
      <w:pPr>
        <w:pStyle w:val="a3"/>
        <w:spacing w:line="510" w:lineRule="exact"/>
        <w:rPr>
          <w:rFonts w:ascii="標楷體" w:eastAsia="標楷體" w:hAnsi="標楷體"/>
          <w:sz w:val="28"/>
          <w:szCs w:val="28"/>
        </w:rPr>
      </w:pPr>
    </w:p>
    <w:p w14:paraId="074D335E" w14:textId="77777777" w:rsidR="008449DC" w:rsidRDefault="008449DC">
      <w:pPr>
        <w:pStyle w:val="a3"/>
        <w:spacing w:line="510" w:lineRule="exact"/>
        <w:rPr>
          <w:rFonts w:ascii="標楷體" w:eastAsia="標楷體" w:hAnsi="標楷體"/>
          <w:sz w:val="28"/>
          <w:szCs w:val="28"/>
        </w:rPr>
      </w:pPr>
    </w:p>
    <w:p w14:paraId="37B85D70" w14:textId="77777777" w:rsidR="008449DC" w:rsidRDefault="008449DC">
      <w:pPr>
        <w:pStyle w:val="a3"/>
        <w:spacing w:line="510" w:lineRule="exact"/>
        <w:rPr>
          <w:rFonts w:ascii="標楷體" w:eastAsia="標楷體" w:hAnsi="標楷體"/>
          <w:sz w:val="28"/>
          <w:szCs w:val="28"/>
        </w:rPr>
      </w:pPr>
    </w:p>
    <w:p w14:paraId="36E565AF" w14:textId="77777777" w:rsidR="008449DC" w:rsidRDefault="008449DC">
      <w:pPr>
        <w:pStyle w:val="a3"/>
        <w:spacing w:line="510" w:lineRule="exact"/>
        <w:rPr>
          <w:rFonts w:ascii="標楷體" w:eastAsia="標楷體" w:hAnsi="標楷體"/>
          <w:sz w:val="28"/>
          <w:szCs w:val="28"/>
        </w:rPr>
      </w:pPr>
    </w:p>
    <w:p w14:paraId="197AB5CE" w14:textId="77777777" w:rsidR="008449DC" w:rsidRDefault="001519B7">
      <w:pPr>
        <w:pStyle w:val="a3"/>
        <w:spacing w:line="51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</w:t>
      </w:r>
    </w:p>
    <w:p w14:paraId="139D6167" w14:textId="77777777" w:rsidR="008449DC" w:rsidRDefault="008449DC">
      <w:pPr>
        <w:pStyle w:val="a3"/>
        <w:spacing w:line="510" w:lineRule="exact"/>
        <w:jc w:val="both"/>
        <w:rPr>
          <w:rFonts w:ascii="標楷體" w:eastAsia="標楷體" w:hAnsi="標楷體"/>
        </w:rPr>
      </w:pPr>
    </w:p>
    <w:p w14:paraId="17AE5D6D" w14:textId="77777777" w:rsidR="008449DC" w:rsidRDefault="001519B7">
      <w:pPr>
        <w:pStyle w:val="a3"/>
        <w:spacing w:line="51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附註：請附法定代理人與未成年團員關係證明文件如戶口名簿影本。</w:t>
      </w:r>
    </w:p>
    <w:p w14:paraId="1742CA22" w14:textId="77777777" w:rsidR="008449DC" w:rsidRDefault="008449DC">
      <w:pPr>
        <w:pageBreakBefore/>
        <w:jc w:val="both"/>
        <w:rPr>
          <w:rFonts w:ascii="標楷體" w:eastAsia="標楷體" w:hAnsi="標楷體"/>
        </w:rPr>
      </w:pPr>
    </w:p>
    <w:tbl>
      <w:tblPr>
        <w:tblW w:w="96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0"/>
      </w:tblGrid>
      <w:tr w:rsidR="008449DC" w14:paraId="6068AC6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60" w:type="dxa"/>
            <w:tcBorders>
              <w:top w:val="double" w:sz="12" w:space="0" w:color="000000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14248" w14:textId="77777777" w:rsidR="008449DC" w:rsidRDefault="001519B7">
            <w:pPr>
              <w:jc w:val="center"/>
            </w:pPr>
            <w:r>
              <w:t>負責人身分證影本</w:t>
            </w:r>
          </w:p>
        </w:tc>
      </w:tr>
      <w:tr w:rsidR="008449DC" w14:paraId="55B127F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60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9F88E" w14:textId="77777777" w:rsidR="008449DC" w:rsidRDefault="001519B7">
            <w:pPr>
              <w:jc w:val="center"/>
            </w:pPr>
            <w:r>
              <w:t>正面</w:t>
            </w:r>
          </w:p>
        </w:tc>
      </w:tr>
      <w:tr w:rsidR="008449DC" w14:paraId="2F10B01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71A68" w14:textId="77777777" w:rsidR="008449DC" w:rsidRDefault="008449DC">
            <w:pPr>
              <w:jc w:val="both"/>
            </w:pPr>
          </w:p>
          <w:p w14:paraId="109CBBEF" w14:textId="77777777" w:rsidR="008449DC" w:rsidRDefault="008449DC">
            <w:pPr>
              <w:jc w:val="both"/>
            </w:pPr>
          </w:p>
          <w:p w14:paraId="67E2837B" w14:textId="77777777" w:rsidR="008449DC" w:rsidRDefault="008449DC">
            <w:pPr>
              <w:jc w:val="both"/>
            </w:pPr>
          </w:p>
          <w:p w14:paraId="77DB06B5" w14:textId="77777777" w:rsidR="008449DC" w:rsidRDefault="008449DC">
            <w:pPr>
              <w:jc w:val="both"/>
            </w:pPr>
          </w:p>
          <w:p w14:paraId="289D45B7" w14:textId="77777777" w:rsidR="008449DC" w:rsidRDefault="008449DC">
            <w:pPr>
              <w:jc w:val="both"/>
            </w:pPr>
          </w:p>
          <w:p w14:paraId="34884FFA" w14:textId="77777777" w:rsidR="008449DC" w:rsidRDefault="008449DC">
            <w:pPr>
              <w:jc w:val="both"/>
            </w:pPr>
          </w:p>
          <w:p w14:paraId="6C710322" w14:textId="77777777" w:rsidR="008449DC" w:rsidRDefault="008449DC">
            <w:pPr>
              <w:jc w:val="both"/>
            </w:pPr>
          </w:p>
          <w:p w14:paraId="46921CF9" w14:textId="77777777" w:rsidR="008449DC" w:rsidRDefault="008449DC">
            <w:pPr>
              <w:jc w:val="both"/>
            </w:pPr>
          </w:p>
          <w:p w14:paraId="6E6E4C67" w14:textId="77777777" w:rsidR="008449DC" w:rsidRDefault="008449DC">
            <w:pPr>
              <w:jc w:val="both"/>
            </w:pPr>
          </w:p>
          <w:p w14:paraId="1876045B" w14:textId="77777777" w:rsidR="008449DC" w:rsidRDefault="008449DC">
            <w:pPr>
              <w:jc w:val="both"/>
            </w:pPr>
          </w:p>
          <w:p w14:paraId="0291D122" w14:textId="77777777" w:rsidR="008449DC" w:rsidRDefault="008449DC">
            <w:pPr>
              <w:jc w:val="both"/>
            </w:pPr>
          </w:p>
        </w:tc>
      </w:tr>
      <w:tr w:rsidR="008449DC" w14:paraId="4667E11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F1DD3" w14:textId="77777777" w:rsidR="008449DC" w:rsidRDefault="001519B7">
            <w:pPr>
              <w:jc w:val="center"/>
            </w:pPr>
            <w:r>
              <w:t>反面</w:t>
            </w:r>
          </w:p>
        </w:tc>
      </w:tr>
      <w:tr w:rsidR="008449DC" w14:paraId="4FD127FB" w14:textId="77777777">
        <w:tblPrEx>
          <w:tblCellMar>
            <w:top w:w="0" w:type="dxa"/>
            <w:bottom w:w="0" w:type="dxa"/>
          </w:tblCellMar>
        </w:tblPrEx>
        <w:tc>
          <w:tcPr>
            <w:tcW w:w="9660" w:type="dxa"/>
            <w:tcBorders>
              <w:top w:val="single" w:sz="4" w:space="0" w:color="000000"/>
              <w:left w:val="double" w:sz="4" w:space="0" w:color="000000"/>
              <w:bottom w:val="doub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344851" w14:textId="77777777" w:rsidR="008449DC" w:rsidRDefault="008449DC">
            <w:pPr>
              <w:jc w:val="both"/>
            </w:pPr>
          </w:p>
          <w:p w14:paraId="62C70E09" w14:textId="77777777" w:rsidR="008449DC" w:rsidRDefault="008449DC">
            <w:pPr>
              <w:jc w:val="both"/>
            </w:pPr>
          </w:p>
          <w:p w14:paraId="09725B78" w14:textId="77777777" w:rsidR="008449DC" w:rsidRDefault="008449DC">
            <w:pPr>
              <w:jc w:val="both"/>
            </w:pPr>
          </w:p>
          <w:p w14:paraId="032BC92A" w14:textId="77777777" w:rsidR="008449DC" w:rsidRDefault="008449DC">
            <w:pPr>
              <w:jc w:val="both"/>
            </w:pPr>
          </w:p>
          <w:p w14:paraId="41D0F712" w14:textId="77777777" w:rsidR="008449DC" w:rsidRDefault="008449DC">
            <w:pPr>
              <w:jc w:val="both"/>
            </w:pPr>
          </w:p>
          <w:p w14:paraId="08A34AD5" w14:textId="77777777" w:rsidR="008449DC" w:rsidRDefault="008449DC">
            <w:pPr>
              <w:jc w:val="both"/>
            </w:pPr>
          </w:p>
          <w:p w14:paraId="7B7A76F6" w14:textId="77777777" w:rsidR="008449DC" w:rsidRDefault="008449DC">
            <w:pPr>
              <w:jc w:val="both"/>
            </w:pPr>
          </w:p>
          <w:p w14:paraId="2432B44E" w14:textId="77777777" w:rsidR="008449DC" w:rsidRDefault="008449DC">
            <w:pPr>
              <w:jc w:val="both"/>
            </w:pPr>
          </w:p>
          <w:p w14:paraId="483BCE68" w14:textId="77777777" w:rsidR="008449DC" w:rsidRDefault="008449DC">
            <w:pPr>
              <w:jc w:val="both"/>
            </w:pPr>
          </w:p>
          <w:p w14:paraId="396A3CDB" w14:textId="77777777" w:rsidR="008449DC" w:rsidRDefault="008449DC">
            <w:pPr>
              <w:jc w:val="both"/>
            </w:pPr>
          </w:p>
          <w:p w14:paraId="3BAD6591" w14:textId="77777777" w:rsidR="008449DC" w:rsidRDefault="008449DC">
            <w:pPr>
              <w:jc w:val="both"/>
            </w:pPr>
          </w:p>
          <w:p w14:paraId="061E3483" w14:textId="77777777" w:rsidR="008449DC" w:rsidRDefault="008449DC">
            <w:pPr>
              <w:jc w:val="both"/>
            </w:pPr>
          </w:p>
        </w:tc>
      </w:tr>
    </w:tbl>
    <w:p w14:paraId="25F7B056" w14:textId="77777777" w:rsidR="008449DC" w:rsidRDefault="008449DC"/>
    <w:p w14:paraId="2A349927" w14:textId="77777777" w:rsidR="008449DC" w:rsidRDefault="008449DC">
      <w:pPr>
        <w:pStyle w:val="a3"/>
        <w:spacing w:line="510" w:lineRule="exact"/>
        <w:jc w:val="both"/>
        <w:rPr>
          <w:rFonts w:ascii="標楷體" w:eastAsia="標楷體" w:hAnsi="標楷體"/>
        </w:rPr>
      </w:pPr>
    </w:p>
    <w:p w14:paraId="3EE432B4" w14:textId="77777777" w:rsidR="008449DC" w:rsidRDefault="008449DC">
      <w:pPr>
        <w:pageBreakBefore/>
        <w:jc w:val="center"/>
      </w:pPr>
    </w:p>
    <w:p w14:paraId="5379EC72" w14:textId="77777777" w:rsidR="008449DC" w:rsidRDefault="001519B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團址同意書</w:t>
      </w:r>
    </w:p>
    <w:p w14:paraId="0770AF14" w14:textId="77777777" w:rsidR="008449DC" w:rsidRDefault="008449DC">
      <w:pPr>
        <w:jc w:val="both"/>
      </w:pPr>
    </w:p>
    <w:p w14:paraId="08F947B1" w14:textId="77777777" w:rsidR="008449DC" w:rsidRDefault="001519B7">
      <w:pPr>
        <w:jc w:val="both"/>
      </w:pPr>
      <w:r>
        <w:rPr>
          <w:sz w:val="28"/>
        </w:rPr>
        <w:t>本人同意提供位於</w:t>
      </w:r>
      <w:r>
        <w:rPr>
          <w:sz w:val="28"/>
          <w:u w:val="single"/>
        </w:rPr>
        <w:t xml:space="preserve">                                             </w:t>
      </w:r>
      <w:r>
        <w:rPr>
          <w:sz w:val="28"/>
        </w:rPr>
        <w:t>（地址）屋舍供</w:t>
      </w:r>
      <w:r>
        <w:rPr>
          <w:sz w:val="28"/>
          <w:u w:val="single"/>
        </w:rPr>
        <w:t xml:space="preserve">                           </w:t>
      </w:r>
      <w:r>
        <w:rPr>
          <w:sz w:val="28"/>
        </w:rPr>
        <w:t>（團名）設為團址，另提供屋舍之建物所有權證明文件</w:t>
      </w:r>
      <w:r>
        <w:rPr>
          <w:rFonts w:ascii="新細明體" w:hAnsi="新細明體"/>
          <w:sz w:val="28"/>
        </w:rPr>
        <w:t>、</w:t>
      </w:r>
      <w:r>
        <w:rPr>
          <w:sz w:val="28"/>
        </w:rPr>
        <w:t>房屋稅證明供參。</w:t>
      </w:r>
    </w:p>
    <w:p w14:paraId="5E401855" w14:textId="77777777" w:rsidR="008449DC" w:rsidRDefault="008449DC">
      <w:pPr>
        <w:jc w:val="both"/>
        <w:rPr>
          <w:sz w:val="28"/>
        </w:rPr>
      </w:pPr>
    </w:p>
    <w:p w14:paraId="5BF25636" w14:textId="77777777" w:rsidR="008449DC" w:rsidRDefault="008449DC">
      <w:pPr>
        <w:jc w:val="both"/>
        <w:rPr>
          <w:sz w:val="28"/>
        </w:rPr>
      </w:pPr>
    </w:p>
    <w:p w14:paraId="7AE22D94" w14:textId="77777777" w:rsidR="008449DC" w:rsidRDefault="008449DC">
      <w:pPr>
        <w:jc w:val="both"/>
        <w:rPr>
          <w:sz w:val="28"/>
        </w:rPr>
      </w:pPr>
    </w:p>
    <w:p w14:paraId="51FB9068" w14:textId="77777777" w:rsidR="008449DC" w:rsidRDefault="008449DC">
      <w:pPr>
        <w:jc w:val="both"/>
      </w:pPr>
    </w:p>
    <w:p w14:paraId="3ADFD98C" w14:textId="77777777" w:rsidR="008449DC" w:rsidRDefault="008449DC">
      <w:pPr>
        <w:jc w:val="both"/>
      </w:pPr>
    </w:p>
    <w:p w14:paraId="38A99BB0" w14:textId="77777777" w:rsidR="008449DC" w:rsidRDefault="008449DC">
      <w:pPr>
        <w:jc w:val="both"/>
      </w:pPr>
    </w:p>
    <w:p w14:paraId="5DC681E2" w14:textId="77777777" w:rsidR="008449DC" w:rsidRDefault="008449DC">
      <w:pPr>
        <w:jc w:val="both"/>
      </w:pPr>
    </w:p>
    <w:p w14:paraId="237197DD" w14:textId="77777777" w:rsidR="008449DC" w:rsidRDefault="008449DC">
      <w:pPr>
        <w:jc w:val="both"/>
      </w:pPr>
    </w:p>
    <w:p w14:paraId="57DBCE2E" w14:textId="77777777" w:rsidR="008449DC" w:rsidRDefault="008449DC">
      <w:pPr>
        <w:jc w:val="both"/>
      </w:pPr>
    </w:p>
    <w:p w14:paraId="26818CD6" w14:textId="77777777" w:rsidR="008449DC" w:rsidRDefault="008449DC">
      <w:pPr>
        <w:jc w:val="both"/>
      </w:pPr>
    </w:p>
    <w:p w14:paraId="5304A437" w14:textId="77777777" w:rsidR="008449DC" w:rsidRDefault="008449DC">
      <w:pPr>
        <w:jc w:val="both"/>
      </w:pPr>
    </w:p>
    <w:p w14:paraId="741CADD7" w14:textId="77777777" w:rsidR="008449DC" w:rsidRDefault="008449DC">
      <w:pPr>
        <w:jc w:val="both"/>
      </w:pPr>
    </w:p>
    <w:p w14:paraId="0B460579" w14:textId="77777777" w:rsidR="008449DC" w:rsidRDefault="008449DC">
      <w:pPr>
        <w:jc w:val="both"/>
      </w:pPr>
    </w:p>
    <w:p w14:paraId="184CA9E2" w14:textId="77777777" w:rsidR="008449DC" w:rsidRDefault="008449DC">
      <w:pPr>
        <w:jc w:val="both"/>
      </w:pPr>
    </w:p>
    <w:p w14:paraId="501DFC0C" w14:textId="77777777" w:rsidR="008449DC" w:rsidRDefault="008449DC">
      <w:pPr>
        <w:jc w:val="both"/>
      </w:pPr>
    </w:p>
    <w:p w14:paraId="295B3400" w14:textId="77777777" w:rsidR="008449DC" w:rsidRDefault="008449DC">
      <w:pPr>
        <w:jc w:val="both"/>
      </w:pPr>
    </w:p>
    <w:p w14:paraId="2AE69D19" w14:textId="77777777" w:rsidR="008449DC" w:rsidRDefault="008449DC">
      <w:pPr>
        <w:jc w:val="both"/>
      </w:pPr>
    </w:p>
    <w:p w14:paraId="6C258B4A" w14:textId="77777777" w:rsidR="008449DC" w:rsidRDefault="008449DC">
      <w:pPr>
        <w:jc w:val="both"/>
      </w:pPr>
    </w:p>
    <w:p w14:paraId="775D9376" w14:textId="77777777" w:rsidR="008449DC" w:rsidRDefault="001519B7">
      <w:pPr>
        <w:wordWrap w:val="0"/>
        <w:ind w:right="1120"/>
        <w:jc w:val="right"/>
      </w:pPr>
      <w:r>
        <w:rPr>
          <w:sz w:val="28"/>
        </w:rPr>
        <w:t>房屋所有權人簽名：</w:t>
      </w:r>
      <w:r>
        <w:rPr>
          <w:sz w:val="28"/>
          <w:u w:val="single"/>
        </w:rPr>
        <w:t xml:space="preserve">                              </w:t>
      </w:r>
      <w:r>
        <w:rPr>
          <w:sz w:val="28"/>
        </w:rPr>
        <w:t xml:space="preserve">    </w:t>
      </w:r>
      <w:r>
        <w:rPr>
          <w:sz w:val="28"/>
        </w:rPr>
        <w:t>蓋章</w:t>
      </w:r>
    </w:p>
    <w:p w14:paraId="5BEF0030" w14:textId="77777777" w:rsidR="008449DC" w:rsidRDefault="001519B7">
      <w:pPr>
        <w:wordWrap w:val="0"/>
        <w:ind w:right="1960"/>
        <w:rPr>
          <w:sz w:val="28"/>
        </w:rPr>
      </w:pPr>
      <w:r>
        <w:rPr>
          <w:sz w:val="28"/>
        </w:rPr>
        <w:t xml:space="preserve">                                           </w:t>
      </w:r>
      <w:r>
        <w:rPr>
          <w:sz w:val="28"/>
        </w:rPr>
        <w:t>屋主連絡電話：</w:t>
      </w:r>
      <w:r>
        <w:rPr>
          <w:sz w:val="28"/>
        </w:rPr>
        <w:t xml:space="preserve">                            </w:t>
      </w:r>
    </w:p>
    <w:p w14:paraId="7AE7280C" w14:textId="77777777" w:rsidR="008449DC" w:rsidRDefault="001519B7">
      <w:pPr>
        <w:wordWrap w:val="0"/>
        <w:ind w:right="560"/>
        <w:jc w:val="right"/>
        <w:rPr>
          <w:sz w:val="28"/>
        </w:rPr>
      </w:pPr>
      <w:r>
        <w:rPr>
          <w:sz w:val="28"/>
        </w:rPr>
        <w:t>中華民國</w:t>
      </w:r>
      <w:r>
        <w:rPr>
          <w:sz w:val="28"/>
        </w:rPr>
        <w:t xml:space="preserve">        </w:t>
      </w:r>
      <w:r>
        <w:rPr>
          <w:sz w:val="28"/>
        </w:rPr>
        <w:t>年</w:t>
      </w:r>
      <w:r>
        <w:rPr>
          <w:sz w:val="28"/>
        </w:rPr>
        <w:t xml:space="preserve">      </w:t>
      </w:r>
      <w:r>
        <w:rPr>
          <w:sz w:val="28"/>
        </w:rPr>
        <w:t>月</w:t>
      </w:r>
      <w:r>
        <w:rPr>
          <w:sz w:val="28"/>
        </w:rPr>
        <w:t xml:space="preserve">      </w:t>
      </w:r>
      <w:r>
        <w:rPr>
          <w:sz w:val="28"/>
        </w:rPr>
        <w:t>日</w:t>
      </w:r>
    </w:p>
    <w:p w14:paraId="10F842CF" w14:textId="77777777" w:rsidR="008449DC" w:rsidRDefault="008449DC">
      <w:pPr>
        <w:rPr>
          <w:rFonts w:ascii="標楷體" w:eastAsia="標楷體" w:hAnsi="標楷體"/>
          <w:szCs w:val="20"/>
        </w:rPr>
      </w:pPr>
    </w:p>
    <w:p w14:paraId="1F27A8C9" w14:textId="77777777" w:rsidR="008449DC" w:rsidRDefault="008449DC">
      <w:pPr>
        <w:rPr>
          <w:rFonts w:ascii="標楷體" w:eastAsia="標楷體" w:hAnsi="標楷體"/>
          <w:szCs w:val="20"/>
        </w:rPr>
      </w:pPr>
    </w:p>
    <w:p w14:paraId="4F82F997" w14:textId="77777777" w:rsidR="008449DC" w:rsidRDefault="008449DC">
      <w:pPr>
        <w:rPr>
          <w:rFonts w:ascii="標楷體" w:eastAsia="標楷體" w:hAnsi="標楷體"/>
          <w:szCs w:val="20"/>
        </w:rPr>
      </w:pPr>
    </w:p>
    <w:p w14:paraId="6EADF623" w14:textId="77777777" w:rsidR="008449DC" w:rsidRDefault="008449DC">
      <w:pPr>
        <w:rPr>
          <w:rFonts w:ascii="標楷體" w:eastAsia="標楷體" w:hAnsi="標楷體"/>
          <w:szCs w:val="20"/>
        </w:rPr>
      </w:pPr>
    </w:p>
    <w:p w14:paraId="22C88637" w14:textId="77777777" w:rsidR="008449DC" w:rsidRDefault="008449DC">
      <w:pPr>
        <w:rPr>
          <w:rFonts w:ascii="標楷體" w:eastAsia="標楷體" w:hAnsi="標楷體"/>
          <w:szCs w:val="20"/>
        </w:rPr>
      </w:pPr>
    </w:p>
    <w:p w14:paraId="01D1BC3C" w14:textId="77777777" w:rsidR="008449DC" w:rsidRDefault="008449DC">
      <w:pPr>
        <w:rPr>
          <w:rFonts w:ascii="標楷體" w:eastAsia="標楷體" w:hAnsi="標楷體"/>
          <w:szCs w:val="20"/>
        </w:rPr>
      </w:pPr>
    </w:p>
    <w:p w14:paraId="662EEB83" w14:textId="77777777" w:rsidR="008449DC" w:rsidRDefault="001519B7">
      <w:pPr>
        <w:pageBreakBefore/>
        <w:ind w:left="-5" w:firstLine="2"/>
      </w:pPr>
      <w:r>
        <w:lastRenderedPageBreak/>
        <w:t>演藝團體演、職員名冊</w:t>
      </w:r>
      <w:proofErr w:type="gramStart"/>
      <w:r>
        <w:t>（</w:t>
      </w:r>
      <w:proofErr w:type="gramEnd"/>
      <w:r>
        <w:t>團名：</w:t>
      </w:r>
      <w:r>
        <w:t xml:space="preserve">                                        </w:t>
      </w:r>
      <w:r>
        <w:t>）</w:t>
      </w:r>
      <w:r>
        <w:t xml:space="preserve">                            </w:t>
      </w:r>
      <w:r>
        <w:t>年</w:t>
      </w:r>
      <w:r>
        <w:t xml:space="preserve">         </w:t>
      </w:r>
      <w:r>
        <w:t>月</w:t>
      </w:r>
      <w:r>
        <w:t xml:space="preserve">       </w:t>
      </w:r>
      <w:r>
        <w:t>日</w:t>
      </w:r>
    </w:p>
    <w:p w14:paraId="310DF6C1" w14:textId="77777777" w:rsidR="008449DC" w:rsidRDefault="001519B7">
      <w:pPr>
        <w:ind w:left="-3" w:hanging="283"/>
      </w:pPr>
      <w:r>
        <w:t xml:space="preserve">                                        </w:t>
      </w:r>
      <w:r>
        <w:t xml:space="preserve">         </w:t>
      </w:r>
      <w:r>
        <w:t>負責人：</w:t>
      </w:r>
      <w:r>
        <w:t xml:space="preserve">                                     </w:t>
      </w:r>
      <w:r>
        <w:t>簽章：</w:t>
      </w:r>
    </w:p>
    <w:p w14:paraId="7FC025BF" w14:textId="77777777" w:rsidR="008449DC" w:rsidRDefault="008449DC">
      <w:pPr>
        <w:ind w:left="-3" w:hanging="283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663"/>
        <w:gridCol w:w="663"/>
        <w:gridCol w:w="1552"/>
        <w:gridCol w:w="663"/>
        <w:gridCol w:w="663"/>
        <w:gridCol w:w="1552"/>
        <w:gridCol w:w="1256"/>
        <w:gridCol w:w="663"/>
        <w:gridCol w:w="1256"/>
      </w:tblGrid>
      <w:tr w:rsidR="008449DC" w14:paraId="07914B8D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9751636" w14:textId="77777777" w:rsidR="008449DC" w:rsidRDefault="001519B7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職別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BE1D8FA" w14:textId="77777777" w:rsidR="008449DC" w:rsidRDefault="001519B7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姓名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24DD3F9" w14:textId="77777777" w:rsidR="008449DC" w:rsidRDefault="001519B7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性別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EC9D9B1" w14:textId="77777777" w:rsidR="008449DC" w:rsidRDefault="001519B7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出生年月日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0B113CB" w14:textId="77777777" w:rsidR="008449DC" w:rsidRDefault="001519B7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學歷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451514D" w14:textId="77777777" w:rsidR="008449DC" w:rsidRDefault="001519B7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經歷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EA8C8DE" w14:textId="77777777" w:rsidR="008449DC" w:rsidRDefault="001519B7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身分證號碼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C2EDAF2" w14:textId="77777777" w:rsidR="008449DC" w:rsidRDefault="001519B7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戶籍地址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C9237C6" w14:textId="77777777" w:rsidR="008449DC" w:rsidRDefault="001519B7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電話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0729A2B" w14:textId="77777777" w:rsidR="008449DC" w:rsidRDefault="001519B7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本人照片</w:t>
            </w:r>
          </w:p>
        </w:tc>
      </w:tr>
      <w:tr w:rsidR="008449DC" w14:paraId="5650B500" w14:textId="77777777">
        <w:tblPrEx>
          <w:tblCellMar>
            <w:top w:w="0" w:type="dxa"/>
            <w:bottom w:w="0" w:type="dxa"/>
          </w:tblCellMar>
        </w:tblPrEx>
        <w:trPr>
          <w:trHeight w:val="1458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C1139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AFF8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4851A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2FF47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80F8C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95602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57700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30089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850D2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18C50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</w:tr>
      <w:tr w:rsidR="008449DC" w14:paraId="1A770E5E" w14:textId="77777777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C95F7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2242F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2F7DD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BBC7E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AF422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48555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E493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C94F2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AF4EF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359C1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</w:tr>
      <w:tr w:rsidR="008449DC" w14:paraId="3C48F722" w14:textId="77777777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EEA0A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55CD3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6C04D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C25EA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7309E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0D020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D3458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DC9D7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52DF2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08C08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</w:tr>
      <w:tr w:rsidR="008449DC" w14:paraId="7D99E4F0" w14:textId="77777777">
        <w:tblPrEx>
          <w:tblCellMar>
            <w:top w:w="0" w:type="dxa"/>
            <w:bottom w:w="0" w:type="dxa"/>
          </w:tblCellMar>
        </w:tblPrEx>
        <w:trPr>
          <w:trHeight w:val="1551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DA04D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B98B8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E9027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D02AF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CB73C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E5377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4A778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952A7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4BA01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0B845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</w:tr>
      <w:tr w:rsidR="008449DC" w14:paraId="16B0FA73" w14:textId="77777777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0BC08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A47AA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C068C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3EEC4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BC11B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BCB80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ACB2A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0CD51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18C13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75ABE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</w:tr>
      <w:tr w:rsidR="008449DC" w14:paraId="6ABCE5ED" w14:textId="77777777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4D5F0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00897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66FBC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941D6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F6D9B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CBC5D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2E25F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34541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4BA49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B5D08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</w:tr>
      <w:tr w:rsidR="008449DC" w14:paraId="4F647749" w14:textId="77777777">
        <w:tblPrEx>
          <w:tblCellMar>
            <w:top w:w="0" w:type="dxa"/>
            <w:bottom w:w="0" w:type="dxa"/>
          </w:tblCellMar>
        </w:tblPrEx>
        <w:trPr>
          <w:trHeight w:val="1708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DB61F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0BB39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B4C34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74034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6F883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88977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E65D6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580C9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6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A61C8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6096D" w14:textId="77777777" w:rsidR="008449DC" w:rsidRDefault="008449DC">
            <w:pPr>
              <w:widowControl/>
              <w:jc w:val="both"/>
              <w:rPr>
                <w:rFonts w:ascii="新細明體" w:hAnsi="新細明體" w:cs="新細明體"/>
                <w:kern w:val="0"/>
              </w:rPr>
            </w:pPr>
          </w:p>
        </w:tc>
      </w:tr>
    </w:tbl>
    <w:p w14:paraId="5C40F972" w14:textId="77777777" w:rsidR="008449DC" w:rsidRDefault="008449DC">
      <w:pPr>
        <w:ind w:left="-3" w:hanging="283"/>
      </w:pPr>
    </w:p>
    <w:p w14:paraId="43AE60A8" w14:textId="77777777" w:rsidR="008449DC" w:rsidRDefault="001519B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</w:t>
      </w:r>
      <w:r>
        <w:rPr>
          <w:rFonts w:ascii="標楷體" w:eastAsia="標楷體" w:hAnsi="標楷體"/>
        </w:rPr>
        <w:t>（名冊共</w:t>
      </w: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/>
        </w:rPr>
        <w:t>頁，本頁為第</w:t>
      </w:r>
      <w:r>
        <w:rPr>
          <w:rFonts w:ascii="標楷體" w:eastAsia="標楷體" w:hAnsi="標楷體"/>
        </w:rPr>
        <w:t xml:space="preserve">         </w:t>
      </w:r>
      <w:r>
        <w:rPr>
          <w:rFonts w:ascii="標楷體" w:eastAsia="標楷體" w:hAnsi="標楷體"/>
        </w:rPr>
        <w:t>頁）</w:t>
      </w:r>
      <w:r>
        <w:rPr>
          <w:rFonts w:ascii="標楷體" w:eastAsia="標楷體" w:hAnsi="標楷體"/>
        </w:rPr>
        <w:t xml:space="preserve"> </w:t>
      </w:r>
    </w:p>
    <w:p w14:paraId="13BEE97F" w14:textId="77777777" w:rsidR="008449DC" w:rsidRDefault="008449DC">
      <w:pPr>
        <w:rPr>
          <w:rFonts w:ascii="標楷體" w:eastAsia="標楷體" w:hAnsi="標楷體"/>
        </w:rPr>
      </w:pPr>
    </w:p>
    <w:p w14:paraId="1E106629" w14:textId="77777777" w:rsidR="008449DC" w:rsidRDefault="001519B7">
      <w:r>
        <w:rPr>
          <w:rFonts w:ascii="標楷體" w:eastAsia="標楷體" w:hAnsi="標楷體"/>
        </w:rPr>
        <w:t>備註：請個人檢附近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年內大頭照相片，</w:t>
      </w:r>
      <w:proofErr w:type="gramStart"/>
      <w:r>
        <w:rPr>
          <w:rFonts w:ascii="標楷體" w:eastAsia="標楷體" w:hAnsi="標楷體"/>
        </w:rPr>
        <w:t>勿檢附</w:t>
      </w:r>
      <w:proofErr w:type="gramEnd"/>
      <w:r>
        <w:rPr>
          <w:rFonts w:ascii="標楷體" w:eastAsia="標楷體" w:hAnsi="標楷體"/>
        </w:rPr>
        <w:t>生活照</w:t>
      </w:r>
    </w:p>
    <w:sectPr w:rsidR="008449DC">
      <w:footerReference w:type="default" r:id="rId7"/>
      <w:pgSz w:w="11906" w:h="16838"/>
      <w:pgMar w:top="851" w:right="1151" w:bottom="851" w:left="1151" w:header="720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CE828" w14:textId="77777777" w:rsidR="001519B7" w:rsidRDefault="001519B7">
      <w:r>
        <w:separator/>
      </w:r>
    </w:p>
  </w:endnote>
  <w:endnote w:type="continuationSeparator" w:id="0">
    <w:p w14:paraId="63C19B9E" w14:textId="77777777" w:rsidR="001519B7" w:rsidRDefault="0015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B031" w14:textId="77777777" w:rsidR="009B0E70" w:rsidRDefault="001519B7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10</w:t>
    </w:r>
    <w:r>
      <w:rPr>
        <w:lang w:val="zh-TW"/>
      </w:rPr>
      <w:fldChar w:fldCharType="end"/>
    </w:r>
  </w:p>
  <w:p w14:paraId="6A8D278F" w14:textId="77777777" w:rsidR="009B0E70" w:rsidRDefault="001519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61FBC" w14:textId="77777777" w:rsidR="001519B7" w:rsidRDefault="001519B7">
      <w:r>
        <w:rPr>
          <w:color w:val="000000"/>
        </w:rPr>
        <w:separator/>
      </w:r>
    </w:p>
  </w:footnote>
  <w:footnote w:type="continuationSeparator" w:id="0">
    <w:p w14:paraId="405D3B35" w14:textId="77777777" w:rsidR="001519B7" w:rsidRDefault="00151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A0CCC"/>
    <w:multiLevelType w:val="multilevel"/>
    <w:tmpl w:val="3E5CB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49DC"/>
    <w:rsid w:val="001519B7"/>
    <w:rsid w:val="001A5F17"/>
    <w:rsid w:val="0084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BE1B5"/>
  <w15:docId w15:val="{5D2F2FD0-9CB6-474E-AF00-DFC9EE2A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細明體" w:cs="Courier New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customStyle="1" w:styleId="a8">
    <w:name w:val="純文字 字元"/>
    <w:rPr>
      <w:rFonts w:ascii="細明體" w:eastAsia="細明體" w:hAnsi="細明體" w:cs="Courier New"/>
      <w:kern w:val="3"/>
      <w:sz w:val="24"/>
      <w:szCs w:val="24"/>
    </w:rPr>
  </w:style>
  <w:style w:type="paragraph" w:styleId="a9">
    <w:name w:val="Body Text"/>
    <w:basedOn w:val="a"/>
    <w:pPr>
      <w:jc w:val="center"/>
    </w:pPr>
    <w:rPr>
      <w:rFonts w:ascii="標楷體" w:eastAsia="標楷體" w:hAnsi="標楷體"/>
      <w:szCs w:val="20"/>
    </w:rPr>
  </w:style>
  <w:style w:type="character" w:customStyle="1" w:styleId="aa">
    <w:name w:val="本文 字元"/>
    <w:rPr>
      <w:rFonts w:ascii="標楷體" w:eastAsia="標楷體" w:hAnsi="標楷體"/>
      <w:kern w:val="3"/>
      <w:sz w:val="24"/>
    </w:rPr>
  </w:style>
  <w:style w:type="character" w:styleId="ab">
    <w:name w:val="annotation reference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rPr>
      <w:kern w:val="3"/>
      <w:sz w:val="24"/>
      <w:szCs w:val="24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rPr>
      <w:b/>
      <w:bCs/>
      <w:kern w:val="3"/>
      <w:sz w:val="24"/>
      <w:szCs w:val="24"/>
    </w:rPr>
  </w:style>
  <w:style w:type="paragraph" w:styleId="af0">
    <w:name w:val="Balloon Text"/>
    <w:basedOn w:val="a"/>
    <w:rPr>
      <w:rFonts w:ascii="Cambria" w:hAnsi="Cambria"/>
      <w:sz w:val="18"/>
      <w:szCs w:val="18"/>
    </w:rPr>
  </w:style>
  <w:style w:type="character" w:customStyle="1" w:styleId="af1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南投縣演藝團體登記及變更事項申請相關規定及表件</dc:title>
  <dc:creator>Janeliao</dc:creator>
  <cp:lastModifiedBy>KMAdmin</cp:lastModifiedBy>
  <cp:revision>2</cp:revision>
  <cp:lastPrinted>2021-09-17T02:00:00Z</cp:lastPrinted>
  <dcterms:created xsi:type="dcterms:W3CDTF">2025-10-20T07:25:00Z</dcterms:created>
  <dcterms:modified xsi:type="dcterms:W3CDTF">2025-10-20T07:25:00Z</dcterms:modified>
</cp:coreProperties>
</file>