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75C8" w14:textId="77777777" w:rsidR="00C5244D" w:rsidRDefault="00855F50">
      <w:pPr>
        <w:pStyle w:val="Standard"/>
        <w:spacing w:line="240" w:lineRule="auto"/>
        <w:jc w:val="center"/>
        <w:textAlignment w:val="auto"/>
        <w:rPr>
          <w:rFonts w:ascii="標楷體" w:hAnsi="標楷體" w:cs="標楷體"/>
          <w:b/>
          <w:bCs/>
          <w:kern w:val="3"/>
        </w:rPr>
      </w:pPr>
      <w:r>
        <w:rPr>
          <w:rFonts w:ascii="標楷體" w:hAnsi="標楷體" w:cs="標楷體"/>
          <w:b/>
          <w:bCs/>
          <w:kern w:val="3"/>
        </w:rPr>
        <w:t>工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廠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登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記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申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請</w:t>
      </w:r>
      <w:r>
        <w:rPr>
          <w:rFonts w:ascii="標楷體" w:hAnsi="標楷體" w:cs="標楷體"/>
          <w:b/>
          <w:bCs/>
          <w:kern w:val="3"/>
        </w:rPr>
        <w:t xml:space="preserve">  </w:t>
      </w:r>
      <w:r>
        <w:rPr>
          <w:rFonts w:ascii="標楷體" w:hAnsi="標楷體" w:cs="標楷體"/>
          <w:b/>
          <w:bCs/>
          <w:kern w:val="3"/>
        </w:rPr>
        <w:t>書</w:t>
      </w:r>
    </w:p>
    <w:p w14:paraId="36E1676D" w14:textId="77777777" w:rsidR="00C5244D" w:rsidRDefault="00855F50">
      <w:pPr>
        <w:pStyle w:val="Standard"/>
        <w:spacing w:before="120" w:after="120" w:line="240" w:lineRule="exact"/>
        <w:ind w:left="-358" w:right="-507"/>
        <w:textAlignment w:val="auto"/>
      </w:pPr>
      <w:r>
        <w:rPr>
          <w:rFonts w:ascii="標楷體" w:hAnsi="標楷體" w:cs="標楷體"/>
          <w:kern w:val="3"/>
          <w:sz w:val="24"/>
          <w:szCs w:val="24"/>
        </w:rPr>
        <w:t>受文者：</w:t>
      </w:r>
      <w:r>
        <w:rPr>
          <w:rFonts w:ascii="標楷體" w:hAnsi="標楷體" w:cs="標楷體"/>
          <w:color w:val="FF0000"/>
          <w:kern w:val="3"/>
          <w:sz w:val="24"/>
          <w:szCs w:val="24"/>
        </w:rPr>
        <w:t>金門</w:t>
      </w:r>
      <w:r>
        <w:rPr>
          <w:rFonts w:ascii="標楷體" w:hAnsi="標楷體" w:cs="標楷體"/>
          <w:kern w:val="3"/>
          <w:sz w:val="24"/>
          <w:szCs w:val="24"/>
        </w:rPr>
        <w:t>縣政府</w:t>
      </w:r>
      <w:r>
        <w:rPr>
          <w:rFonts w:ascii="標楷體" w:hAnsi="標楷體" w:cs="標楷體"/>
          <w:kern w:val="3"/>
          <w:sz w:val="24"/>
          <w:szCs w:val="24"/>
        </w:rPr>
        <w:t xml:space="preserve">                                  </w:t>
      </w:r>
      <w:r>
        <w:rPr>
          <w:rFonts w:ascii="標楷體" w:hAnsi="標楷體" w:cs="標楷體"/>
          <w:kern w:val="3"/>
          <w:sz w:val="24"/>
          <w:szCs w:val="24"/>
        </w:rPr>
        <w:t>申請日期：</w:t>
      </w:r>
      <w:r>
        <w:rPr>
          <w:rFonts w:ascii="標楷體" w:hAnsi="標楷體" w:cs="標楷體"/>
          <w:color w:val="FF0000"/>
          <w:kern w:val="3"/>
          <w:sz w:val="24"/>
          <w:szCs w:val="24"/>
        </w:rPr>
        <w:t>114</w:t>
      </w:r>
      <w:r>
        <w:rPr>
          <w:rFonts w:ascii="標楷體" w:hAnsi="標楷體" w:cs="標楷體"/>
          <w:kern w:val="3"/>
          <w:sz w:val="24"/>
          <w:szCs w:val="24"/>
        </w:rPr>
        <w:t>年</w:t>
      </w:r>
      <w:r>
        <w:rPr>
          <w:rFonts w:ascii="標楷體" w:hAnsi="標楷體" w:cs="標楷體"/>
          <w:color w:val="FF0000"/>
          <w:kern w:val="3"/>
          <w:sz w:val="24"/>
          <w:szCs w:val="24"/>
        </w:rPr>
        <w:t>10</w:t>
      </w:r>
      <w:r>
        <w:rPr>
          <w:rFonts w:ascii="標楷體" w:hAnsi="標楷體" w:cs="標楷體"/>
          <w:kern w:val="3"/>
          <w:sz w:val="24"/>
          <w:szCs w:val="24"/>
        </w:rPr>
        <w:t>月</w:t>
      </w:r>
      <w:r>
        <w:rPr>
          <w:rFonts w:ascii="標楷體" w:hAnsi="標楷體" w:cs="標楷體"/>
          <w:color w:val="FF0000"/>
          <w:kern w:val="3"/>
          <w:sz w:val="24"/>
          <w:szCs w:val="24"/>
        </w:rPr>
        <w:t>10</w:t>
      </w:r>
      <w:r>
        <w:rPr>
          <w:rFonts w:ascii="標楷體" w:hAnsi="標楷體" w:cs="標楷體"/>
          <w:kern w:val="3"/>
          <w:sz w:val="24"/>
          <w:szCs w:val="24"/>
        </w:rPr>
        <w:t>日</w:t>
      </w:r>
    </w:p>
    <w:tbl>
      <w:tblPr>
        <w:tblW w:w="9720" w:type="dxa"/>
        <w:tblInd w:w="-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720"/>
        <w:gridCol w:w="492"/>
        <w:gridCol w:w="336"/>
        <w:gridCol w:w="276"/>
        <w:gridCol w:w="156"/>
        <w:gridCol w:w="144"/>
        <w:gridCol w:w="312"/>
        <w:gridCol w:w="300"/>
        <w:gridCol w:w="312"/>
        <w:gridCol w:w="216"/>
        <w:gridCol w:w="84"/>
        <w:gridCol w:w="276"/>
        <w:gridCol w:w="36"/>
        <w:gridCol w:w="240"/>
        <w:gridCol w:w="420"/>
        <w:gridCol w:w="420"/>
        <w:gridCol w:w="120"/>
        <w:gridCol w:w="312"/>
        <w:gridCol w:w="228"/>
        <w:gridCol w:w="60"/>
        <w:gridCol w:w="840"/>
        <w:gridCol w:w="240"/>
        <w:gridCol w:w="192"/>
        <w:gridCol w:w="48"/>
        <w:gridCol w:w="36"/>
        <w:gridCol w:w="204"/>
        <w:gridCol w:w="120"/>
        <w:gridCol w:w="132"/>
        <w:gridCol w:w="240"/>
        <w:gridCol w:w="240"/>
        <w:gridCol w:w="252"/>
        <w:gridCol w:w="240"/>
        <w:gridCol w:w="240"/>
        <w:gridCol w:w="480"/>
      </w:tblGrid>
      <w:tr w:rsidR="00C5244D" w14:paraId="2351C5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72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99E7D" w14:textId="77777777" w:rsidR="00C5244D" w:rsidRDefault="00855F50">
            <w:pPr>
              <w:pStyle w:val="Standard"/>
              <w:spacing w:before="40" w:line="240" w:lineRule="exact"/>
              <w:textAlignment w:val="auto"/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核准設立案號：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□□□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－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□□□□□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－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□□□□□□(</w:t>
            </w:r>
            <w:r>
              <w:rPr>
                <w:rFonts w:ascii="標楷體" w:hAnsi="標楷體" w:cs="標楷體"/>
                <w:kern w:val="3"/>
                <w:sz w:val="22"/>
                <w:szCs w:val="22"/>
              </w:rPr>
              <w:t>須先取得核准設立許可案件者需填寫</w:t>
            </w:r>
            <w:r>
              <w:rPr>
                <w:rFonts w:ascii="標楷體" w:hAnsi="標楷體" w:cs="標楷體"/>
                <w:kern w:val="3"/>
                <w:sz w:val="22"/>
                <w:szCs w:val="22"/>
              </w:rPr>
              <w:t>)</w:t>
            </w:r>
          </w:p>
        </w:tc>
      </w:tr>
      <w:tr w:rsidR="00C5244D" w14:paraId="6C4ACC74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4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DD4E9" w14:textId="77777777" w:rsidR="00C5244D" w:rsidRDefault="00855F50">
            <w:pPr>
              <w:pStyle w:val="Standard"/>
              <w:spacing w:before="2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廠名</w:t>
            </w:r>
            <w:proofErr w:type="gramEnd"/>
          </w:p>
        </w:tc>
        <w:tc>
          <w:tcPr>
            <w:tcW w:w="4680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DB920" w14:textId="77777777" w:rsidR="00C5244D" w:rsidRDefault="00855F50">
            <w:pPr>
              <w:pStyle w:val="Standard"/>
              <w:spacing w:before="120" w:line="240" w:lineRule="exact"/>
              <w:jc w:val="left"/>
              <w:textAlignment w:val="auto"/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金門縣政府有限公司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3C93A" w14:textId="77777777" w:rsidR="00C5244D" w:rsidRDefault="00855F50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電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話</w:t>
            </w:r>
          </w:p>
        </w:tc>
        <w:tc>
          <w:tcPr>
            <w:tcW w:w="266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6BB6A7" w14:textId="77777777" w:rsidR="00C5244D" w:rsidRDefault="00855F50">
            <w:pPr>
              <w:pStyle w:val="Standard"/>
              <w:spacing w:before="120" w:line="240" w:lineRule="exact"/>
              <w:jc w:val="left"/>
              <w:textAlignment w:val="auto"/>
            </w:pP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（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082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）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318823</w:t>
            </w:r>
          </w:p>
        </w:tc>
      </w:tr>
      <w:tr w:rsidR="00C5244D" w14:paraId="4BCF1642" w14:textId="77777777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14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2694B" w14:textId="77777777" w:rsidR="00C5244D" w:rsidRDefault="00C5244D"/>
        </w:tc>
        <w:tc>
          <w:tcPr>
            <w:tcW w:w="4680" w:type="dxa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E0C21" w14:textId="77777777" w:rsidR="00C5244D" w:rsidRDefault="00C5244D"/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43C6F" w14:textId="77777777" w:rsidR="00C5244D" w:rsidRDefault="00855F50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傳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真</w:t>
            </w:r>
          </w:p>
        </w:tc>
        <w:tc>
          <w:tcPr>
            <w:tcW w:w="266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F3E20" w14:textId="77777777" w:rsidR="00C5244D" w:rsidRDefault="00855F50">
            <w:pPr>
              <w:pStyle w:val="Standard"/>
              <w:spacing w:before="120" w:line="240" w:lineRule="exact"/>
              <w:jc w:val="left"/>
              <w:textAlignment w:val="auto"/>
            </w:pP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（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082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）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323418</w:t>
            </w:r>
          </w:p>
        </w:tc>
      </w:tr>
      <w:tr w:rsidR="00C5244D" w14:paraId="658E17A2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1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5CA80" w14:textId="77777777" w:rsidR="00C5244D" w:rsidRDefault="00855F50">
            <w:pPr>
              <w:pStyle w:val="Standard"/>
              <w:spacing w:before="120" w:after="60" w:line="30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公司或商業統一編號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67940" w14:textId="77777777" w:rsidR="00C5244D" w:rsidRDefault="00855F50">
            <w:pPr>
              <w:pStyle w:val="Standard"/>
              <w:spacing w:before="120" w:after="60" w:line="300" w:lineRule="exact"/>
              <w:jc w:val="center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7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6638A" w14:textId="77777777" w:rsidR="00C5244D" w:rsidRDefault="00855F50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7</w:t>
            </w:r>
          </w:p>
        </w:tc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966C" w14:textId="77777777" w:rsidR="00C5244D" w:rsidRDefault="00855F50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3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9FA6" w14:textId="77777777" w:rsidR="00C5244D" w:rsidRDefault="00855F50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5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18B28" w14:textId="77777777" w:rsidR="00C5244D" w:rsidRDefault="00855F50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5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44DEE" w14:textId="77777777" w:rsidR="00C5244D" w:rsidRDefault="00855F50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1</w:t>
            </w:r>
          </w:p>
        </w:tc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E797A" w14:textId="77777777" w:rsidR="00C5244D" w:rsidRDefault="00855F50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2</w:t>
            </w: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72B3E" w14:textId="77777777" w:rsidR="00C5244D" w:rsidRDefault="00855F50">
            <w:pPr>
              <w:pStyle w:val="Standard"/>
              <w:spacing w:before="120" w:line="300" w:lineRule="exact"/>
              <w:jc w:val="center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9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2AEFC" w14:textId="77777777" w:rsidR="00C5244D" w:rsidRDefault="00855F50">
            <w:pPr>
              <w:pStyle w:val="Standard"/>
              <w:spacing w:before="12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組織型態</w:t>
            </w:r>
          </w:p>
        </w:tc>
        <w:tc>
          <w:tcPr>
            <w:tcW w:w="422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FBBA2" w14:textId="77777777" w:rsidR="00C5244D" w:rsidRDefault="00855F50">
            <w:pPr>
              <w:pStyle w:val="Standard"/>
              <w:spacing w:before="120" w:after="60" w:line="300" w:lineRule="exact"/>
              <w:jc w:val="center"/>
              <w:textAlignment w:val="auto"/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獨資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合夥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r>
              <w:rPr>
                <w:rFonts w:ascii="新細明體" w:eastAsia="新細明體" w:hAnsi="新細明體" w:cs="標楷體"/>
                <w:color w:val="FF0000"/>
                <w:kern w:val="3"/>
                <w:sz w:val="24"/>
                <w:szCs w:val="24"/>
              </w:rPr>
              <w:t>■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公司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其他：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╴╴</w:t>
            </w:r>
          </w:p>
        </w:tc>
      </w:tr>
      <w:tr w:rsidR="00C5244D" w14:paraId="10CAA23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D7D44" w14:textId="77777777" w:rsidR="00C5244D" w:rsidRDefault="00855F50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工廠負責人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B6442" w14:textId="77777777" w:rsidR="00C5244D" w:rsidRDefault="00855F50">
            <w:pPr>
              <w:pStyle w:val="Standard"/>
              <w:spacing w:before="120" w:after="6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姓名</w:t>
            </w:r>
          </w:p>
        </w:tc>
        <w:tc>
          <w:tcPr>
            <w:tcW w:w="2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2078C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陳</w:t>
            </w: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○○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88250" w14:textId="77777777" w:rsidR="00C5244D" w:rsidRDefault="00855F50">
            <w:pPr>
              <w:pStyle w:val="Standard"/>
              <w:spacing w:before="16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身分證統一編號</w:t>
            </w: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C2BF3" w14:textId="77777777" w:rsidR="00C5244D" w:rsidRDefault="00855F50">
            <w:pPr>
              <w:pStyle w:val="Standard"/>
              <w:spacing w:before="160" w:line="240" w:lineRule="exact"/>
              <w:jc w:val="center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W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EF0E8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1</w:t>
            </w:r>
          </w:p>
        </w:tc>
        <w:tc>
          <w:tcPr>
            <w:tcW w:w="2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CAFC6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0</w:t>
            </w:r>
          </w:p>
        </w:tc>
        <w:tc>
          <w:tcPr>
            <w:tcW w:w="2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2150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0</w:t>
            </w: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AC07F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0</w:t>
            </w: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79815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3</w:t>
            </w:r>
          </w:p>
        </w:tc>
        <w:tc>
          <w:tcPr>
            <w:tcW w:w="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25690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4</w:t>
            </w: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FB2C0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5</w:t>
            </w:r>
          </w:p>
        </w:tc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91A77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6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8E8E0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  <w:rPr>
                <w:rFonts w:ascii="標楷體" w:hAnsi="標楷體"/>
                <w:color w:val="FF0000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7</w:t>
            </w:r>
          </w:p>
        </w:tc>
      </w:tr>
      <w:tr w:rsidR="00C5244D" w14:paraId="6DE53F8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DAB03" w14:textId="77777777" w:rsidR="00C5244D" w:rsidRDefault="00C5244D"/>
        </w:tc>
        <w:tc>
          <w:tcPr>
            <w:tcW w:w="36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6712D" w14:textId="77777777" w:rsidR="00C5244D" w:rsidRDefault="00855F50">
            <w:pPr>
              <w:pStyle w:val="Standard"/>
              <w:spacing w:before="120" w:after="60" w:line="240" w:lineRule="exact"/>
              <w:textAlignment w:val="auto"/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是否為有行為能力人</w:t>
            </w:r>
            <w:r>
              <w:rPr>
                <w:rFonts w:ascii="新細明體" w:eastAsia="新細明體" w:hAnsi="新細明體" w:cs="標楷體"/>
                <w:color w:val="FF0000"/>
                <w:kern w:val="3"/>
                <w:sz w:val="24"/>
                <w:szCs w:val="24"/>
              </w:rPr>
              <w:t>■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是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98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09215" w14:textId="77777777" w:rsidR="00C5244D" w:rsidRDefault="00C5244D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0F517" w14:textId="77777777" w:rsidR="00C5244D" w:rsidRDefault="00C5244D"/>
        </w:tc>
        <w:tc>
          <w:tcPr>
            <w:tcW w:w="2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73571" w14:textId="77777777" w:rsidR="00C5244D" w:rsidRDefault="00C5244D"/>
        </w:tc>
        <w:tc>
          <w:tcPr>
            <w:tcW w:w="2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A11D6" w14:textId="77777777" w:rsidR="00C5244D" w:rsidRDefault="00C5244D"/>
        </w:tc>
        <w:tc>
          <w:tcPr>
            <w:tcW w:w="2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AF3CB" w14:textId="77777777" w:rsidR="00C5244D" w:rsidRDefault="00C5244D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77D4C" w14:textId="77777777" w:rsidR="00C5244D" w:rsidRDefault="00C5244D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EC28D" w14:textId="77777777" w:rsidR="00C5244D" w:rsidRDefault="00C5244D"/>
        </w:tc>
        <w:tc>
          <w:tcPr>
            <w:tcW w:w="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A4AF4" w14:textId="77777777" w:rsidR="00C5244D" w:rsidRDefault="00C5244D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A412A" w14:textId="77777777" w:rsidR="00C5244D" w:rsidRDefault="00C5244D"/>
        </w:tc>
        <w:tc>
          <w:tcPr>
            <w:tcW w:w="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2E6E3" w14:textId="77777777" w:rsidR="00C5244D" w:rsidRDefault="00C5244D"/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06B68" w14:textId="77777777" w:rsidR="00C5244D" w:rsidRDefault="00C5244D"/>
        </w:tc>
      </w:tr>
      <w:tr w:rsidR="00C5244D" w14:paraId="6088C83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4356E" w14:textId="77777777" w:rsidR="00C5244D" w:rsidRDefault="00C5244D"/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286C5" w14:textId="77777777" w:rsidR="00C5244D" w:rsidRDefault="00855F50">
            <w:pPr>
              <w:pStyle w:val="Standard"/>
              <w:spacing w:before="120" w:after="6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住所或居所</w:t>
            </w:r>
          </w:p>
        </w:tc>
        <w:tc>
          <w:tcPr>
            <w:tcW w:w="6984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8E3D2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</w:pPr>
            <w:r>
              <w:rPr>
                <w:rFonts w:ascii="標楷體" w:hAnsi="標楷體"/>
                <w:color w:val="FF0000"/>
              </w:rPr>
              <w:t>金門縣金城鎮民生路</w:t>
            </w:r>
            <w:r>
              <w:rPr>
                <w:rFonts w:ascii="標楷體" w:hAnsi="標楷體"/>
                <w:color w:val="FF0000"/>
              </w:rPr>
              <w:t>60</w:t>
            </w:r>
            <w:r>
              <w:rPr>
                <w:rFonts w:ascii="標楷體" w:hAnsi="標楷體"/>
                <w:color w:val="FF0000"/>
              </w:rPr>
              <w:t>號</w:t>
            </w:r>
          </w:p>
        </w:tc>
      </w:tr>
      <w:tr w:rsidR="00C5244D" w14:paraId="4511CAE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64A35" w14:textId="77777777" w:rsidR="00C5244D" w:rsidRDefault="00C5244D"/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9DE19" w14:textId="77777777" w:rsidR="00C5244D" w:rsidRDefault="00855F50">
            <w:pPr>
              <w:pStyle w:val="Standard"/>
              <w:spacing w:before="120" w:after="6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手機</w:t>
            </w:r>
          </w:p>
        </w:tc>
        <w:tc>
          <w:tcPr>
            <w:tcW w:w="19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A2EE3" w14:textId="77777777" w:rsidR="00C5244D" w:rsidRDefault="00855F50">
            <w:pPr>
              <w:pStyle w:val="Standard"/>
              <w:spacing w:before="160" w:line="240" w:lineRule="exact"/>
              <w:jc w:val="left"/>
              <w:textAlignment w:val="auto"/>
            </w:pPr>
            <w:r>
              <w:rPr>
                <w:rFonts w:ascii="標楷體" w:hAnsi="標楷體"/>
                <w:color w:val="FF0000"/>
              </w:rPr>
              <w:t>0912-456789</w:t>
            </w:r>
          </w:p>
        </w:tc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059114" w14:textId="77777777" w:rsidR="00C5244D" w:rsidRDefault="00855F50">
            <w:pPr>
              <w:pStyle w:val="Standard"/>
              <w:spacing w:before="120" w:after="6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E-mail</w:t>
            </w:r>
          </w:p>
        </w:tc>
        <w:tc>
          <w:tcPr>
            <w:tcW w:w="41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BAB91" w14:textId="77777777" w:rsidR="00C5244D" w:rsidRDefault="00855F50">
            <w:pPr>
              <w:spacing w:before="160" w:line="24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eab@mail.kinmen.gov.tw</w:t>
            </w:r>
          </w:p>
        </w:tc>
      </w:tr>
      <w:tr w:rsidR="00C5244D" w14:paraId="63C01B5C" w14:textId="77777777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17846" w14:textId="77777777" w:rsidR="00C5244D" w:rsidRDefault="00855F50">
            <w:pPr>
              <w:pStyle w:val="Standard"/>
              <w:spacing w:before="6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設</w:t>
            </w:r>
          </w:p>
          <w:p w14:paraId="0B900168" w14:textId="77777777" w:rsidR="00C5244D" w:rsidRDefault="00855F50">
            <w:pPr>
              <w:pStyle w:val="Standard"/>
              <w:spacing w:before="6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</w:t>
            </w:r>
          </w:p>
          <w:p w14:paraId="2E929C71" w14:textId="77777777" w:rsidR="00C5244D" w:rsidRDefault="00855F50">
            <w:pPr>
              <w:pStyle w:val="Standard"/>
              <w:spacing w:before="6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地</w:t>
            </w:r>
          </w:p>
          <w:p w14:paraId="49887497" w14:textId="77777777" w:rsidR="00C5244D" w:rsidRDefault="00855F50">
            <w:pPr>
              <w:pStyle w:val="Standard"/>
              <w:spacing w:before="60" w:after="60" w:line="30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點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DA105" w14:textId="77777777" w:rsidR="00C5244D" w:rsidRDefault="00855F50">
            <w:pPr>
              <w:pStyle w:val="Standard"/>
              <w:spacing w:line="30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廠址</w:t>
            </w:r>
          </w:p>
        </w:tc>
        <w:tc>
          <w:tcPr>
            <w:tcW w:w="8244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70054" w14:textId="77777777" w:rsidR="00C5244D" w:rsidRDefault="00855F50">
            <w:pPr>
              <w:pStyle w:val="Standard"/>
              <w:spacing w:before="60" w:line="300" w:lineRule="exact"/>
              <w:jc w:val="left"/>
              <w:textAlignment w:val="auto"/>
            </w:pPr>
            <w:r>
              <w:rPr>
                <w:rFonts w:ascii="標楷體" w:hAnsi="標楷體" w:cs="標楷體"/>
                <w:noProof/>
                <w:kern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519743" wp14:editId="4724A900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140332</wp:posOffset>
                      </wp:positionV>
                      <wp:extent cx="1851660" cy="297180"/>
                      <wp:effectExtent l="0" t="0" r="0" b="7620"/>
                      <wp:wrapNone/>
                      <wp:docPr id="1" name="外框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7BDAE2E" w14:textId="77777777" w:rsidR="00C5244D" w:rsidRDefault="00855F50">
                                  <w:pPr>
                                    <w:pStyle w:val="Framecontents"/>
                                    <w:spacing w:line="240" w:lineRule="exact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巷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弄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  <w:t>60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標楷體"/>
                                      <w:sz w:val="24"/>
                                      <w:szCs w:val="24"/>
                                    </w:rPr>
                                    <w:t>樓</w:t>
                                  </w:r>
                                </w:p>
                              </w:txbxContent>
                            </wps:txbx>
                            <wps:bodyPr vert="horz" wrap="none" lIns="91440" tIns="4572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5197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外框1" o:spid="_x0000_s1026" type="#_x0000_t202" style="position:absolute;margin-left:264.15pt;margin-top:11.05pt;width:145.8pt;height:23.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" stroked="f">
                      <v:textbox inset=",,0,0">
                        <w:txbxContent>
                          <w:p w14:paraId="67BDAE2E" w14:textId="77777777" w:rsidR="00C5244D" w:rsidRDefault="00855F50">
                            <w:pPr>
                              <w:pStyle w:val="Framecontents"/>
                              <w:spacing w:line="240" w:lineRule="exact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弄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60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="標楷體"/>
                                <w:sz w:val="24"/>
                                <w:szCs w:val="24"/>
                              </w:rPr>
                              <w:t>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noProof/>
                <w:kern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743FA9" wp14:editId="5ABB2E5A">
                      <wp:simplePos x="0" y="0"/>
                      <wp:positionH relativeFrom="column">
                        <wp:posOffset>2287435</wp:posOffset>
                      </wp:positionH>
                      <wp:positionV relativeFrom="paragraph">
                        <wp:posOffset>152284</wp:posOffset>
                      </wp:positionV>
                      <wp:extent cx="457200" cy="228600"/>
                      <wp:effectExtent l="0" t="0" r="0" b="0"/>
                      <wp:wrapNone/>
                      <wp:docPr id="2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43539B9" w14:textId="77777777" w:rsidR="00C5244D" w:rsidRDefault="00855F50">
                                  <w:pPr>
                                    <w:pStyle w:val="Framecontents"/>
                                    <w:spacing w:line="240" w:lineRule="exact"/>
                                    <w:rPr>
                                      <w:rFonts w:cs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標楷體"/>
                                    </w:rPr>
                                    <w:t>鄰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non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43FA9" id="1" o:spid="_x0000_s1027" type="#_x0000_t202" style="position:absolute;margin-left:180.1pt;margin-top:12pt;width:36pt;height:18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" stroked="f">
                      <v:textbox>
                        <w:txbxContent>
                          <w:p w14:paraId="343539B9" w14:textId="77777777" w:rsidR="00C5244D" w:rsidRDefault="00855F50">
                            <w:pPr>
                              <w:pStyle w:val="Framecontents"/>
                              <w:spacing w:line="240" w:lineRule="exact"/>
                              <w:rPr>
                                <w:rFonts w:cs="標楷體"/>
                              </w:rPr>
                            </w:pPr>
                            <w:proofErr w:type="gramStart"/>
                            <w:r>
                              <w:rPr>
                                <w:rFonts w:cs="標楷體"/>
                              </w:rPr>
                              <w:t>鄰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金門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縣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鄉市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村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 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民生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路</w:t>
            </w:r>
          </w:p>
          <w:p w14:paraId="5BE4633E" w14:textId="77777777" w:rsidR="00C5244D" w:rsidRDefault="00855F50">
            <w:pPr>
              <w:pStyle w:val="Standard"/>
              <w:spacing w:before="60" w:line="300" w:lineRule="exact"/>
              <w:jc w:val="left"/>
              <w:textAlignment w:val="auto"/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市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金城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鎮區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北門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里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   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街</w:t>
            </w:r>
          </w:p>
        </w:tc>
      </w:tr>
      <w:tr w:rsidR="00C5244D" w14:paraId="532244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69075" w14:textId="77777777" w:rsidR="00C5244D" w:rsidRDefault="00C5244D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0B1E5" w14:textId="77777777" w:rsidR="00C5244D" w:rsidRDefault="00855F50">
            <w:pPr>
              <w:pStyle w:val="Standard"/>
              <w:spacing w:line="30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地號</w:t>
            </w:r>
          </w:p>
        </w:tc>
        <w:tc>
          <w:tcPr>
            <w:tcW w:w="474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6C6B" w14:textId="77777777" w:rsidR="00C5244D" w:rsidRDefault="00855F50">
            <w:pPr>
              <w:pStyle w:val="Standard"/>
              <w:spacing w:line="300" w:lineRule="exact"/>
              <w:jc w:val="left"/>
              <w:textAlignment w:val="auto"/>
            </w:pPr>
            <w:r>
              <w:rPr>
                <w:rFonts w:ascii="標楷體" w:hAnsi="標楷體"/>
                <w:color w:val="FF0000"/>
              </w:rPr>
              <w:t>金門縣金城鎮</w:t>
            </w:r>
            <w:proofErr w:type="gramStart"/>
            <w:r>
              <w:rPr>
                <w:rFonts w:ascii="標楷體" w:hAnsi="標楷體"/>
                <w:color w:val="FF0000"/>
              </w:rPr>
              <w:t>祥</w:t>
            </w:r>
            <w:proofErr w:type="gramEnd"/>
            <w:r>
              <w:rPr>
                <w:rFonts w:ascii="標楷體" w:hAnsi="標楷體"/>
                <w:color w:val="FF0000"/>
              </w:rPr>
              <w:t>安段</w:t>
            </w:r>
            <w:r>
              <w:rPr>
                <w:rFonts w:ascii="標楷體" w:hAnsi="標楷體"/>
                <w:color w:val="FF0000"/>
              </w:rPr>
              <w:t>181</w:t>
            </w:r>
            <w:r>
              <w:rPr>
                <w:rFonts w:ascii="標楷體" w:hAnsi="標楷體"/>
                <w:color w:val="FF0000"/>
              </w:rPr>
              <w:t>地號</w:t>
            </w:r>
          </w:p>
        </w:tc>
        <w:tc>
          <w:tcPr>
            <w:tcW w:w="1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D10A0" w14:textId="77777777" w:rsidR="00C5244D" w:rsidRDefault="00855F50">
            <w:pPr>
              <w:pStyle w:val="Standard"/>
              <w:spacing w:line="30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使用分區或用地類別</w:t>
            </w:r>
          </w:p>
        </w:tc>
        <w:tc>
          <w:tcPr>
            <w:tcW w:w="21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3961B" w14:textId="77777777" w:rsidR="00C5244D" w:rsidRDefault="00855F50">
            <w:pPr>
              <w:pStyle w:val="Standard"/>
              <w:spacing w:line="300" w:lineRule="exact"/>
              <w:jc w:val="left"/>
              <w:textAlignment w:val="auto"/>
            </w:pPr>
            <w:r>
              <w:rPr>
                <w:rFonts w:ascii="標楷體" w:hAnsi="標楷體"/>
                <w:color w:val="FF0000"/>
              </w:rPr>
              <w:t>機關用地</w:t>
            </w:r>
          </w:p>
        </w:tc>
      </w:tr>
      <w:tr w:rsidR="00C5244D" w14:paraId="42B514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41F09" w14:textId="77777777" w:rsidR="00C5244D" w:rsidRDefault="00855F50">
            <w:pPr>
              <w:pStyle w:val="cjk"/>
              <w:spacing w:before="0"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經緯度</w:t>
            </w:r>
          </w:p>
        </w:tc>
        <w:tc>
          <w:tcPr>
            <w:tcW w:w="402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77D61" w14:textId="77777777" w:rsidR="00C5244D" w:rsidRDefault="00855F50">
            <w:pPr>
              <w:pStyle w:val="Standard"/>
              <w:spacing w:line="32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kern w:val="3"/>
                <w:sz w:val="24"/>
                <w:szCs w:val="24"/>
              </w:rPr>
              <w:t>(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經度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)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度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分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秒</w:t>
            </w:r>
          </w:p>
        </w:tc>
        <w:tc>
          <w:tcPr>
            <w:tcW w:w="4224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1B54C" w14:textId="77777777" w:rsidR="00C5244D" w:rsidRDefault="00855F50">
            <w:pPr>
              <w:pStyle w:val="Standard"/>
              <w:spacing w:line="320" w:lineRule="exact"/>
              <w:jc w:val="center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  <w:r>
              <w:rPr>
                <w:rFonts w:ascii="標楷體" w:hAnsi="標楷體"/>
                <w:kern w:val="3"/>
                <w:sz w:val="24"/>
                <w:szCs w:val="24"/>
              </w:rPr>
              <w:t>(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緯度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)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度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分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 xml:space="preserve">      </w:t>
            </w:r>
            <w:r>
              <w:rPr>
                <w:rFonts w:ascii="標楷體" w:hAnsi="標楷體"/>
                <w:kern w:val="3"/>
                <w:sz w:val="24"/>
                <w:szCs w:val="24"/>
              </w:rPr>
              <w:t>秒</w:t>
            </w:r>
          </w:p>
        </w:tc>
      </w:tr>
      <w:tr w:rsidR="00C5244D" w14:paraId="670836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8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6CDD1" w14:textId="77777777" w:rsidR="00C5244D" w:rsidRDefault="00855F50">
            <w:pPr>
              <w:pStyle w:val="Standard"/>
              <w:spacing w:before="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廠地面積</w:t>
            </w:r>
          </w:p>
        </w:tc>
        <w:tc>
          <w:tcPr>
            <w:tcW w:w="534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29A5A" w14:textId="77777777" w:rsidR="00C5244D" w:rsidRDefault="00855F50">
            <w:pPr>
              <w:pStyle w:val="Standard"/>
              <w:spacing w:before="40" w:line="240" w:lineRule="exact"/>
              <w:jc w:val="right"/>
              <w:textAlignment w:val="auto"/>
            </w:pPr>
            <w:r>
              <w:rPr>
                <w:rFonts w:ascii="標楷體" w:hAnsi="標楷體"/>
                <w:color w:val="FF0000"/>
              </w:rPr>
              <w:t>1,000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㎡</w:t>
            </w:r>
            <w:proofErr w:type="gramEnd"/>
          </w:p>
        </w:tc>
      </w:tr>
      <w:tr w:rsidR="00C5244D" w14:paraId="2D2409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38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D1FF6" w14:textId="77777777" w:rsidR="00C5244D" w:rsidRDefault="00855F50">
            <w:pPr>
              <w:pStyle w:val="Standard"/>
              <w:spacing w:before="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廠房面積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0073E" w14:textId="77777777" w:rsidR="00C5244D" w:rsidRDefault="00855F50">
            <w:pPr>
              <w:pStyle w:val="Standard"/>
              <w:spacing w:before="40" w:line="240" w:lineRule="exact"/>
              <w:jc w:val="right"/>
              <w:textAlignment w:val="auto"/>
            </w:pPr>
            <w:r>
              <w:rPr>
                <w:rFonts w:ascii="標楷體" w:hAnsi="標楷體"/>
                <w:color w:val="FF0000"/>
              </w:rPr>
              <w:t>250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㎡</w:t>
            </w:r>
            <w:proofErr w:type="gramEnd"/>
          </w:p>
        </w:tc>
        <w:tc>
          <w:tcPr>
            <w:tcW w:w="168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2BE6B" w14:textId="77777777" w:rsidR="00C5244D" w:rsidRDefault="00855F50">
            <w:pPr>
              <w:pStyle w:val="Standard"/>
              <w:spacing w:before="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廠房及建築物面積合計</w:t>
            </w:r>
          </w:p>
        </w:tc>
        <w:tc>
          <w:tcPr>
            <w:tcW w:w="182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01A77" w14:textId="77777777" w:rsidR="00C5244D" w:rsidRDefault="00855F50">
            <w:pPr>
              <w:pStyle w:val="Standard"/>
              <w:spacing w:before="40" w:line="240" w:lineRule="exact"/>
              <w:jc w:val="right"/>
              <w:textAlignment w:val="auto"/>
            </w:pPr>
            <w:r>
              <w:rPr>
                <w:rFonts w:ascii="標楷體" w:hAnsi="標楷體"/>
                <w:color w:val="FF0000"/>
              </w:rPr>
              <w:t>500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㎡</w:t>
            </w:r>
            <w:proofErr w:type="gramEnd"/>
          </w:p>
        </w:tc>
      </w:tr>
      <w:tr w:rsidR="00C5244D" w14:paraId="214B4B7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38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0290B" w14:textId="77777777" w:rsidR="00C5244D" w:rsidRDefault="00855F50">
            <w:pPr>
              <w:pStyle w:val="Standard"/>
              <w:spacing w:before="4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建築物面積</w:t>
            </w:r>
          </w:p>
        </w:tc>
        <w:tc>
          <w:tcPr>
            <w:tcW w:w="18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367AF" w14:textId="77777777" w:rsidR="00C5244D" w:rsidRDefault="00855F50">
            <w:pPr>
              <w:pStyle w:val="Standard"/>
              <w:spacing w:before="40" w:line="240" w:lineRule="exact"/>
              <w:jc w:val="right"/>
              <w:textAlignment w:val="auto"/>
            </w:pPr>
            <w:r>
              <w:rPr>
                <w:rFonts w:ascii="標楷體" w:hAnsi="標楷體"/>
                <w:color w:val="FF0000"/>
              </w:rPr>
              <w:t>250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㎡</w:t>
            </w:r>
            <w:proofErr w:type="gramEnd"/>
          </w:p>
        </w:tc>
        <w:tc>
          <w:tcPr>
            <w:tcW w:w="168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D7281" w14:textId="77777777" w:rsidR="00C5244D" w:rsidRDefault="00C5244D"/>
        </w:tc>
        <w:tc>
          <w:tcPr>
            <w:tcW w:w="1824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6EBE" w14:textId="77777777" w:rsidR="00C5244D" w:rsidRDefault="00C5244D"/>
        </w:tc>
      </w:tr>
      <w:tr w:rsidR="00C5244D" w14:paraId="02C1DB55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BB36E" w14:textId="77777777" w:rsidR="00C5244D" w:rsidRDefault="00855F50">
            <w:pPr>
              <w:pStyle w:val="Standard"/>
              <w:spacing w:line="240" w:lineRule="auto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工廠用水量（含工業及民生用水）</w:t>
            </w:r>
          </w:p>
        </w:tc>
        <w:tc>
          <w:tcPr>
            <w:tcW w:w="36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F6591" w14:textId="77777777" w:rsidR="00C5244D" w:rsidRDefault="00855F50">
            <w:pPr>
              <w:pStyle w:val="Standard"/>
              <w:spacing w:before="40" w:after="120" w:line="240" w:lineRule="exact"/>
              <w:jc w:val="right"/>
              <w:textAlignment w:val="auto"/>
            </w:pP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5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立方公尺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/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日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84704" w14:textId="77777777" w:rsidR="00C5244D" w:rsidRDefault="00855F50">
            <w:pPr>
              <w:pStyle w:val="Standard"/>
              <w:spacing w:before="20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自來水單號碼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（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註</w:t>
            </w:r>
            <w:proofErr w:type="gramEnd"/>
            <w:r>
              <w:rPr>
                <w:rFonts w:ascii="標楷體" w:hAnsi="標楷體" w:cs="標楷體"/>
                <w:kern w:val="3"/>
                <w:sz w:val="24"/>
                <w:szCs w:val="24"/>
              </w:rPr>
              <w:t>1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）</w:t>
            </w:r>
          </w:p>
        </w:tc>
        <w:tc>
          <w:tcPr>
            <w:tcW w:w="22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9280A" w14:textId="77777777" w:rsidR="00C5244D" w:rsidRDefault="00855F50">
            <w:pPr>
              <w:spacing w:before="200"/>
              <w:ind w:right="14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水權狀第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1010099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號</w:t>
            </w:r>
          </w:p>
        </w:tc>
      </w:tr>
      <w:tr w:rsidR="00C5244D" w14:paraId="535C1C2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0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7FB3B" w14:textId="77777777" w:rsidR="00C5244D" w:rsidRDefault="00855F50">
            <w:pPr>
              <w:pStyle w:val="Standard"/>
              <w:spacing w:line="240" w:lineRule="auto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使用電力容量、熱能</w:t>
            </w:r>
          </w:p>
        </w:tc>
        <w:tc>
          <w:tcPr>
            <w:tcW w:w="36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3DFED8" w14:textId="77777777" w:rsidR="00C5244D" w:rsidRDefault="00855F50">
            <w:pPr>
              <w:pStyle w:val="Standard"/>
              <w:spacing w:before="200" w:line="240" w:lineRule="exact"/>
              <w:jc w:val="right"/>
              <w:textAlignment w:val="auto"/>
            </w:pP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30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馬力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69157" w14:textId="77777777" w:rsidR="00C5244D" w:rsidRDefault="00855F50">
            <w:pPr>
              <w:pStyle w:val="Standard"/>
              <w:spacing w:before="20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合　　計</w:t>
            </w:r>
          </w:p>
        </w:tc>
        <w:tc>
          <w:tcPr>
            <w:tcW w:w="2232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28D87" w14:textId="77777777" w:rsidR="00C5244D" w:rsidRDefault="00855F50">
            <w:pPr>
              <w:pStyle w:val="Standard"/>
              <w:spacing w:before="200" w:line="240" w:lineRule="exact"/>
              <w:jc w:val="right"/>
              <w:textAlignment w:val="auto"/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 </w:t>
            </w: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 xml:space="preserve">25.5 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瓩</w:t>
            </w:r>
            <w:proofErr w:type="gramEnd"/>
            <w:r>
              <w:rPr>
                <w:rFonts w:ascii="標楷體" w:hAnsi="標楷體" w:cs="標楷體"/>
                <w:kern w:val="3"/>
                <w:sz w:val="24"/>
                <w:szCs w:val="24"/>
              </w:rPr>
              <w:t xml:space="preserve">              </w:t>
            </w:r>
          </w:p>
        </w:tc>
      </w:tr>
      <w:tr w:rsidR="00C5244D" w14:paraId="5B607D5A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3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FFEA6" w14:textId="77777777" w:rsidR="00C5244D" w:rsidRDefault="00C5244D"/>
        </w:tc>
        <w:tc>
          <w:tcPr>
            <w:tcW w:w="36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8E5EB" w14:textId="77777777" w:rsidR="00C5244D" w:rsidRDefault="00855F50">
            <w:pPr>
              <w:pStyle w:val="Standard"/>
              <w:spacing w:before="200" w:line="240" w:lineRule="exact"/>
              <w:jc w:val="right"/>
              <w:textAlignment w:val="auto"/>
            </w:pPr>
            <w:r>
              <w:rPr>
                <w:rFonts w:ascii="標楷體" w:hAnsi="標楷體" w:cs="標楷體"/>
                <w:color w:val="FF0000"/>
                <w:kern w:val="3"/>
                <w:sz w:val="24"/>
                <w:szCs w:val="24"/>
              </w:rPr>
              <w:t>3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瓩</w:t>
            </w:r>
            <w:proofErr w:type="gramEnd"/>
          </w:p>
        </w:tc>
        <w:tc>
          <w:tcPr>
            <w:tcW w:w="156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94A60" w14:textId="77777777" w:rsidR="00C5244D" w:rsidRDefault="00C5244D"/>
        </w:tc>
        <w:tc>
          <w:tcPr>
            <w:tcW w:w="2232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73530" w14:textId="77777777" w:rsidR="00C5244D" w:rsidRDefault="00C5244D"/>
        </w:tc>
      </w:tr>
      <w:tr w:rsidR="00C5244D" w14:paraId="57AF9531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30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5DCE9" w14:textId="77777777" w:rsidR="00C5244D" w:rsidRDefault="00855F50">
            <w:pPr>
              <w:pStyle w:val="Standard"/>
              <w:spacing w:before="12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產業類別</w:t>
            </w:r>
          </w:p>
          <w:p w14:paraId="1EE889BF" w14:textId="77777777" w:rsidR="00C5244D" w:rsidRDefault="00855F50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(2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_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中類</w:t>
            </w:r>
            <w:proofErr w:type="gramEnd"/>
            <w:r>
              <w:rPr>
                <w:rFonts w:ascii="標楷體" w:hAnsi="標楷體" w:cs="標楷體"/>
                <w:kern w:val="3"/>
                <w:sz w:val="24"/>
                <w:szCs w:val="24"/>
              </w:rPr>
              <w:t>)</w:t>
            </w:r>
          </w:p>
        </w:tc>
        <w:tc>
          <w:tcPr>
            <w:tcW w:w="36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93994" w14:textId="77777777" w:rsidR="00C5244D" w:rsidRDefault="00855F50">
            <w:pPr>
              <w:pStyle w:val="Standard"/>
              <w:spacing w:before="120" w:line="240" w:lineRule="exact"/>
              <w:jc w:val="left"/>
              <w:textAlignment w:val="auto"/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主要產品</w:t>
            </w:r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（</w:t>
            </w:r>
            <w:proofErr w:type="gramStart"/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註</w:t>
            </w:r>
            <w:proofErr w:type="gramEnd"/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2</w:t>
            </w:r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）</w:t>
            </w:r>
          </w:p>
        </w:tc>
        <w:tc>
          <w:tcPr>
            <w:tcW w:w="3792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2D0C3" w14:textId="77777777" w:rsidR="00C5244D" w:rsidRDefault="00855F50">
            <w:pPr>
              <w:pStyle w:val="Standard"/>
              <w:spacing w:before="120" w:line="24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申請人</w:t>
            </w:r>
          </w:p>
        </w:tc>
      </w:tr>
      <w:tr w:rsidR="00C5244D" w14:paraId="5ECA4CEE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30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B562A" w14:textId="77777777" w:rsidR="00C5244D" w:rsidRDefault="00C5244D"/>
        </w:tc>
        <w:tc>
          <w:tcPr>
            <w:tcW w:w="1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5492D" w14:textId="77777777" w:rsidR="00C5244D" w:rsidRDefault="00855F50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3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_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小類</w:t>
            </w:r>
          </w:p>
        </w:tc>
        <w:tc>
          <w:tcPr>
            <w:tcW w:w="19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4F481" w14:textId="77777777" w:rsidR="00C5244D" w:rsidRDefault="00855F50">
            <w:pPr>
              <w:pStyle w:val="Standard"/>
              <w:spacing w:before="120" w:line="240" w:lineRule="exact"/>
              <w:jc w:val="center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4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_</w:t>
            </w:r>
            <w:proofErr w:type="gramStart"/>
            <w:r>
              <w:rPr>
                <w:rFonts w:ascii="標楷體" w:hAnsi="標楷體" w:cs="標楷體"/>
                <w:kern w:val="3"/>
                <w:sz w:val="24"/>
                <w:szCs w:val="24"/>
              </w:rPr>
              <w:t>細類</w:t>
            </w:r>
            <w:proofErr w:type="gramEnd"/>
          </w:p>
        </w:tc>
        <w:tc>
          <w:tcPr>
            <w:tcW w:w="3792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4B256" w14:textId="77777777" w:rsidR="00C5244D" w:rsidRDefault="00C5244D"/>
        </w:tc>
      </w:tr>
      <w:tr w:rsidR="00C5244D" w14:paraId="5FF73364" w14:textId="77777777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2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62F70" w14:textId="77777777" w:rsidR="00C5244D" w:rsidRDefault="00855F50">
            <w:pPr>
              <w:pStyle w:val="Standard"/>
              <w:spacing w:before="120" w:line="240" w:lineRule="exact"/>
              <w:jc w:val="left"/>
              <w:textAlignment w:val="auto"/>
            </w:pPr>
            <w:r>
              <w:rPr>
                <w:rFonts w:ascii="標楷體" w:hAnsi="標楷體"/>
                <w:color w:val="FF0000"/>
              </w:rPr>
              <w:t xml:space="preserve">08 </w:t>
            </w:r>
            <w:r>
              <w:rPr>
                <w:rFonts w:ascii="標楷體" w:hAnsi="標楷體"/>
                <w:color w:val="FF0000"/>
              </w:rPr>
              <w:t>食品製造業</w:t>
            </w:r>
          </w:p>
        </w:tc>
        <w:tc>
          <w:tcPr>
            <w:tcW w:w="171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6A186" w14:textId="77777777" w:rsidR="00C5244D" w:rsidRDefault="00855F50">
            <w:pPr>
              <w:pStyle w:val="Standard"/>
              <w:spacing w:line="240" w:lineRule="atLeast"/>
              <w:ind w:left="240" w:right="240"/>
              <w:jc w:val="left"/>
              <w:textAlignment w:val="auto"/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089</w:t>
            </w: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其他食品</w:t>
            </w:r>
          </w:p>
        </w:tc>
        <w:tc>
          <w:tcPr>
            <w:tcW w:w="190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F503F" w14:textId="77777777" w:rsidR="00C5244D" w:rsidRDefault="00855F50">
            <w:pPr>
              <w:pStyle w:val="Standard"/>
              <w:spacing w:line="240" w:lineRule="atLeast"/>
              <w:ind w:left="240" w:right="240"/>
              <w:jc w:val="left"/>
              <w:textAlignment w:val="auto"/>
            </w:pP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0894</w:t>
            </w: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巧克力及糖果</w:t>
            </w: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(</w:t>
            </w: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貢糖</w:t>
            </w:r>
            <w:r>
              <w:rPr>
                <w:rFonts w:ascii="標楷體" w:hAnsi="標楷體"/>
                <w:color w:val="FF0000"/>
                <w:kern w:val="3"/>
                <w:sz w:val="24"/>
                <w:szCs w:val="24"/>
              </w:rPr>
              <w:t>)</w:t>
            </w:r>
          </w:p>
        </w:tc>
        <w:tc>
          <w:tcPr>
            <w:tcW w:w="3792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64E10" w14:textId="77777777" w:rsidR="00C5244D" w:rsidRDefault="00855F50">
            <w:pPr>
              <w:pStyle w:val="Standard"/>
              <w:spacing w:line="240" w:lineRule="auto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（工廠及負責人印章）</w:t>
            </w:r>
          </w:p>
          <w:p w14:paraId="744D9918" w14:textId="77777777" w:rsidR="00C5244D" w:rsidRDefault="00C5244D">
            <w:pPr>
              <w:pStyle w:val="Standard"/>
              <w:spacing w:line="240" w:lineRule="auto"/>
              <w:jc w:val="left"/>
              <w:textAlignment w:val="auto"/>
              <w:rPr>
                <w:rFonts w:ascii="標楷體" w:hAnsi="標楷體"/>
                <w:kern w:val="3"/>
                <w:sz w:val="24"/>
                <w:szCs w:val="24"/>
              </w:rPr>
            </w:pPr>
          </w:p>
        </w:tc>
      </w:tr>
      <w:tr w:rsidR="00C5244D" w14:paraId="2C2860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928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5EF8" w14:textId="77777777" w:rsidR="00C5244D" w:rsidRDefault="00855F50">
            <w:pPr>
              <w:pStyle w:val="Standard"/>
              <w:spacing w:line="280" w:lineRule="exact"/>
              <w:textAlignment w:val="auto"/>
            </w:pPr>
            <w:r>
              <w:rPr>
                <w:rFonts w:ascii="標楷體" w:hAnsi="標楷體" w:cs="標楷體"/>
                <w:spacing w:val="-14"/>
                <w:kern w:val="3"/>
                <w:sz w:val="24"/>
                <w:szCs w:val="24"/>
              </w:rPr>
              <w:t>請依產品用途勾選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（產業類別屬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08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、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17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、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18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、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19</w:t>
            </w:r>
            <w:r>
              <w:rPr>
                <w:rFonts w:ascii="標楷體" w:hAnsi="標楷體" w:cs="標楷體"/>
                <w:spacing w:val="-14"/>
                <w:kern w:val="3"/>
                <w:sz w:val="22"/>
                <w:szCs w:val="22"/>
              </w:rPr>
              <w:t>者）</w:t>
            </w:r>
          </w:p>
        </w:tc>
        <w:tc>
          <w:tcPr>
            <w:tcW w:w="3792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70930" w14:textId="77777777" w:rsidR="00C5244D" w:rsidRDefault="00C5244D"/>
        </w:tc>
      </w:tr>
      <w:tr w:rsidR="00C5244D" w14:paraId="5B683B7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28" w:type="dxa"/>
            <w:gridSpan w:val="1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82A62" w14:textId="77777777" w:rsidR="00C5244D" w:rsidRDefault="00855F50">
            <w:pPr>
              <w:pStyle w:val="Standard"/>
              <w:spacing w:line="28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屬食品添加物。</w:t>
            </w:r>
          </w:p>
          <w:p w14:paraId="027EBC89" w14:textId="77777777" w:rsidR="00C5244D" w:rsidRDefault="00855F50">
            <w:pPr>
              <w:pStyle w:val="Standard"/>
              <w:spacing w:line="28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屬食品添加物上游化工原料。</w:t>
            </w:r>
          </w:p>
          <w:p w14:paraId="53137975" w14:textId="77777777" w:rsidR="00C5244D" w:rsidRDefault="00855F50">
            <w:pPr>
              <w:pStyle w:val="Standard"/>
              <w:spacing w:line="280" w:lineRule="exact"/>
              <w:jc w:val="left"/>
              <w:textAlignment w:val="auto"/>
              <w:rPr>
                <w:rFonts w:ascii="標楷體" w:hAnsi="標楷體" w:cs="標楷體"/>
                <w:kern w:val="3"/>
                <w:sz w:val="24"/>
                <w:szCs w:val="24"/>
              </w:rPr>
            </w:pPr>
            <w:r>
              <w:rPr>
                <w:rFonts w:ascii="標楷體" w:hAnsi="標楷體" w:cs="標楷體"/>
                <w:kern w:val="3"/>
                <w:sz w:val="24"/>
                <w:szCs w:val="24"/>
              </w:rPr>
              <w:t>□</w:t>
            </w:r>
            <w:r>
              <w:rPr>
                <w:rFonts w:ascii="標楷體" w:hAnsi="標楷體" w:cs="標楷體"/>
                <w:kern w:val="3"/>
                <w:sz w:val="24"/>
                <w:szCs w:val="24"/>
              </w:rPr>
              <w:t>屬工業用化工原料及化學品。</w:t>
            </w:r>
          </w:p>
        </w:tc>
        <w:tc>
          <w:tcPr>
            <w:tcW w:w="3792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7655C" w14:textId="77777777" w:rsidR="00C5244D" w:rsidRDefault="00C5244D"/>
        </w:tc>
      </w:tr>
    </w:tbl>
    <w:p w14:paraId="48BDEAD1" w14:textId="77777777" w:rsidR="00C5244D" w:rsidRDefault="00855F50">
      <w:pPr>
        <w:pStyle w:val="Standard"/>
        <w:spacing w:line="220" w:lineRule="exact"/>
        <w:ind w:left="-358"/>
        <w:jc w:val="left"/>
        <w:textAlignment w:val="auto"/>
        <w:rPr>
          <w:rFonts w:ascii="標楷體" w:hAnsi="標楷體" w:cs="標楷體"/>
          <w:kern w:val="3"/>
          <w:sz w:val="20"/>
          <w:szCs w:val="20"/>
        </w:rPr>
      </w:pPr>
      <w:proofErr w:type="gramStart"/>
      <w:r>
        <w:rPr>
          <w:rFonts w:ascii="標楷體" w:hAnsi="標楷體" w:cs="標楷體"/>
          <w:kern w:val="3"/>
          <w:sz w:val="20"/>
          <w:szCs w:val="20"/>
        </w:rPr>
        <w:t>註</w:t>
      </w:r>
      <w:proofErr w:type="gramEnd"/>
      <w:r>
        <w:rPr>
          <w:rFonts w:ascii="標楷體" w:hAnsi="標楷體" w:cs="標楷體"/>
          <w:kern w:val="3"/>
          <w:sz w:val="20"/>
          <w:szCs w:val="20"/>
        </w:rPr>
        <w:t>：</w:t>
      </w:r>
      <w:r>
        <w:rPr>
          <w:rFonts w:ascii="標楷體" w:hAnsi="標楷體" w:cs="標楷體"/>
          <w:kern w:val="3"/>
          <w:sz w:val="20"/>
          <w:szCs w:val="20"/>
        </w:rPr>
        <w:t>1.</w:t>
      </w:r>
      <w:r>
        <w:rPr>
          <w:rFonts w:ascii="標楷體" w:hAnsi="標楷體" w:cs="標楷體"/>
          <w:kern w:val="3"/>
          <w:sz w:val="20"/>
          <w:szCs w:val="20"/>
        </w:rPr>
        <w:t>工廠用水中有使用自來水者，應填載自來水單號碼。</w:t>
      </w:r>
    </w:p>
    <w:p w14:paraId="38E642AC" w14:textId="77777777" w:rsidR="00C5244D" w:rsidRDefault="00855F50">
      <w:pPr>
        <w:pStyle w:val="Standard"/>
        <w:spacing w:line="220" w:lineRule="exact"/>
        <w:ind w:left="256" w:right="-507" w:hanging="200"/>
        <w:jc w:val="left"/>
        <w:textAlignment w:val="auto"/>
        <w:rPr>
          <w:rFonts w:ascii="標楷體" w:hAnsi="標楷體" w:cs="標楷體"/>
          <w:kern w:val="3"/>
          <w:sz w:val="20"/>
          <w:szCs w:val="20"/>
        </w:rPr>
      </w:pPr>
      <w:r>
        <w:rPr>
          <w:rFonts w:ascii="標楷體" w:hAnsi="標楷體" w:cs="標楷體"/>
          <w:kern w:val="3"/>
          <w:sz w:val="20"/>
          <w:szCs w:val="20"/>
        </w:rPr>
        <w:t>2.</w:t>
      </w:r>
      <w:r>
        <w:rPr>
          <w:rFonts w:ascii="標楷體" w:hAnsi="標楷體" w:cs="標楷體"/>
          <w:kern w:val="3"/>
          <w:sz w:val="20"/>
          <w:szCs w:val="20"/>
        </w:rPr>
        <w:t>產品屬「食品添加物」、「食品添加物上游化工原料」者，請依應</w:t>
      </w:r>
      <w:proofErr w:type="gramStart"/>
      <w:r>
        <w:rPr>
          <w:rFonts w:ascii="標楷體" w:hAnsi="標楷體" w:cs="標楷體"/>
          <w:kern w:val="3"/>
          <w:sz w:val="20"/>
          <w:szCs w:val="20"/>
        </w:rPr>
        <w:t>檢附書件</w:t>
      </w:r>
      <w:proofErr w:type="gramEnd"/>
      <w:r>
        <w:rPr>
          <w:rFonts w:ascii="標楷體" w:hAnsi="標楷體" w:cs="標楷體"/>
          <w:kern w:val="3"/>
          <w:sz w:val="20"/>
          <w:szCs w:val="20"/>
        </w:rPr>
        <w:t>「說明欄（其他）」所載之方式填寫。</w:t>
      </w:r>
    </w:p>
    <w:p w14:paraId="749885CA" w14:textId="77777777" w:rsidR="00C5244D" w:rsidRDefault="00855F50">
      <w:pPr>
        <w:pStyle w:val="Standard"/>
        <w:spacing w:line="220" w:lineRule="exact"/>
        <w:ind w:left="235" w:right="-507" w:hanging="140"/>
        <w:jc w:val="left"/>
        <w:textAlignment w:val="auto"/>
      </w:pPr>
      <w:r>
        <w:rPr>
          <w:rFonts w:ascii="標楷體" w:hAnsi="標楷體" w:cs="標楷體"/>
          <w:noProof/>
          <w:kern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9EE2B7A" wp14:editId="2106E008">
                <wp:simplePos x="0" y="0"/>
                <wp:positionH relativeFrom="column">
                  <wp:posOffset>5101593</wp:posOffset>
                </wp:positionH>
                <wp:positionV relativeFrom="paragraph">
                  <wp:posOffset>167636</wp:posOffset>
                </wp:positionV>
                <wp:extent cx="1143000" cy="342900"/>
                <wp:effectExtent l="0" t="0" r="0" b="0"/>
                <wp:wrapNone/>
                <wp:docPr id="3" name="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853A22" w14:textId="77777777" w:rsidR="00C5244D" w:rsidRDefault="00855F50">
                            <w:pPr>
                              <w:pStyle w:val="Framecontents"/>
                              <w:spacing w:line="400" w:lineRule="exact"/>
                              <w:jc w:val="right"/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shd w:val="clear" w:color="auto" w:fill="D8D8D8"/>
                              </w:rPr>
                              <w:t>110/01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E2B7A" id="2" o:spid="_x0000_s1028" type="#_x0000_t202" style="position:absolute;left:0;text-align:left;margin-left:401.7pt;margin-top:13.2pt;width:90pt;height:27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" filled="f" stroked="f">
                <v:textbox>
                  <w:txbxContent>
                    <w:p w14:paraId="4F853A22" w14:textId="77777777" w:rsidR="00C5244D" w:rsidRDefault="00855F50">
                      <w:pPr>
                        <w:pStyle w:val="Framecontents"/>
                        <w:spacing w:line="400" w:lineRule="exact"/>
                        <w:jc w:val="right"/>
                        <w:rPr>
                          <w:rFonts w:ascii="標楷體" w:hAnsi="標楷體" w:cs="標楷體"/>
                          <w:sz w:val="20"/>
                          <w:szCs w:val="20"/>
                          <w:shd w:val="clear" w:color="auto" w:fill="D8D8D8"/>
                        </w:rPr>
                      </w:pPr>
                      <w:r>
                        <w:rPr>
                          <w:rFonts w:ascii="標楷體" w:hAnsi="標楷體" w:cs="標楷體"/>
                          <w:sz w:val="20"/>
                          <w:szCs w:val="20"/>
                          <w:shd w:val="clear" w:color="auto" w:fill="D8D8D8"/>
                        </w:rPr>
                        <w:t>110/01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/>
          <w:kern w:val="3"/>
          <w:sz w:val="20"/>
          <w:szCs w:val="20"/>
        </w:rPr>
        <w:t>3.</w:t>
      </w:r>
      <w:r>
        <w:rPr>
          <w:rFonts w:ascii="標楷體" w:hAnsi="標楷體" w:cs="標楷體"/>
          <w:kern w:val="3"/>
          <w:sz w:val="20"/>
          <w:szCs w:val="20"/>
        </w:rPr>
        <w:t>工廠負責人手機及</w:t>
      </w:r>
      <w:r>
        <w:rPr>
          <w:rFonts w:ascii="標楷體" w:hAnsi="標楷體" w:cs="標楷體"/>
          <w:kern w:val="3"/>
          <w:sz w:val="20"/>
          <w:szCs w:val="20"/>
        </w:rPr>
        <w:t>E-mail</w:t>
      </w:r>
      <w:r>
        <w:rPr>
          <w:rFonts w:ascii="標楷體" w:hAnsi="標楷體" w:cs="標楷體"/>
          <w:kern w:val="3"/>
          <w:sz w:val="20"/>
          <w:szCs w:val="20"/>
        </w:rPr>
        <w:t>資料項係方便工業主管機關提供工業輔導即時資訊服務之用，申請人</w:t>
      </w:r>
      <w:proofErr w:type="gramStart"/>
      <w:r>
        <w:rPr>
          <w:rFonts w:ascii="標楷體" w:hAnsi="標楷體" w:cs="標楷體"/>
          <w:kern w:val="3"/>
          <w:sz w:val="20"/>
          <w:szCs w:val="20"/>
        </w:rPr>
        <w:t>可審酌填</w:t>
      </w:r>
      <w:proofErr w:type="gramEnd"/>
      <w:r>
        <w:rPr>
          <w:rFonts w:ascii="標楷體" w:hAnsi="標楷體" w:cs="標楷體"/>
          <w:kern w:val="3"/>
          <w:sz w:val="20"/>
          <w:szCs w:val="20"/>
        </w:rPr>
        <w:t>載，非</w:t>
      </w:r>
      <w:proofErr w:type="gramStart"/>
      <w:r>
        <w:rPr>
          <w:rFonts w:ascii="標楷體" w:hAnsi="標楷體" w:cs="標楷體"/>
          <w:kern w:val="3"/>
          <w:sz w:val="20"/>
          <w:szCs w:val="20"/>
        </w:rPr>
        <w:t>屬必填</w:t>
      </w:r>
      <w:proofErr w:type="gramEnd"/>
      <w:r>
        <w:rPr>
          <w:rFonts w:ascii="標楷體" w:hAnsi="標楷體" w:cs="標楷體"/>
          <w:kern w:val="3"/>
          <w:sz w:val="20"/>
          <w:szCs w:val="20"/>
        </w:rPr>
        <w:t>欄位。</w:t>
      </w:r>
    </w:p>
    <w:sectPr w:rsidR="00C5244D">
      <w:pgSz w:w="11906" w:h="16838"/>
      <w:pgMar w:top="1134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D0DA" w14:textId="77777777" w:rsidR="00855F50" w:rsidRDefault="00855F50">
      <w:r>
        <w:separator/>
      </w:r>
    </w:p>
  </w:endnote>
  <w:endnote w:type="continuationSeparator" w:id="0">
    <w:p w14:paraId="0B77400C" w14:textId="77777777" w:rsidR="00855F50" w:rsidRDefault="0085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FE6E" w14:textId="77777777" w:rsidR="00855F50" w:rsidRDefault="00855F50">
      <w:r>
        <w:rPr>
          <w:color w:val="000000"/>
        </w:rPr>
        <w:separator/>
      </w:r>
    </w:p>
  </w:footnote>
  <w:footnote w:type="continuationSeparator" w:id="0">
    <w:p w14:paraId="080E163F" w14:textId="77777777" w:rsidR="00855F50" w:rsidRDefault="0085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92086"/>
    <w:multiLevelType w:val="multilevel"/>
    <w:tmpl w:val="FB86C7B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244D"/>
    <w:rsid w:val="004A7C94"/>
    <w:rsid w:val="00855F50"/>
    <w:rsid w:val="00C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23E9"/>
  <w15:docId w15:val="{9D83BFFC-AB31-4D5D-9C73-FCF8C3C3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8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exact"/>
      <w:jc w:val="both"/>
    </w:pPr>
    <w:rPr>
      <w:rFonts w:ascii="Times New Roman" w:eastAsia="標楷體" w:hAnsi="Times New Roman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jk">
    <w:name w:val="cjk"/>
    <w:basedOn w:val="Standard"/>
    <w:pPr>
      <w:widowControl/>
      <w:spacing w:before="280" w:after="142" w:line="276" w:lineRule="auto"/>
      <w:jc w:val="left"/>
      <w:textAlignment w:val="auto"/>
    </w:pPr>
    <w:rPr>
      <w:rFonts w:ascii="新細明體" w:eastAsia="新細明體" w:hAnsi="新細明體" w:cs="新細明體"/>
      <w:color w:val="000000"/>
      <w:sz w:val="24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8">
    <w:name w:val="頁尾 字元"/>
    <w:basedOn w:val="a0"/>
    <w:rPr>
      <w:rFonts w:ascii="Times New Roman" w:eastAsia="標楷體" w:hAnsi="Times New Roman" w:cs="Times New Roman"/>
      <w:kern w:val="0"/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定  工  廠  登  記  申  請  書</dc:title>
  <dc:creator>雅貞</dc:creator>
  <cp:lastModifiedBy>KMAdmin</cp:lastModifiedBy>
  <cp:revision>2</cp:revision>
  <dcterms:created xsi:type="dcterms:W3CDTF">2025-11-03T06:20:00Z</dcterms:created>
  <dcterms:modified xsi:type="dcterms:W3CDTF">2025-11-03T06:20:00Z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