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8098" w14:textId="77777777" w:rsidR="00025E3E" w:rsidRDefault="00B16798">
      <w:pPr>
        <w:pStyle w:val="Standard"/>
        <w:snapToGrid w:val="0"/>
        <w:spacing w:line="400" w:lineRule="exact"/>
        <w:jc w:val="center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18CFAC90" wp14:editId="721BDC83">
                <wp:simplePos x="0" y="0"/>
                <wp:positionH relativeFrom="column">
                  <wp:posOffset>4686482</wp:posOffset>
                </wp:positionH>
                <wp:positionV relativeFrom="paragraph">
                  <wp:posOffset>-457200</wp:posOffset>
                </wp:positionV>
                <wp:extent cx="1370969" cy="34290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FA52DD" w14:textId="77777777" w:rsidR="00025E3E" w:rsidRDefault="00B16798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FAC90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69pt;margin-top:-36pt;width:107.95pt;height:27pt;z-index: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" filled="f" stroked="f">
                <v:textbox inset="2.56006mm,1.2901mm,2.56006mm,1.2901mm">
                  <w:txbxContent>
                    <w:p w14:paraId="12FA52DD" w14:textId="77777777" w:rsidR="00025E3E" w:rsidRDefault="00B16798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金門縣稅務局標準作業流程圖</w:t>
      </w:r>
    </w:p>
    <w:p w14:paraId="22A23CEF" w14:textId="77777777" w:rsidR="00025E3E" w:rsidRDefault="00B16798">
      <w:pPr>
        <w:pStyle w:val="ab"/>
      </w:pPr>
      <w:r>
        <w:t>娛樂稅註銷登記申請案件作業</w:t>
      </w:r>
    </w:p>
    <w:p w14:paraId="45085E03" w14:textId="77777777" w:rsidR="00025E3E" w:rsidRDefault="00025E3E">
      <w:pPr>
        <w:pStyle w:val="ab"/>
        <w:rPr>
          <w:rFonts w:ascii="Times New Roman" w:hAnsi="Times New Roman" w:cs="Times New Roman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6020"/>
        <w:gridCol w:w="1466"/>
      </w:tblGrid>
      <w:tr w:rsidR="00025E3E" w14:paraId="7986CD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tblHeader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73FA" w14:textId="77777777" w:rsidR="00025E3E" w:rsidRDefault="00B16798">
            <w:pPr>
              <w:pStyle w:val="Standard"/>
              <w:spacing w:line="4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作業階段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2452" w14:textId="77777777" w:rsidR="00025E3E" w:rsidRDefault="00B16798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業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流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程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4A36" w14:textId="77777777" w:rsidR="00025E3E" w:rsidRDefault="00B16798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作業期限</w:t>
            </w:r>
          </w:p>
        </w:tc>
      </w:tr>
      <w:tr w:rsidR="00025E3E" w14:paraId="67612D00" w14:textId="77777777">
        <w:tblPrEx>
          <w:tblCellMar>
            <w:top w:w="0" w:type="dxa"/>
            <w:bottom w:w="0" w:type="dxa"/>
          </w:tblCellMar>
        </w:tblPrEx>
        <w:trPr>
          <w:cantSplit/>
          <w:trHeight w:val="5829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8C0A" w14:textId="77777777" w:rsidR="00025E3E" w:rsidRDefault="00B16798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申辦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3613" w14:textId="77777777" w:rsidR="00025E3E" w:rsidRDefault="00B16798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31E78361" wp14:editId="19A7E866">
                      <wp:simplePos x="0" y="0"/>
                      <wp:positionH relativeFrom="column">
                        <wp:posOffset>2098676</wp:posOffset>
                      </wp:positionH>
                      <wp:positionV relativeFrom="paragraph">
                        <wp:posOffset>3068945</wp:posOffset>
                      </wp:positionV>
                      <wp:extent cx="243843" cy="358143"/>
                      <wp:effectExtent l="0" t="0" r="3807" b="3807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3" cy="358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A9C557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78361" id="框架2" o:spid="_x0000_s1027" type="#_x0000_t202" style="position:absolute;left:0;text-align:left;margin-left:165.25pt;margin-top:241.65pt;width:19.2pt;height:28.2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" filled="f" stroked="f">
                      <v:textbox inset="0,0,0,0">
                        <w:txbxContent>
                          <w:p w14:paraId="2CA9C557" w14:textId="77777777" w:rsidR="00025E3E" w:rsidRDefault="00B16798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8B4175" wp14:editId="4E5B0C61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2697479</wp:posOffset>
                      </wp:positionV>
                      <wp:extent cx="18416" cy="1266829"/>
                      <wp:effectExtent l="76200" t="19050" r="95884" b="66671"/>
                      <wp:wrapNone/>
                      <wp:docPr id="3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16" cy="12668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1D3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" o:spid="_x0000_s1026" type="#_x0000_t32" style="position:absolute;margin-left:157.5pt;margin-top:212.4pt;width:1.45pt;height:9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 wp14:anchorId="15F6CE24" wp14:editId="384EF9F2">
                      <wp:simplePos x="0" y="0"/>
                      <wp:positionH relativeFrom="column">
                        <wp:posOffset>2856869</wp:posOffset>
                      </wp:positionH>
                      <wp:positionV relativeFrom="paragraph">
                        <wp:posOffset>3043552</wp:posOffset>
                      </wp:positionV>
                      <wp:extent cx="914400" cy="561341"/>
                      <wp:effectExtent l="0" t="0" r="19050" b="10159"/>
                      <wp:wrapNone/>
                      <wp:docPr id="4" name="手繪多邊形: 圖案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9877E0B" w14:textId="77777777" w:rsidR="00025E3E" w:rsidRDefault="00B16798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經通報後由公文收送人員前往取件</w:t>
                                  </w:r>
                                </w:p>
                                <w:p w14:paraId="4DFB2B76" w14:textId="77777777" w:rsidR="00025E3E" w:rsidRDefault="00025E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6CE24" id="手繪多邊形: 圖案 7" o:spid="_x0000_s1028" style="position:absolute;left:0;text-align:left;margin-left:224.95pt;margin-top:239.65pt;width:1in;height:44.2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29877E0B" w14:textId="77777777" w:rsidR="00025E3E" w:rsidRDefault="00B16798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經通報後由公文收送人員前往取件</w:t>
                            </w:r>
                          </w:p>
                          <w:p w14:paraId="4DFB2B76" w14:textId="77777777" w:rsidR="00025E3E" w:rsidRDefault="00025E3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48D77B9A" wp14:editId="0DAD8FC0">
                      <wp:simplePos x="0" y="0"/>
                      <wp:positionH relativeFrom="column">
                        <wp:posOffset>2567306</wp:posOffset>
                      </wp:positionH>
                      <wp:positionV relativeFrom="paragraph">
                        <wp:posOffset>2214247</wp:posOffset>
                      </wp:positionV>
                      <wp:extent cx="222254" cy="269876"/>
                      <wp:effectExtent l="0" t="0" r="6346" b="15874"/>
                      <wp:wrapNone/>
                      <wp:docPr id="5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A85C662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77B9A" id="框架3" o:spid="_x0000_s1029" type="#_x0000_t202" style="position:absolute;left:0;text-align:left;margin-left:202.15pt;margin-top:174.35pt;width:17.5pt;height:21.25pt;z-index: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" filled="f" stroked="f">
                      <v:textbox inset="0,0,0,0">
                        <w:txbxContent>
                          <w:p w14:paraId="3A85C662" w14:textId="77777777" w:rsidR="00025E3E" w:rsidRDefault="00B16798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07331" wp14:editId="330012B7">
                      <wp:simplePos x="0" y="0"/>
                      <wp:positionH relativeFrom="column">
                        <wp:posOffset>3295012</wp:posOffset>
                      </wp:positionH>
                      <wp:positionV relativeFrom="paragraph">
                        <wp:posOffset>2700022</wp:posOffset>
                      </wp:positionV>
                      <wp:extent cx="0" cy="342900"/>
                      <wp:effectExtent l="95250" t="19050" r="95250" b="57150"/>
                      <wp:wrapNone/>
                      <wp:docPr id="6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F5A28" id="直線接點 8" o:spid="_x0000_s1026" type="#_x0000_t32" style="position:absolute;margin-left:259.45pt;margin-top:212.6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24DAD03F" wp14:editId="7973CB96">
                      <wp:simplePos x="0" y="0"/>
                      <wp:positionH relativeFrom="column">
                        <wp:posOffset>2538731</wp:posOffset>
                      </wp:positionH>
                      <wp:positionV relativeFrom="paragraph">
                        <wp:posOffset>2409828</wp:posOffset>
                      </wp:positionV>
                      <wp:extent cx="304166" cy="0"/>
                      <wp:effectExtent l="0" t="76200" r="19684" b="114300"/>
                      <wp:wrapNone/>
                      <wp:docPr id="7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1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34D64" id="直線接點 13" o:spid="_x0000_s1026" type="#_x0000_t32" style="position:absolute;margin-left:199.9pt;margin-top:189.75pt;width:23.95pt;height:0;flip:x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6" behindDoc="0" locked="0" layoutInCell="1" allowOverlap="1" wp14:anchorId="6A563D5D" wp14:editId="097D0D0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2107563</wp:posOffset>
                      </wp:positionV>
                      <wp:extent cx="1076331" cy="609603"/>
                      <wp:effectExtent l="19050" t="19050" r="28569" b="38097"/>
                      <wp:wrapNone/>
                      <wp:docPr id="8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31" cy="609603"/>
                                <a:chOff x="0" y="0"/>
                                <a:chExt cx="1076331" cy="609603"/>
                              </a:xfrm>
                            </wpg:grpSpPr>
                            <wps:wsp>
                              <wps:cNvPr id="9" name="手繪多邊形: 圖案 11"/>
                              <wps:cNvSpPr/>
                              <wps:spPr>
                                <a:xfrm>
                                  <a:off x="0" y="0"/>
                                  <a:ext cx="1066803" cy="609603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7C294A85" w14:textId="77777777" w:rsidR="00025E3E" w:rsidRDefault="00025E3E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10" name="文字方塊 12"/>
                              <wps:cNvSpPr txBox="1"/>
                              <wps:spPr>
                                <a:xfrm>
                                  <a:off x="9528" y="85725"/>
                                  <a:ext cx="1066803" cy="4572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5C083EE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是否向稅</w:t>
                                    </w:r>
                                  </w:p>
                                  <w:p w14:paraId="4591ECC5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務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局辦理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63D5D" id="群組 10" o:spid="_x0000_s1030" style="position:absolute;left:0;text-align:left;margin-left:114.75pt;margin-top:165.95pt;width:84.75pt;height:48pt;z-index:26" coordsize="1076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">
                      <v:shape id="手繪多邊形: 圖案 11" o:spid="_x0000_s1031" style="position:absolute;width:10668;height:609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304802;533402,609603;0,304802;533402,0;0,304802;533402,609603;1066803,304802" o:connectangles="270,0,90,180,270,270,270,270" textboxrect="5400,5400,16200,16200"/>
                        <v:textbox>
                          <w:txbxContent>
                            <w:p w14:paraId="7C294A85" w14:textId="77777777" w:rsidR="00025E3E" w:rsidRDefault="00025E3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12" o:spid="_x0000_s1032" type="#_x0000_t202" style="position:absolute;left:95;top:857;width:10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05C083EE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是否向稅</w:t>
                              </w:r>
                            </w:p>
                            <w:p w14:paraId="4591ECC5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局辦理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1D688847" wp14:editId="4E40C603">
                      <wp:simplePos x="0" y="0"/>
                      <wp:positionH relativeFrom="column">
                        <wp:posOffset>1990804</wp:posOffset>
                      </wp:positionH>
                      <wp:positionV relativeFrom="paragraph">
                        <wp:posOffset>1519559</wp:posOffset>
                      </wp:positionV>
                      <wp:extent cx="5715" cy="600075"/>
                      <wp:effectExtent l="76200" t="19050" r="70485" b="47625"/>
                      <wp:wrapNone/>
                      <wp:docPr id="11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C5E5B" id="直線接點 2" o:spid="_x0000_s1026" type="#_x0000_t32" style="position:absolute;margin-left:156.75pt;margin-top:119.65pt;width:.45pt;height:47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25F9401A" wp14:editId="661CE535">
                      <wp:simplePos x="0" y="0"/>
                      <wp:positionH relativeFrom="column">
                        <wp:posOffset>1386715</wp:posOffset>
                      </wp:positionH>
                      <wp:positionV relativeFrom="paragraph">
                        <wp:posOffset>863641</wp:posOffset>
                      </wp:positionV>
                      <wp:extent cx="1218566" cy="652781"/>
                      <wp:effectExtent l="0" t="0" r="19684" b="13969"/>
                      <wp:wrapNone/>
                      <wp:docPr id="12" name="手繪多邊形: 圖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6527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257F73B" w14:textId="77777777" w:rsidR="00025E3E" w:rsidRDefault="00B16798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填具申請書</w:t>
                                  </w:r>
                                </w:p>
                                <w:p w14:paraId="73B45E2F" w14:textId="77777777" w:rsidR="00025E3E" w:rsidRDefault="00B16798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負責人身份證影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本乙份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F9401A" id="手繪多邊形: 圖案 3" o:spid="_x0000_s1033" style="position:absolute;left:0;text-align:left;margin-left:109.2pt;margin-top:68pt;width:95.95pt;height:51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326391;609283,652781;0,326391;609283,0;0,326391;609283,652781;1218566,326391" o:connectangles="270,0,90,180,270,270,270,270" textboxrect="0,0,21600,21600"/>
                      <v:textbox inset="1.0099mm,1.0099mm,1.0099mm,1.0099mm">
                        <w:txbxContent>
                          <w:p w14:paraId="3257F73B" w14:textId="77777777" w:rsidR="00025E3E" w:rsidRDefault="00B16798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填具申請書</w:t>
                            </w:r>
                          </w:p>
                          <w:p w14:paraId="73B45E2F" w14:textId="77777777" w:rsidR="00025E3E" w:rsidRDefault="00B16798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負責人身份證影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本乙份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7D921231" wp14:editId="67D0F03D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514441</wp:posOffset>
                      </wp:positionV>
                      <wp:extent cx="0" cy="3657600"/>
                      <wp:effectExtent l="19050" t="19050" r="38100" b="38100"/>
                      <wp:wrapNone/>
                      <wp:docPr id="13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BB0ED" id="直線接點 14" o:spid="_x0000_s1026" type="#_x0000_t32" style="position:absolute;margin-left:43.65pt;margin-top:40.5pt;width:0;height:4in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559D398A" wp14:editId="0BB533C2">
                      <wp:simplePos x="0" y="0"/>
                      <wp:positionH relativeFrom="column">
                        <wp:posOffset>1398236</wp:posOffset>
                      </wp:positionH>
                      <wp:positionV relativeFrom="paragraph">
                        <wp:posOffset>283317</wp:posOffset>
                      </wp:positionV>
                      <wp:extent cx="1218566" cy="345442"/>
                      <wp:effectExtent l="0" t="0" r="19684" b="16508"/>
                      <wp:wrapNone/>
                      <wp:docPr id="14" name="手繪多邊形: 圖案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CF17A8B" w14:textId="77777777" w:rsidR="00025E3E" w:rsidRDefault="00B1679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申辦案件</w:t>
                                  </w:r>
                                </w:p>
                                <w:p w14:paraId="26F6E297" w14:textId="77777777" w:rsidR="00025E3E" w:rsidRDefault="00025E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D398A" id="手繪多邊形: 圖案 15" o:spid="_x0000_s1034" style="position:absolute;left:0;text-align:left;margin-left:110.1pt;margin-top:22.3pt;width:95.95pt;height:27.2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0CF17A8B" w14:textId="77777777" w:rsidR="00025E3E" w:rsidRDefault="00B1679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申辦案件</w:t>
                            </w:r>
                          </w:p>
                          <w:p w14:paraId="26F6E297" w14:textId="77777777" w:rsidR="00025E3E" w:rsidRDefault="00025E3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18F5E09" wp14:editId="341760D4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509759</wp:posOffset>
                      </wp:positionV>
                      <wp:extent cx="836932" cy="0"/>
                      <wp:effectExtent l="0" t="76200" r="20318" b="114300"/>
                      <wp:wrapNone/>
                      <wp:docPr id="15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69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98C28" id="直線接點 16" o:spid="_x0000_s1026" type="#_x0000_t32" style="position:absolute;margin-left:43.65pt;margin-top:40.15pt;width:65.9pt;height:0;flip:x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7FEA6B85" wp14:editId="5F2BCA98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628558</wp:posOffset>
                      </wp:positionV>
                      <wp:extent cx="0" cy="227329"/>
                      <wp:effectExtent l="95250" t="19050" r="57150" b="58421"/>
                      <wp:wrapNone/>
                      <wp:docPr id="16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3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D4021" id="直線接點 17" o:spid="_x0000_s1026" type="#_x0000_t32" style="position:absolute;margin-left:157.65pt;margin-top:49.5pt;width:0;height:17.9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2E081E09" wp14:editId="0874F99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2114641</wp:posOffset>
                      </wp:positionV>
                      <wp:extent cx="914400" cy="561341"/>
                      <wp:effectExtent l="0" t="0" r="19050" b="10159"/>
                      <wp:wrapNone/>
                      <wp:docPr id="17" name="手繪多邊形: 圖案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3FB17CE" w14:textId="77777777" w:rsidR="00025E3E" w:rsidRDefault="00B16798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由縣府工商科或國稅局代收代轉案件</w:t>
                                  </w:r>
                                </w:p>
                                <w:p w14:paraId="42CD0CC8" w14:textId="77777777" w:rsidR="00025E3E" w:rsidRDefault="00025E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1E09" id="手繪多邊形: 圖案 18" o:spid="_x0000_s1035" style="position:absolute;left:0;text-align:left;margin-left:223.2pt;margin-top:166.5pt;width:1in;height:44.2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33FB17CE" w14:textId="77777777" w:rsidR="00025E3E" w:rsidRDefault="00B16798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由縣府工商科或國稅局代收代轉案件</w:t>
                            </w:r>
                          </w:p>
                          <w:p w14:paraId="42CD0CC8" w14:textId="77777777" w:rsidR="00025E3E" w:rsidRDefault="00025E3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3398" w14:textId="77777777" w:rsidR="00025E3E" w:rsidRDefault="00B16798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略</w:t>
            </w:r>
          </w:p>
        </w:tc>
      </w:tr>
      <w:tr w:rsidR="00025E3E" w14:paraId="1F484EB8" w14:textId="77777777">
        <w:tblPrEx>
          <w:tblCellMar>
            <w:top w:w="0" w:type="dxa"/>
            <w:bottom w:w="0" w:type="dxa"/>
          </w:tblCellMar>
        </w:tblPrEx>
        <w:trPr>
          <w:cantSplit/>
          <w:trHeight w:val="5917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5097" w14:textId="77777777" w:rsidR="00025E3E" w:rsidRDefault="00B16798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606F" w14:textId="77777777" w:rsidR="00025E3E" w:rsidRDefault="00B1679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 wp14:anchorId="0A96EF4B" wp14:editId="5B66CBE3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-165735</wp:posOffset>
                      </wp:positionV>
                      <wp:extent cx="0" cy="600075"/>
                      <wp:effectExtent l="19050" t="19050" r="38100" b="28575"/>
                      <wp:wrapNone/>
                      <wp:docPr id="18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1C317" id="直線接點 5" o:spid="_x0000_s1026" type="#_x0000_t32" style="position:absolute;margin-left:258.75pt;margin-top:-13.05pt;width:0;height:47.2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11A8B3C9" wp14:editId="1005E437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162562</wp:posOffset>
                      </wp:positionV>
                      <wp:extent cx="457200" cy="269876"/>
                      <wp:effectExtent l="0" t="0" r="0" b="15874"/>
                      <wp:wrapNone/>
                      <wp:docPr id="19" name="框架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E24AAC4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8B3C9" id="框架6" o:spid="_x0000_s1036" type="#_x0000_t202" style="position:absolute;margin-left:85.95pt;margin-top:12.8pt;width:36pt;height:21.25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" filled="f" stroked="f">
                      <v:textbox inset="0,0,0,0">
                        <w:txbxContent>
                          <w:p w14:paraId="1E24AAC4" w14:textId="77777777" w:rsidR="00025E3E" w:rsidRDefault="00B16798">
                            <w:pPr>
                              <w:pStyle w:val="Standard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0" behindDoc="0" locked="0" layoutInCell="1" allowOverlap="1" wp14:anchorId="4D10BC51" wp14:editId="16153AF5">
                      <wp:simplePos x="0" y="0"/>
                      <wp:positionH relativeFrom="column">
                        <wp:posOffset>1466853</wp:posOffset>
                      </wp:positionH>
                      <wp:positionV relativeFrom="paragraph">
                        <wp:posOffset>160020</wp:posOffset>
                      </wp:positionV>
                      <wp:extent cx="1066803" cy="514350"/>
                      <wp:effectExtent l="19050" t="19050" r="38097" b="38100"/>
                      <wp:wrapNone/>
                      <wp:docPr id="20" name="群組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3" cy="514350"/>
                                <a:chOff x="0" y="0"/>
                                <a:chExt cx="1066803" cy="514350"/>
                              </a:xfrm>
                            </wpg:grpSpPr>
                            <wps:wsp>
                              <wps:cNvPr id="21" name="手繪多邊形: 圖案 28"/>
                              <wps:cNvSpPr/>
                              <wps:spPr>
                                <a:xfrm>
                                  <a:off x="0" y="0"/>
                                  <a:ext cx="1066803" cy="51435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EFE93FD" w14:textId="77777777" w:rsidR="00025E3E" w:rsidRDefault="00025E3E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2" name="文字方塊 29"/>
                              <wps:cNvSpPr txBox="1"/>
                              <wps:spPr>
                                <a:xfrm>
                                  <a:off x="0" y="37234"/>
                                  <a:ext cx="1066803" cy="4771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B4555CD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審核應備</w:t>
                                    </w:r>
                                  </w:p>
                                  <w:p w14:paraId="1DF97291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證件資料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0BC51" id="群組 27" o:spid="_x0000_s1037" style="position:absolute;margin-left:115.5pt;margin-top:12.6pt;width:84pt;height:40.5pt;z-index:10" coordsize="10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">
                      <v:shape id="手繪多邊形: 圖案 28" o:spid="_x0000_s1038" style="position:absolute;width:10668;height:514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257175;533402,514350;0,257175;533402,0;0,257175;533402,514350;1066803,257175" o:connectangles="270,0,90,180,270,270,270,270" textboxrect="5400,5400,16200,16200"/>
                        <v:textbox>
                          <w:txbxContent>
                            <w:p w14:paraId="4EFE93FD" w14:textId="77777777" w:rsidR="00025E3E" w:rsidRDefault="00025E3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9" o:spid="_x0000_s1039" type="#_x0000_t202" style="position:absolute;top:372;width:1066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2B4555CD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審核應備</w:t>
                              </w:r>
                            </w:p>
                            <w:p w14:paraId="1DF97291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證件資料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47838013" wp14:editId="1AD54626">
                      <wp:simplePos x="0" y="0"/>
                      <wp:positionH relativeFrom="column">
                        <wp:posOffset>2007720</wp:posOffset>
                      </wp:positionH>
                      <wp:positionV relativeFrom="paragraph">
                        <wp:posOffset>2852278</wp:posOffset>
                      </wp:positionV>
                      <wp:extent cx="0" cy="342900"/>
                      <wp:effectExtent l="95250" t="19050" r="95250" b="57150"/>
                      <wp:wrapNone/>
                      <wp:docPr id="23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658D5" id="直線接點 19" o:spid="_x0000_s1026" type="#_x0000_t32" style="position:absolute;margin-left:158.1pt;margin-top:224.6pt;width:0;height:2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02F0F334" wp14:editId="70AECBBC">
                      <wp:simplePos x="0" y="0"/>
                      <wp:positionH relativeFrom="column">
                        <wp:posOffset>1403997</wp:posOffset>
                      </wp:positionH>
                      <wp:positionV relativeFrom="paragraph">
                        <wp:posOffset>2623678</wp:posOffset>
                      </wp:positionV>
                      <wp:extent cx="1218566" cy="381003"/>
                      <wp:effectExtent l="0" t="0" r="19684" b="19047"/>
                      <wp:wrapNone/>
                      <wp:docPr id="24" name="手繪多邊形: 圖案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8100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C203C7" w14:textId="77777777" w:rsidR="00025E3E" w:rsidRDefault="00B1679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簽請是否同意娛樂業者所請</w:t>
                                  </w:r>
                                </w:p>
                                <w:p w14:paraId="7817DA22" w14:textId="77777777" w:rsidR="00025E3E" w:rsidRDefault="00025E3E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0F334" id="手繪多邊形: 圖案 20" o:spid="_x0000_s1040" style="position:absolute;margin-left:110.55pt;margin-top:206.6pt;width:95.95pt;height:30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90502;609283,381003;0,190502;609283,0;0,190502;609283,381003;1218566,190502" o:connectangles="270,0,90,180,270,270,270,270" textboxrect="0,0,21600,21600"/>
                      <v:textbox inset="1.0099mm,1.0099mm,1.0099mm,1.0099mm">
                        <w:txbxContent>
                          <w:p w14:paraId="52C203C7" w14:textId="77777777" w:rsidR="00025E3E" w:rsidRDefault="00B1679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簽請是否同意娛樂業者所請</w:t>
                            </w:r>
                          </w:p>
                          <w:p w14:paraId="7817DA22" w14:textId="77777777" w:rsidR="00025E3E" w:rsidRDefault="00025E3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7CCACDD4" wp14:editId="0B472964">
                      <wp:simplePos x="0" y="0"/>
                      <wp:positionH relativeFrom="column">
                        <wp:posOffset>1392475</wp:posOffset>
                      </wp:positionH>
                      <wp:positionV relativeFrom="paragraph">
                        <wp:posOffset>1945797</wp:posOffset>
                      </wp:positionV>
                      <wp:extent cx="1218566" cy="309881"/>
                      <wp:effectExtent l="0" t="0" r="19684" b="13969"/>
                      <wp:wrapNone/>
                      <wp:docPr id="25" name="手繪多邊形: 圖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A5BD914" w14:textId="77777777" w:rsidR="00025E3E" w:rsidRDefault="00B1679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實地調查</w:t>
                                  </w:r>
                                </w:p>
                                <w:p w14:paraId="20A3A963" w14:textId="77777777" w:rsidR="00025E3E" w:rsidRDefault="00025E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ACDD4" id="手繪多邊形: 圖案 21" o:spid="_x0000_s1041" style="position:absolute;margin-left:109.65pt;margin-top:153.2pt;width:95.95pt;height:24.4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54941;609283,309881;0,154941;609283,0;0,154941;609283,309881;1218566,154941" o:connectangles="270,0,90,180,270,270,270,270" textboxrect="0,0,21600,21600"/>
                      <v:textbox inset="1.0099mm,1.0099mm,1.0099mm,1.0099mm">
                        <w:txbxContent>
                          <w:p w14:paraId="2A5BD914" w14:textId="77777777" w:rsidR="00025E3E" w:rsidRDefault="00B16798"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實地調查</w:t>
                            </w:r>
                          </w:p>
                          <w:p w14:paraId="20A3A963" w14:textId="77777777" w:rsidR="00025E3E" w:rsidRDefault="00025E3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440BA00B" wp14:editId="0D07A11D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1597676</wp:posOffset>
                      </wp:positionV>
                      <wp:extent cx="0" cy="342900"/>
                      <wp:effectExtent l="95250" t="19050" r="95250" b="57150"/>
                      <wp:wrapNone/>
                      <wp:docPr id="26" name="直線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FBAFE" id="直線接點 22" o:spid="_x0000_s1026" type="#_x0000_t32" style="position:absolute;margin-left:157.65pt;margin-top:125.8pt;width:0;height:2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7" behindDoc="0" locked="0" layoutInCell="1" allowOverlap="1" wp14:anchorId="78BC8436" wp14:editId="73291209">
                      <wp:simplePos x="0" y="0"/>
                      <wp:positionH relativeFrom="column">
                        <wp:posOffset>1468800</wp:posOffset>
                      </wp:positionH>
                      <wp:positionV relativeFrom="paragraph">
                        <wp:posOffset>1140476</wp:posOffset>
                      </wp:positionV>
                      <wp:extent cx="1067040" cy="457556"/>
                      <wp:effectExtent l="19050" t="19050" r="37860" b="37744"/>
                      <wp:wrapNone/>
                      <wp:docPr id="27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040" cy="457556"/>
                                <a:chOff x="0" y="0"/>
                                <a:chExt cx="1067040" cy="457556"/>
                              </a:xfrm>
                            </wpg:grpSpPr>
                            <wps:wsp>
                              <wps:cNvPr id="28" name="手繪多邊形: 圖案 24"/>
                              <wps:cNvSpPr/>
                              <wps:spPr>
                                <a:xfrm>
                                  <a:off x="0" y="0"/>
                                  <a:ext cx="1067040" cy="45755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7B31FF7" w14:textId="77777777" w:rsidR="00025E3E" w:rsidRDefault="00025E3E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9" name="文字方塊 25"/>
                              <wps:cNvSpPr txBox="1"/>
                              <wps:spPr>
                                <a:xfrm>
                                  <a:off x="0" y="0"/>
                                  <a:ext cx="1067040" cy="42443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4D4F7E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是否應派員</w:t>
                                    </w:r>
                                  </w:p>
                                  <w:p w14:paraId="28EF80E6" w14:textId="77777777" w:rsidR="00025E3E" w:rsidRDefault="00B1679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現場調查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C8436" id="群組 23" o:spid="_x0000_s1042" style="position:absolute;margin-left:115.65pt;margin-top:89.8pt;width:84pt;height:36.05pt;z-index:17" coordsize="10670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">
                      <v:shape id="手繪多邊形: 圖案 24" o:spid="_x0000_s1043" style="position:absolute;width:10670;height:457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520,0;1067040,228778;533520,457556;0,228778;533520,0;0,228778;533520,457556;1067040,228778" o:connectangles="270,0,90,180,270,270,270,270" textboxrect="5400,5400,16200,16200"/>
                        <v:textbox>
                          <w:txbxContent>
                            <w:p w14:paraId="17B31FF7" w14:textId="77777777" w:rsidR="00025E3E" w:rsidRDefault="00025E3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5" o:spid="_x0000_s1044" type="#_x0000_t202" style="position:absolute;width:10670;height:4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584D4F7E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是否應派員</w:t>
                              </w:r>
                            </w:p>
                            <w:p w14:paraId="28EF80E6" w14:textId="77777777" w:rsidR="00025E3E" w:rsidRDefault="00B16798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現場調查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9A5DE61" wp14:editId="3B50F380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681840</wp:posOffset>
                      </wp:positionV>
                      <wp:extent cx="0" cy="457200"/>
                      <wp:effectExtent l="95250" t="19050" r="57150" b="571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2A075" id="直線接點 30" o:spid="_x0000_s1026" type="#_x0000_t32" style="position:absolute;margin-left:157.2pt;margin-top:53.7pt;width:0;height:3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2B9A3B2F" wp14:editId="56DD5111">
                      <wp:simplePos x="0" y="0"/>
                      <wp:positionH relativeFrom="column">
                        <wp:posOffset>935275</wp:posOffset>
                      </wp:positionH>
                      <wp:positionV relativeFrom="paragraph">
                        <wp:posOffset>1372322</wp:posOffset>
                      </wp:positionV>
                      <wp:extent cx="0" cy="1028700"/>
                      <wp:effectExtent l="19050" t="19050" r="38100" b="3810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E2789" id="直線接點 31" o:spid="_x0000_s1026" type="#_x0000_t32" style="position:absolute;margin-left:73.65pt;margin-top:108.05pt;width:0;height:81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37BCE99" wp14:editId="3FB179C1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1367640</wp:posOffset>
                      </wp:positionV>
                      <wp:extent cx="532766" cy="0"/>
                      <wp:effectExtent l="19050" t="19050" r="38734" b="3810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27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FE8BF" id="直線接點 32" o:spid="_x0000_s1026" type="#_x0000_t32" style="position:absolute;margin-left:73.2pt;margin-top:107.7pt;width:41.95pt;height:0;flip:x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1698C778" wp14:editId="7E28FEB6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2396523</wp:posOffset>
                      </wp:positionV>
                      <wp:extent cx="1065532" cy="0"/>
                      <wp:effectExtent l="0" t="76200" r="20318" b="114300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55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BA8DB" id="直線接點 33" o:spid="_x0000_s1026" type="#_x0000_t32" style="position:absolute;margin-left:73.2pt;margin-top:188.7pt;width:83.9pt;height:0;flip:x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05C08E32" wp14:editId="471BD43A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2167923</wp:posOffset>
                      </wp:positionV>
                      <wp:extent cx="0" cy="457200"/>
                      <wp:effectExtent l="95250" t="19050" r="57150" b="571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395CA" id="直線接點 34" o:spid="_x0000_s1026" type="#_x0000_t32" style="position:absolute;margin-left:157.65pt;margin-top:170.7pt;width:0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</w:p>
          <w:p w14:paraId="54686946" w14:textId="77777777" w:rsidR="00025E3E" w:rsidRDefault="00B16798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11A99A87" wp14:editId="3299DE46">
                      <wp:simplePos x="0" y="0"/>
                      <wp:positionH relativeFrom="column">
                        <wp:posOffset>1391917</wp:posOffset>
                      </wp:positionH>
                      <wp:positionV relativeFrom="paragraph">
                        <wp:posOffset>3047996</wp:posOffset>
                      </wp:positionV>
                      <wp:extent cx="1218566" cy="345442"/>
                      <wp:effectExtent l="0" t="0" r="19684" b="16508"/>
                      <wp:wrapNone/>
                      <wp:docPr id="35" name="手繪多邊形: 圖案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1BC3C76" w14:textId="77777777" w:rsidR="00025E3E" w:rsidRDefault="00B1679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函復代徵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人</w:t>
                                  </w:r>
                                </w:p>
                                <w:p w14:paraId="5D687E24" w14:textId="77777777" w:rsidR="00025E3E" w:rsidRDefault="00025E3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99A87" id="手繪多邊形: 圖案 41" o:spid="_x0000_s1045" style="position:absolute;left:0;text-align:left;margin-left:109.6pt;margin-top:240pt;width:95.95pt;height:27.2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71BC3C76" w14:textId="77777777" w:rsidR="00025E3E" w:rsidRDefault="00B16798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函復代徵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人</w:t>
                            </w:r>
                          </w:p>
                          <w:p w14:paraId="5D687E24" w14:textId="77777777" w:rsidR="00025E3E" w:rsidRDefault="00025E3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53F0E3DE" wp14:editId="5B629D94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254002</wp:posOffset>
                      </wp:positionV>
                      <wp:extent cx="457200" cy="0"/>
                      <wp:effectExtent l="38100" t="76200" r="0" b="114300"/>
                      <wp:wrapNone/>
                      <wp:docPr id="36" name="直線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CDA50" id="直線接點 26" o:spid="_x0000_s1026" type="#_x0000_t32" style="position:absolute;margin-left:79.65pt;margin-top:20pt;width:36pt;height:0;flip:x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7144201D" wp14:editId="5D90E135">
                      <wp:simplePos x="0" y="0"/>
                      <wp:positionH relativeFrom="column">
                        <wp:posOffset>2059301</wp:posOffset>
                      </wp:positionH>
                      <wp:positionV relativeFrom="paragraph">
                        <wp:posOffset>611505</wp:posOffset>
                      </wp:positionV>
                      <wp:extent cx="457200" cy="269876"/>
                      <wp:effectExtent l="0" t="0" r="0" b="15874"/>
                      <wp:wrapNone/>
                      <wp:docPr id="37" name="框架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56E6D87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4201D" id="框架7" o:spid="_x0000_s1046" type="#_x0000_t202" style="position:absolute;left:0;text-align:left;margin-left:162.15pt;margin-top:48.15pt;width:36pt;height:21.25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" filled="f" stroked="f">
                      <v:textbox inset="0,0,0,0">
                        <w:txbxContent>
                          <w:p w14:paraId="256E6D87" w14:textId="77777777" w:rsidR="00025E3E" w:rsidRDefault="00B16798">
                            <w:pPr>
                              <w:pStyle w:val="Standard"/>
                              <w:spacing w:line="24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1A1CA505" wp14:editId="57F36078">
                      <wp:simplePos x="0" y="0"/>
                      <wp:positionH relativeFrom="column">
                        <wp:posOffset>2533646</wp:posOffset>
                      </wp:positionH>
                      <wp:positionV relativeFrom="paragraph">
                        <wp:posOffset>280665</wp:posOffset>
                      </wp:positionV>
                      <wp:extent cx="761366" cy="0"/>
                      <wp:effectExtent l="38100" t="76200" r="0" b="114300"/>
                      <wp:wrapNone/>
                      <wp:docPr id="38" name="直線接點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3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8C677" id="直線接點 40" o:spid="_x0000_s1026" type="#_x0000_t32" style="position:absolute;margin-left:199.5pt;margin-top:22.1pt;width:59.95pt;height:0;flip:x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 wp14:anchorId="2EC8C984" wp14:editId="67E79256">
                      <wp:simplePos x="0" y="0"/>
                      <wp:positionH relativeFrom="column">
                        <wp:posOffset>1228679</wp:posOffset>
                      </wp:positionH>
                      <wp:positionV relativeFrom="paragraph">
                        <wp:posOffset>980282</wp:posOffset>
                      </wp:positionV>
                      <wp:extent cx="222254" cy="269876"/>
                      <wp:effectExtent l="0" t="0" r="6346" b="15874"/>
                      <wp:wrapNone/>
                      <wp:docPr id="39" name="框架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7278486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8C984" id="框架4" o:spid="_x0000_s1047" type="#_x0000_t202" style="position:absolute;left:0;text-align:left;margin-left:96.75pt;margin-top:77.2pt;width:17.5pt;height:21.25pt;z-index: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" filled="f" stroked="f">
                      <v:textbox inset="0,0,0,0">
                        <w:txbxContent>
                          <w:p w14:paraId="17278486" w14:textId="77777777" w:rsidR="00025E3E" w:rsidRDefault="00B16798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39E5CEB9" wp14:editId="4038751C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1446480</wp:posOffset>
                      </wp:positionV>
                      <wp:extent cx="222254" cy="269876"/>
                      <wp:effectExtent l="0" t="0" r="6346" b="15874"/>
                      <wp:wrapNone/>
                      <wp:docPr id="40" name="框架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B27356" w14:textId="77777777" w:rsidR="00025E3E" w:rsidRDefault="00B16798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5CEB9" id="框架5" o:spid="_x0000_s1048" type="#_x0000_t202" style="position:absolute;left:0;text-align:left;margin-left:157.2pt;margin-top:113.9pt;width:17.5pt;height:21.2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" filled="f" stroked="f">
                      <v:textbox inset="0,0,0,0">
                        <w:txbxContent>
                          <w:p w14:paraId="2DB27356" w14:textId="77777777" w:rsidR="00025E3E" w:rsidRDefault="00B16798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50F18E36" wp14:editId="5DE97BB1">
                      <wp:simplePos x="0" y="0"/>
                      <wp:positionH relativeFrom="column">
                        <wp:posOffset>85679</wp:posOffset>
                      </wp:positionH>
                      <wp:positionV relativeFrom="paragraph">
                        <wp:posOffset>100803</wp:posOffset>
                      </wp:positionV>
                      <wp:extent cx="914400" cy="309881"/>
                      <wp:effectExtent l="0" t="0" r="19050" b="13969"/>
                      <wp:wrapNone/>
                      <wp:docPr id="41" name="手繪多邊形: 圖案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2BA2875" w14:textId="77777777" w:rsidR="00025E3E" w:rsidRDefault="00B16798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補正文件</w:t>
                                  </w: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18E36" id="手繪多邊形: 圖案 39" o:spid="_x0000_s1049" style="position:absolute;left:0;text-align:left;margin-left:6.75pt;margin-top:7.95pt;width:1in;height:24.4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154941;457200,309881;0,154941;457200,0;0,154941;457200,309881;914400,154941" o:connectangles="270,0,90,180,270,270,270,270" textboxrect="0,0,21600,21600"/>
                      <v:textbox inset="1.0099mm,1.0099mm,1.0099mm,1.0099mm">
                        <w:txbxContent>
                          <w:p w14:paraId="32BA2875" w14:textId="77777777" w:rsidR="00025E3E" w:rsidRDefault="00B1679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補正文件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924C" w14:textId="77777777" w:rsidR="00025E3E" w:rsidRDefault="00B1679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天</w:t>
            </w:r>
          </w:p>
        </w:tc>
      </w:tr>
    </w:tbl>
    <w:p w14:paraId="3400ABE8" w14:textId="77777777" w:rsidR="00025E3E" w:rsidRDefault="00025E3E">
      <w:pPr>
        <w:pStyle w:val="Standard"/>
      </w:pPr>
    </w:p>
    <w:sectPr w:rsidR="00025E3E">
      <w:pgSz w:w="11906" w:h="16838"/>
      <w:pgMar w:top="1440" w:right="1440" w:bottom="873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DD23" w14:textId="77777777" w:rsidR="00B16798" w:rsidRDefault="00B16798">
      <w:pPr>
        <w:rPr>
          <w:rFonts w:hint="eastAsia"/>
        </w:rPr>
      </w:pPr>
      <w:r>
        <w:separator/>
      </w:r>
    </w:p>
  </w:endnote>
  <w:endnote w:type="continuationSeparator" w:id="0">
    <w:p w14:paraId="0F51089C" w14:textId="77777777" w:rsidR="00B16798" w:rsidRDefault="00B167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, 'Arial Un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2FC1" w14:textId="77777777" w:rsidR="00B16798" w:rsidRDefault="00B167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596A4C" w14:textId="77777777" w:rsidR="00B16798" w:rsidRDefault="00B167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6E2"/>
    <w:multiLevelType w:val="multilevel"/>
    <w:tmpl w:val="6EF41126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341EF"/>
    <w:multiLevelType w:val="multilevel"/>
    <w:tmpl w:val="3F10A44A"/>
    <w:styleLink w:val="WW8Num22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583937"/>
    <w:multiLevelType w:val="multilevel"/>
    <w:tmpl w:val="6E065198"/>
    <w:styleLink w:val="WW8Num15"/>
    <w:lvl w:ilvl="0">
      <w:start w:val="1"/>
      <w:numFmt w:val="japaneseCounting"/>
      <w:lvlText w:val="%1、"/>
      <w:lvlJc w:val="left"/>
      <w:pPr>
        <w:ind w:left="11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D90568"/>
    <w:multiLevelType w:val="multilevel"/>
    <w:tmpl w:val="46323F92"/>
    <w:styleLink w:val="WW8Num14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F7699E"/>
    <w:multiLevelType w:val="multilevel"/>
    <w:tmpl w:val="3FB46E02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21ED6"/>
    <w:multiLevelType w:val="multilevel"/>
    <w:tmpl w:val="3BCC914C"/>
    <w:styleLink w:val="WW8Num23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0605F2"/>
    <w:multiLevelType w:val="multilevel"/>
    <w:tmpl w:val="A37C74D2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AB7516"/>
    <w:multiLevelType w:val="multilevel"/>
    <w:tmpl w:val="2BDAB5DE"/>
    <w:styleLink w:val="WW8Num17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90E48BF"/>
    <w:multiLevelType w:val="multilevel"/>
    <w:tmpl w:val="2FB6CAF2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C5733E0"/>
    <w:multiLevelType w:val="multilevel"/>
    <w:tmpl w:val="9F2A96C0"/>
    <w:styleLink w:val="WW8Num2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EBB720F"/>
    <w:multiLevelType w:val="multilevel"/>
    <w:tmpl w:val="F39C3178"/>
    <w:styleLink w:val="WW8Num19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1FC3F42"/>
    <w:multiLevelType w:val="multilevel"/>
    <w:tmpl w:val="EC041DA6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112A8E"/>
    <w:multiLevelType w:val="multilevel"/>
    <w:tmpl w:val="8DC440CC"/>
    <w:styleLink w:val="WW8Num10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0DF771A"/>
    <w:multiLevelType w:val="multilevel"/>
    <w:tmpl w:val="FEFA7228"/>
    <w:styleLink w:val="WW8Num25"/>
    <w:lvl w:ilvl="0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4" w15:restartNumberingAfterBreak="0">
    <w:nsid w:val="4460606C"/>
    <w:multiLevelType w:val="multilevel"/>
    <w:tmpl w:val="AC56115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B22DC4"/>
    <w:multiLevelType w:val="multilevel"/>
    <w:tmpl w:val="FBC0B26C"/>
    <w:styleLink w:val="WW8Num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D7259A"/>
    <w:multiLevelType w:val="multilevel"/>
    <w:tmpl w:val="5A4EE316"/>
    <w:styleLink w:val="WW8Num2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D3158"/>
    <w:multiLevelType w:val="multilevel"/>
    <w:tmpl w:val="8168F146"/>
    <w:styleLink w:val="WW8Num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55CA646A"/>
    <w:multiLevelType w:val="multilevel"/>
    <w:tmpl w:val="0A909298"/>
    <w:styleLink w:val="WW8Num1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1D43D0"/>
    <w:multiLevelType w:val="multilevel"/>
    <w:tmpl w:val="A18AB962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0676CF"/>
    <w:multiLevelType w:val="multilevel"/>
    <w:tmpl w:val="50683F90"/>
    <w:styleLink w:val="WW8Num27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  <w:sz w:val="16"/>
        <w:szCs w:val="1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59892B2A"/>
    <w:multiLevelType w:val="multilevel"/>
    <w:tmpl w:val="563EDF8A"/>
    <w:styleLink w:val="WW8Num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0A1569"/>
    <w:multiLevelType w:val="multilevel"/>
    <w:tmpl w:val="46EAD0FC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D44832"/>
    <w:multiLevelType w:val="multilevel"/>
    <w:tmpl w:val="CDC0B572"/>
    <w:styleLink w:val="WW8Num28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3CC2A53"/>
    <w:multiLevelType w:val="multilevel"/>
    <w:tmpl w:val="C8DE72B2"/>
    <w:styleLink w:val="WW8Num2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77CF014D"/>
    <w:multiLevelType w:val="multilevel"/>
    <w:tmpl w:val="3D6483F0"/>
    <w:styleLink w:val="WW8Num2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4A3BE9"/>
    <w:multiLevelType w:val="multilevel"/>
    <w:tmpl w:val="4C9EA558"/>
    <w:styleLink w:val="WW8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B7A5A85"/>
    <w:multiLevelType w:val="multilevel"/>
    <w:tmpl w:val="F0385072"/>
    <w:styleLink w:val="WW8Num7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22"/>
  </w:num>
  <w:num w:numId="5">
    <w:abstractNumId w:val="0"/>
  </w:num>
  <w:num w:numId="6">
    <w:abstractNumId w:val="6"/>
  </w:num>
  <w:num w:numId="7">
    <w:abstractNumId w:val="27"/>
  </w:num>
  <w:num w:numId="8">
    <w:abstractNumId w:val="17"/>
  </w:num>
  <w:num w:numId="9">
    <w:abstractNumId w:val="21"/>
  </w:num>
  <w:num w:numId="10">
    <w:abstractNumId w:val="12"/>
  </w:num>
  <w:num w:numId="11">
    <w:abstractNumId w:val="4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4"/>
  </w:num>
  <w:num w:numId="17">
    <w:abstractNumId w:val="7"/>
  </w:num>
  <w:num w:numId="18">
    <w:abstractNumId w:val="19"/>
  </w:num>
  <w:num w:numId="19">
    <w:abstractNumId w:val="10"/>
  </w:num>
  <w:num w:numId="20">
    <w:abstractNumId w:val="9"/>
  </w:num>
  <w:num w:numId="21">
    <w:abstractNumId w:val="25"/>
  </w:num>
  <w:num w:numId="22">
    <w:abstractNumId w:val="1"/>
  </w:num>
  <w:num w:numId="23">
    <w:abstractNumId w:val="5"/>
  </w:num>
  <w:num w:numId="24">
    <w:abstractNumId w:val="16"/>
  </w:num>
  <w:num w:numId="25">
    <w:abstractNumId w:val="13"/>
  </w:num>
  <w:num w:numId="26">
    <w:abstractNumId w:val="24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5E3E"/>
    <w:rsid w:val="00025E3E"/>
    <w:rsid w:val="00353B6E"/>
    <w:rsid w:val="00B1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6864"/>
  <w15:docId w15:val="{6EEAD79D-E1CD-46BB-8A4A-9C5AC66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4"/>
    </w:pPr>
    <w:rPr>
      <w:rFonts w:ascii="Arial" w:eastAsia="Arial" w:hAnsi="Arial" w:cs="Arial"/>
      <w:b/>
      <w:bCs/>
      <w:sz w:val="36"/>
      <w:szCs w:val="3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5"/>
    </w:pPr>
    <w:rPr>
      <w:rFonts w:ascii="Arial" w:eastAsia="Arial" w:hAnsi="Arial" w:cs="Arial"/>
      <w:sz w:val="36"/>
      <w:szCs w:val="36"/>
    </w:rPr>
  </w:style>
  <w:style w:type="paragraph" w:styleId="7">
    <w:name w:val="heading 7"/>
    <w:basedOn w:val="Standard"/>
    <w:next w:val="Standard"/>
    <w:pPr>
      <w:keepNext/>
      <w:spacing w:line="480" w:lineRule="auto"/>
      <w:ind w:left="400"/>
      <w:outlineLvl w:val="6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spacing w:line="360" w:lineRule="exact"/>
      <w:ind w:left="1960" w:hanging="1960"/>
    </w:pPr>
    <w:rPr>
      <w:rFonts w:ascii="標楷體" w:eastAsia="標楷體" w:hAnsi="標楷體" w:cs="標楷體"/>
      <w:sz w:val="28"/>
    </w:rPr>
  </w:style>
  <w:style w:type="paragraph" w:styleId="20">
    <w:name w:val="Body Text Indent 2"/>
    <w:basedOn w:val="Standard"/>
    <w:pPr>
      <w:snapToGrid w:val="0"/>
      <w:spacing w:line="400" w:lineRule="exact"/>
      <w:ind w:left="1440" w:hanging="1440"/>
    </w:pPr>
    <w:rPr>
      <w:rFonts w:ascii="標楷體" w:eastAsia="標楷體" w:hAnsi="標楷體" w:cs="標楷體"/>
      <w:sz w:val="28"/>
    </w:rPr>
  </w:style>
  <w:style w:type="paragraph" w:styleId="30">
    <w:name w:val="Body Text Indent 3"/>
    <w:basedOn w:val="Standard"/>
    <w:pPr>
      <w:snapToGrid w:val="0"/>
      <w:spacing w:line="400" w:lineRule="exact"/>
      <w:ind w:left="1414" w:hanging="1414"/>
    </w:pPr>
    <w:rPr>
      <w:rFonts w:ascii="標楷體" w:eastAsia="標楷體" w:hAnsi="標楷體" w:cs="標楷體"/>
      <w:sz w:val="28"/>
    </w:rPr>
  </w:style>
  <w:style w:type="paragraph" w:customStyle="1" w:styleId="a7">
    <w:name w:val="大綱標題"/>
    <w:basedOn w:val="Standard"/>
    <w:pPr>
      <w:spacing w:before="180" w:line="440" w:lineRule="exact"/>
    </w:pPr>
    <w:rPr>
      <w:rFonts w:eastAsia="標楷體"/>
      <w:sz w:val="28"/>
    </w:rPr>
  </w:style>
  <w:style w:type="paragraph" w:customStyle="1" w:styleId="a8">
    <w:name w:val="大標題"/>
    <w:basedOn w:val="Standard"/>
    <w:pPr>
      <w:spacing w:after="180" w:line="440" w:lineRule="exact"/>
    </w:pPr>
    <w:rPr>
      <w:rFonts w:ascii="標楷體" w:eastAsia="標楷體" w:hAnsi="標楷體" w:cs="標楷體"/>
      <w:b/>
      <w:sz w:val="32"/>
      <w:szCs w:val="32"/>
    </w:rPr>
  </w:style>
  <w:style w:type="paragraph" w:customStyle="1" w:styleId="a9">
    <w:name w:val="次標題"/>
    <w:basedOn w:val="a8"/>
    <w:pPr>
      <w:ind w:left="1402" w:hanging="840"/>
    </w:pPr>
  </w:style>
  <w:style w:type="paragraph" w:customStyle="1" w:styleId="aa">
    <w:name w:val="次標題數字項目"/>
    <w:basedOn w:val="a9"/>
    <w:pPr>
      <w:ind w:left="2241" w:hanging="280"/>
    </w:pPr>
    <w:rPr>
      <w:rFonts w:ascii="Times New Roman" w:eastAsia="Times New Roman" w:hAnsi="Times New Roman" w:cs="Times New Roman"/>
    </w:rPr>
  </w:style>
  <w:style w:type="paragraph" w:customStyle="1" w:styleId="ab">
    <w:name w:val="標準化程序標題"/>
    <w:basedOn w:val="Standard"/>
    <w:pPr>
      <w:spacing w:line="440" w:lineRule="exact"/>
      <w:jc w:val="center"/>
    </w:pPr>
    <w:rPr>
      <w:rFonts w:ascii="標楷體" w:eastAsia="標楷體" w:hAnsi="標楷體" w:cs="標楷體"/>
      <w:sz w:val="32"/>
      <w:szCs w:val="32"/>
    </w:rPr>
  </w:style>
  <w:style w:type="paragraph" w:customStyle="1" w:styleId="TableContents">
    <w:name w:val="Table Contents"/>
    <w:basedOn w:val="Standard"/>
    <w:pPr>
      <w:spacing w:line="400" w:lineRule="exact"/>
      <w:jc w:val="center"/>
    </w:pPr>
    <w:rPr>
      <w:rFonts w:ascii="標楷體" w:eastAsia="標楷體" w:hAnsi="標楷體" w:cs="標楷體"/>
      <w:sz w:val="28"/>
    </w:rPr>
  </w:style>
  <w:style w:type="paragraph" w:customStyle="1" w:styleId="ac">
    <w:name w:val="大標題(無凸排)"/>
    <w:basedOn w:val="Standard"/>
    <w:pPr>
      <w:spacing w:line="440" w:lineRule="exact"/>
      <w:ind w:left="1961" w:hanging="840"/>
      <w:jc w:val="both"/>
    </w:pPr>
    <w:rPr>
      <w:rFonts w:ascii="標楷體" w:eastAsia="標楷體" w:hAnsi="標楷體" w:cs="標楷體"/>
      <w:sz w:val="28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標楷體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標楷體" w:hAnsi="Times New Roman" w:cs="Times New Roman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  <w:sz w:val="16"/>
      <w:szCs w:val="16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8z0">
    <w:name w:val="WW8Num28z0"/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娛樂稅變更登記申請標準作業流程圖</dc:title>
  <dc:subject>娛樂稅變更登記申請標準作業流程圖</dc:subject>
  <dc:creator>陳昭妏</dc:creator>
  <cp:keywords>娛樂稅,娛樂業</cp:keywords>
  <dc:description>娛樂稅變更登記申請流程圖</dc:description>
  <cp:lastModifiedBy>KMAdmin</cp:lastModifiedBy>
  <cp:revision>2</cp:revision>
  <cp:lastPrinted>2008-12-05T15:50:00Z</cp:lastPrinted>
  <dcterms:created xsi:type="dcterms:W3CDTF">2025-11-05T06:49:00Z</dcterms:created>
  <dcterms:modified xsi:type="dcterms:W3CDTF">2025-11-05T06:49:00Z</dcterms:modified>
</cp:coreProperties>
</file>